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13" w:rsidRPr="00C42B13" w:rsidRDefault="00C42B13" w:rsidP="00C42B13">
      <w:pPr>
        <w:spacing w:after="240"/>
        <w:jc w:val="both"/>
        <w:rPr>
          <w:rFonts w:ascii="Calibri" w:hAnsi="Calibri"/>
          <w:b/>
          <w:u w:val="single"/>
        </w:rPr>
      </w:pPr>
      <w:r w:rsidRPr="00C42B13">
        <w:rPr>
          <w:rFonts w:ascii="Calibri" w:hAnsi="Calibri"/>
          <w:b/>
          <w:u w:val="single"/>
        </w:rPr>
        <w:t>A    LA MESA DE LA  COMISIÓN PARA LA RECONSTRUCCIÓN SOCIAL Y ECONÓMICA</w:t>
      </w:r>
    </w:p>
    <w:p w:rsidR="00C42B13" w:rsidRPr="00C42B13" w:rsidRDefault="00C42B13" w:rsidP="00C42B13">
      <w:pPr>
        <w:spacing w:after="240"/>
        <w:jc w:val="both"/>
        <w:rPr>
          <w:rFonts w:ascii="Calibri" w:hAnsi="Calibri"/>
        </w:rPr>
      </w:pPr>
      <w:r w:rsidRPr="00C42B13">
        <w:rPr>
          <w:rFonts w:ascii="Calibri" w:hAnsi="Calibri"/>
          <w:b/>
        </w:rPr>
        <w:t>El Grupo Parlamentario Vasco (EAJ-PNV)</w:t>
      </w:r>
      <w:r w:rsidRPr="00C42B13">
        <w:rPr>
          <w:rFonts w:ascii="Calibri" w:hAnsi="Calibri"/>
        </w:rPr>
        <w:t xml:space="preserve">, al amparo del Reglamento de la Cámara, presenta las siguientes enmiendas al Borrador de conclusiones del Grupo de Trabajo de </w:t>
      </w:r>
      <w:r>
        <w:rPr>
          <w:rFonts w:ascii="Calibri" w:hAnsi="Calibri"/>
        </w:rPr>
        <w:t>Reactivación Económica</w:t>
      </w:r>
      <w:r w:rsidRPr="00C42B13">
        <w:rPr>
          <w:rFonts w:ascii="Calibri" w:hAnsi="Calibri"/>
        </w:rPr>
        <w:t>, creado en el seno de la Comisión para la Reconstrucción Social y Económica.</w:t>
      </w:r>
    </w:p>
    <w:p w:rsidR="00C42B13" w:rsidRPr="00C42B13" w:rsidRDefault="00C42B13" w:rsidP="00C42B13">
      <w:pPr>
        <w:spacing w:after="240"/>
        <w:jc w:val="both"/>
        <w:rPr>
          <w:rFonts w:ascii="Calibri" w:hAnsi="Calibri"/>
        </w:rPr>
      </w:pPr>
    </w:p>
    <w:p w:rsidR="00C42B13" w:rsidRPr="00C42B13" w:rsidRDefault="00C42B13" w:rsidP="00C42B13">
      <w:pPr>
        <w:spacing w:after="240"/>
        <w:jc w:val="center"/>
        <w:rPr>
          <w:rFonts w:ascii="Calibri" w:hAnsi="Calibri"/>
        </w:rPr>
      </w:pPr>
      <w:r w:rsidRPr="00C42B13">
        <w:rPr>
          <w:rFonts w:ascii="Calibri" w:hAnsi="Calibri"/>
        </w:rPr>
        <w:t>Congreso de los Diputados, 2</w:t>
      </w:r>
      <w:r w:rsidR="0062672C">
        <w:rPr>
          <w:rFonts w:ascii="Calibri" w:hAnsi="Calibri"/>
        </w:rPr>
        <w:t>9</w:t>
      </w:r>
      <w:r w:rsidRPr="00C42B13">
        <w:rPr>
          <w:rFonts w:ascii="Calibri" w:hAnsi="Calibri"/>
        </w:rPr>
        <w:t xml:space="preserve"> de junio de 2020.</w:t>
      </w:r>
    </w:p>
    <w:p w:rsidR="00C42B13" w:rsidRPr="00C42B13" w:rsidRDefault="00C42B13" w:rsidP="00C42B13">
      <w:pPr>
        <w:spacing w:after="240"/>
        <w:jc w:val="center"/>
        <w:rPr>
          <w:rFonts w:ascii="Calibri" w:hAnsi="Calibri"/>
        </w:rPr>
      </w:pPr>
      <w:r w:rsidRPr="00C42B13">
        <w:rPr>
          <w:rFonts w:ascii="Calibri" w:hAnsi="Calibri"/>
        </w:rPr>
        <w:t>EL PORTAVOZ</w:t>
      </w:r>
    </w:p>
    <w:p w:rsidR="00C42B13" w:rsidRPr="00C42B13" w:rsidRDefault="00C42B13" w:rsidP="00C42B13">
      <w:pPr>
        <w:spacing w:after="240"/>
        <w:jc w:val="center"/>
        <w:rPr>
          <w:rFonts w:ascii="Calibri" w:hAnsi="Calibri"/>
        </w:rPr>
      </w:pPr>
    </w:p>
    <w:p w:rsidR="00C42B13" w:rsidRPr="00C42B13" w:rsidRDefault="00C42B13" w:rsidP="00C42B13">
      <w:pPr>
        <w:spacing w:after="240"/>
        <w:jc w:val="center"/>
        <w:rPr>
          <w:rFonts w:ascii="Calibri" w:hAnsi="Calibri"/>
        </w:rPr>
      </w:pPr>
    </w:p>
    <w:p w:rsidR="00C42B13" w:rsidRPr="00C42B13" w:rsidRDefault="00C42B13" w:rsidP="00C42B13">
      <w:pPr>
        <w:spacing w:after="240"/>
        <w:jc w:val="center"/>
        <w:rPr>
          <w:rFonts w:ascii="Calibri" w:hAnsi="Calibri"/>
        </w:rPr>
      </w:pPr>
    </w:p>
    <w:p w:rsidR="00C42B13" w:rsidRPr="00C42B13" w:rsidRDefault="00C42B13" w:rsidP="00C42B13">
      <w:pPr>
        <w:spacing w:after="240"/>
        <w:jc w:val="center"/>
        <w:rPr>
          <w:rFonts w:ascii="Calibri" w:hAnsi="Calibri"/>
        </w:rPr>
      </w:pPr>
      <w:r w:rsidRPr="00C42B13">
        <w:rPr>
          <w:rFonts w:ascii="Calibri" w:hAnsi="Calibri"/>
        </w:rPr>
        <w:t>AITOR ESTEBAN BRAVO</w:t>
      </w:r>
    </w:p>
    <w:p w:rsidR="00FF70A9" w:rsidRPr="00FF70A9" w:rsidRDefault="00C42B13" w:rsidP="00FF70A9">
      <w:pPr>
        <w:spacing w:after="240"/>
        <w:jc w:val="both"/>
        <w:rPr>
          <w:rFonts w:asciiTheme="minorHAnsi" w:hAnsiTheme="minorHAnsi"/>
          <w:b/>
          <w:caps/>
          <w:u w:val="single"/>
        </w:rPr>
      </w:pPr>
      <w:r>
        <w:rPr>
          <w:rFonts w:asciiTheme="minorHAnsi" w:hAnsiTheme="minorHAnsi"/>
        </w:rPr>
        <w:br w:type="page"/>
      </w:r>
      <w:r w:rsidR="00FF70A9" w:rsidRPr="00FF70A9">
        <w:rPr>
          <w:rFonts w:asciiTheme="minorHAnsi" w:hAnsiTheme="minorHAnsi"/>
          <w:b/>
          <w:caps/>
          <w:u w:val="single"/>
        </w:rPr>
        <w:lastRenderedPageBreak/>
        <w:t>ENMIENDA DE MODIFICACIÓN A LOS BLOQUES 1 A 10 DEL BORRADOR DE conclusiones del Grupo de Trabajo de Reactivación Económica, creado en el seno de la Comisión para la Reconstrucción Social y Económica.</w:t>
      </w:r>
    </w:p>
    <w:p w:rsidR="00C42B13" w:rsidRPr="00FF70A9" w:rsidRDefault="00FF70A9" w:rsidP="00C42B13">
      <w:pPr>
        <w:spacing w:line="360" w:lineRule="auto"/>
        <w:jc w:val="both"/>
        <w:rPr>
          <w:b/>
          <w:bCs/>
          <w:u w:val="single"/>
        </w:rPr>
      </w:pPr>
      <w:r>
        <w:rPr>
          <w:rFonts w:asciiTheme="minorHAnsi" w:hAnsiTheme="minorHAnsi"/>
          <w:b/>
          <w:u w:val="single"/>
        </w:rPr>
        <w:t xml:space="preserve"> </w:t>
      </w:r>
    </w:p>
    <w:p w:rsidR="00C42B13" w:rsidRDefault="00C42B13" w:rsidP="00C42B13">
      <w:pPr>
        <w:spacing w:line="360" w:lineRule="auto"/>
        <w:jc w:val="both"/>
        <w:rPr>
          <w:rFonts w:cs="Calibri"/>
          <w:b/>
        </w:rPr>
      </w:pPr>
      <w:r w:rsidRPr="00FF70A9">
        <w:rPr>
          <w:rFonts w:cs="Calibri"/>
          <w:b/>
        </w:rPr>
        <w:t>Corregir todo el texto empleando un lenguaje inclusivo en cuanto al género, con las orientaciones específicas para la comunicación escrita, para evitar expresiones discriminatorias y visibilizar el género que exige la situación comunicativa.</w:t>
      </w:r>
    </w:p>
    <w:p w:rsidR="00FF70A9" w:rsidRDefault="00FF70A9" w:rsidP="00C42B13">
      <w:pPr>
        <w:spacing w:line="360" w:lineRule="auto"/>
        <w:jc w:val="both"/>
        <w:rPr>
          <w:rFonts w:cs="Calibri"/>
          <w:b/>
        </w:rPr>
      </w:pPr>
    </w:p>
    <w:p w:rsidR="00FF70A9" w:rsidRPr="00FF70A9" w:rsidRDefault="00FF70A9" w:rsidP="00FF70A9">
      <w:pPr>
        <w:spacing w:after="240"/>
        <w:jc w:val="both"/>
        <w:rPr>
          <w:rFonts w:ascii="Calibri" w:hAnsi="Calibri"/>
          <w:b/>
          <w:caps/>
          <w:u w:val="single"/>
        </w:rPr>
      </w:pPr>
      <w:r>
        <w:rPr>
          <w:rFonts w:cs="Calibri"/>
          <w:b/>
        </w:rPr>
        <w:br w:type="page"/>
      </w:r>
      <w:r w:rsidRPr="00FF70A9">
        <w:rPr>
          <w:rFonts w:ascii="Calibri" w:hAnsi="Calibri"/>
          <w:b/>
          <w:caps/>
          <w:u w:val="single"/>
        </w:rPr>
        <w:lastRenderedPageBreak/>
        <w:t xml:space="preserve">ENMIENDA DE </w:t>
      </w:r>
      <w:r>
        <w:rPr>
          <w:rFonts w:ascii="Calibri" w:hAnsi="Calibri"/>
          <w:b/>
          <w:caps/>
          <w:u w:val="single"/>
        </w:rPr>
        <w:t>ADICIÓN DE DOS NUEVOS PÁRRAFOS</w:t>
      </w:r>
      <w:r w:rsidRPr="00FF70A9">
        <w:rPr>
          <w:rFonts w:ascii="Calibri" w:hAnsi="Calibri"/>
          <w:b/>
          <w:caps/>
          <w:u w:val="single"/>
        </w:rPr>
        <w:t xml:space="preserve"> AL BLOQUE 1 DEL BORRADOR DE conclusiones del Grupo de Trabajo de Reactivación Económica, creado en el seno de la Comisión para la Reconstrucción Social y Económica.</w:t>
      </w:r>
    </w:p>
    <w:p w:rsidR="00FF70A9" w:rsidRDefault="003D2225" w:rsidP="00C42B13">
      <w:pPr>
        <w:spacing w:before="29" w:line="360" w:lineRule="auto"/>
        <w:ind w:right="73"/>
        <w:jc w:val="both"/>
        <w:rPr>
          <w:b/>
          <w:bCs/>
        </w:rPr>
      </w:pPr>
      <w:r>
        <w:rPr>
          <w:b/>
          <w:bCs/>
        </w:rPr>
        <w:t>Se propone este nuevo texto al final de la introducción del bloque 1</w:t>
      </w:r>
      <w:r w:rsidR="00FF70A9">
        <w:rPr>
          <w:b/>
          <w:bCs/>
        </w:rPr>
        <w:t>:</w:t>
      </w:r>
    </w:p>
    <w:p w:rsidR="00C42B13" w:rsidRPr="005250E9" w:rsidRDefault="00C42B13" w:rsidP="00C42B13">
      <w:pPr>
        <w:spacing w:before="29" w:line="360" w:lineRule="auto"/>
        <w:ind w:right="73"/>
        <w:jc w:val="both"/>
        <w:rPr>
          <w:rFonts w:eastAsia="Times New Roman"/>
          <w:b/>
          <w:bCs/>
          <w:color w:val="0070C0"/>
        </w:rPr>
      </w:pPr>
      <w:r w:rsidRPr="00A0741C">
        <w:rPr>
          <w:b/>
          <w:bCs/>
        </w:rPr>
        <w:t xml:space="preserve"> </w:t>
      </w:r>
    </w:p>
    <w:p w:rsidR="00C42B13" w:rsidRPr="00FF70A9" w:rsidRDefault="00FF70A9" w:rsidP="00C42B13">
      <w:pPr>
        <w:spacing w:line="360" w:lineRule="auto"/>
        <w:jc w:val="both"/>
        <w:rPr>
          <w:b/>
        </w:rPr>
      </w:pPr>
      <w:r w:rsidRPr="00FF70A9">
        <w:rPr>
          <w:b/>
        </w:rPr>
        <w:t>“</w:t>
      </w:r>
      <w:r w:rsidR="00C42B13" w:rsidRPr="00FF70A9">
        <w:rPr>
          <w:b/>
        </w:rPr>
        <w:t xml:space="preserve">Se deberá tener en cuenta, la diversidad, tanto en lo referente a la estructura económica especifica como en la distribución de competencias ya que numerosos asuntos contenidos en este programa, residen en parte o en exclusiva en las CCAA por lo que se </w:t>
      </w:r>
      <w:r w:rsidRPr="00FF70A9">
        <w:rPr>
          <w:b/>
        </w:rPr>
        <w:t>garantizará</w:t>
      </w:r>
      <w:r w:rsidR="00C42B13" w:rsidRPr="00FF70A9">
        <w:rPr>
          <w:b/>
        </w:rPr>
        <w:t xml:space="preserve"> la participación de las CCAA en aquellos asuntos relativos a sus competencias e intereses tanto en el diseño de las políticas de reformas, proyectos, planes e inversiones y elaboración de los proyectos de ley  así como en su posterior ejecución. </w:t>
      </w:r>
      <w:r w:rsidR="00C42B13" w:rsidRPr="00FF70A9">
        <w:rPr>
          <w:rFonts w:cs="Calibri"/>
          <w:b/>
        </w:rPr>
        <w:t>Así mismo se deberán sincronizar las acciones a nivel europeo y español con</w:t>
      </w:r>
      <w:r w:rsidR="00C42B13" w:rsidRPr="00FF70A9">
        <w:rPr>
          <w:b/>
        </w:rPr>
        <w:t xml:space="preserve"> </w:t>
      </w:r>
      <w:r w:rsidR="00C42B13" w:rsidRPr="00FF70A9">
        <w:rPr>
          <w:rFonts w:cs="Calibri"/>
          <w:b/>
        </w:rPr>
        <w:t>las CCAA y los agentes sociales.</w:t>
      </w:r>
    </w:p>
    <w:p w:rsidR="00C42B13" w:rsidRPr="00FF70A9" w:rsidRDefault="00C42B13" w:rsidP="00C42B13">
      <w:pPr>
        <w:spacing w:line="360" w:lineRule="auto"/>
        <w:jc w:val="both"/>
        <w:rPr>
          <w:b/>
        </w:rPr>
      </w:pPr>
    </w:p>
    <w:p w:rsidR="00C42B13" w:rsidRDefault="00C42B13" w:rsidP="00C42B13">
      <w:pPr>
        <w:spacing w:line="360" w:lineRule="auto"/>
        <w:jc w:val="both"/>
        <w:rPr>
          <w:b/>
        </w:rPr>
      </w:pPr>
      <w:r w:rsidRPr="00FF70A9">
        <w:rPr>
          <w:b/>
        </w:rPr>
        <w:t xml:space="preserve">También se debe de incorporar la perspectiva de </w:t>
      </w:r>
      <w:r w:rsidR="00FF70A9" w:rsidRPr="00FF70A9">
        <w:rPr>
          <w:b/>
        </w:rPr>
        <w:t>género</w:t>
      </w:r>
      <w:r w:rsidRPr="00FF70A9">
        <w:rPr>
          <w:b/>
        </w:rPr>
        <w:t xml:space="preserve">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y la </w:t>
      </w:r>
      <w:proofErr w:type="spellStart"/>
      <w:r w:rsidRPr="00FF70A9">
        <w:rPr>
          <w:b/>
        </w:rPr>
        <w:t>interseccionalidad</w:t>
      </w:r>
      <w:proofErr w:type="spellEnd"/>
      <w:r w:rsidRPr="00FF70A9">
        <w:rPr>
          <w:b/>
        </w:rPr>
        <w:t xml:space="preserve">  si queremos que la reconstrucción y recuperación alcance</w:t>
      </w:r>
      <w:r w:rsidR="008240DF">
        <w:rPr>
          <w:b/>
        </w:rPr>
        <w:t xml:space="preserve"> por igual a mujeres y hombres y </w:t>
      </w:r>
      <w:r w:rsidRPr="00FF70A9">
        <w:rPr>
          <w:b/>
        </w:rPr>
        <w:t>a todas las perso</w:t>
      </w:r>
      <w:r w:rsidR="008240DF">
        <w:rPr>
          <w:b/>
        </w:rPr>
        <w:t>nas</w:t>
      </w:r>
      <w:r w:rsidR="00FF70A9" w:rsidRPr="00FF70A9">
        <w:rPr>
          <w:b/>
        </w:rPr>
        <w:t>”</w:t>
      </w:r>
      <w:r w:rsidRPr="00FF70A9">
        <w:rPr>
          <w:b/>
        </w:rPr>
        <w:t>.</w:t>
      </w:r>
    </w:p>
    <w:p w:rsidR="00FF70A9" w:rsidRDefault="00FF70A9" w:rsidP="00C42B13">
      <w:pPr>
        <w:spacing w:line="360" w:lineRule="auto"/>
        <w:jc w:val="both"/>
        <w:rPr>
          <w:b/>
        </w:rPr>
      </w:pPr>
    </w:p>
    <w:p w:rsidR="00FF70A9" w:rsidRPr="00FF70A9" w:rsidRDefault="00FF70A9" w:rsidP="00FF70A9">
      <w:pPr>
        <w:spacing w:after="240"/>
        <w:jc w:val="both"/>
        <w:rPr>
          <w:rFonts w:ascii="Calibri" w:hAnsi="Calibri"/>
          <w:b/>
          <w:caps/>
          <w:u w:val="single"/>
        </w:rPr>
      </w:pPr>
      <w:r>
        <w:rPr>
          <w:b/>
        </w:rPr>
        <w:br w:type="page"/>
      </w:r>
      <w:r w:rsidRPr="00FF70A9">
        <w:rPr>
          <w:rFonts w:ascii="Calibri" w:hAnsi="Calibri"/>
          <w:b/>
          <w:caps/>
          <w:u w:val="single"/>
        </w:rPr>
        <w:lastRenderedPageBreak/>
        <w:t xml:space="preserve">ENMIENDA DE </w:t>
      </w:r>
      <w:r w:rsidR="003A1902">
        <w:rPr>
          <w:rFonts w:ascii="Calibri" w:hAnsi="Calibri"/>
          <w:b/>
          <w:caps/>
          <w:u w:val="single"/>
        </w:rPr>
        <w:t>MODIFICACIÓN AL APARTADO 1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FF70A9" w:rsidRPr="003A1902" w:rsidRDefault="003A1902" w:rsidP="00C42B13">
      <w:pPr>
        <w:spacing w:line="360" w:lineRule="auto"/>
        <w:jc w:val="both"/>
      </w:pPr>
      <w:r>
        <w:t>Debe decir:</w:t>
      </w:r>
    </w:p>
    <w:p w:rsidR="00C42B13" w:rsidRPr="00600626" w:rsidRDefault="00C42B13" w:rsidP="00C42B13">
      <w:pPr>
        <w:spacing w:line="360" w:lineRule="auto"/>
        <w:jc w:val="both"/>
        <w:rPr>
          <w:color w:val="0070C0"/>
        </w:rPr>
      </w:pPr>
    </w:p>
    <w:p w:rsidR="00C42B13" w:rsidRPr="00600626" w:rsidRDefault="003A1902" w:rsidP="00C42B13">
      <w:pPr>
        <w:spacing w:line="360" w:lineRule="auto"/>
        <w:jc w:val="both"/>
      </w:pPr>
      <w:r>
        <w:t>“</w:t>
      </w:r>
      <w:r w:rsidR="00C42B13" w:rsidRPr="00600626">
        <w:t xml:space="preserve">1. Continuar las medidas de apoyo en el corto plazo y adaptar a la desescalada el </w:t>
      </w:r>
      <w:r w:rsidR="00C42B13" w:rsidRPr="003A1902">
        <w:rPr>
          <w:bCs/>
        </w:rPr>
        <w:t>plan de choque</w:t>
      </w:r>
      <w:r w:rsidR="00C42B13" w:rsidRPr="001618DB">
        <w:rPr>
          <w:b/>
          <w:bCs/>
        </w:rPr>
        <w:t xml:space="preserve"> </w:t>
      </w:r>
      <w:r w:rsidR="00C42B13" w:rsidRPr="00600626">
        <w:t>ante los efectos económicos y sociales de la crisis sanitaria, con medidas para proteger el tejido productivo y el empleo, así como las rentas de las familias, tejer una red de seguridad para las personas más vulnerables, y apoyar en particular la recuperación de los sectores más afectados.</w:t>
      </w:r>
    </w:p>
    <w:p w:rsidR="00C42B13" w:rsidRPr="00600626" w:rsidRDefault="00C42B13" w:rsidP="00C42B13">
      <w:pPr>
        <w:spacing w:line="360" w:lineRule="auto"/>
        <w:jc w:val="both"/>
      </w:pPr>
    </w:p>
    <w:p w:rsidR="00C42B13" w:rsidRDefault="00C42B13" w:rsidP="00C42B13">
      <w:pPr>
        <w:spacing w:line="360" w:lineRule="auto"/>
        <w:jc w:val="both"/>
      </w:pPr>
      <w:r w:rsidRPr="00600626">
        <w:t xml:space="preserve">De manera específica, se deberá trabajar con los sectores y con los agentes sociales, y en colaboración con las </w:t>
      </w:r>
      <w:r w:rsidRPr="003A1902">
        <w:rPr>
          <w:b/>
        </w:rPr>
        <w:t>CCAA e</w:t>
      </w:r>
      <w:r w:rsidRPr="001618DB">
        <w:rPr>
          <w:b/>
          <w:bCs/>
          <w:color w:val="0070C0"/>
        </w:rPr>
        <w:t xml:space="preserve"> </w:t>
      </w:r>
      <w:r w:rsidRPr="00600626">
        <w:t xml:space="preserve">instituciones europeas en la preparación de planes para sectores relevantes más afectados por la crisis, como el turismo, los canales HORECA, el comercio </w:t>
      </w:r>
      <w:r w:rsidRPr="00600626">
        <w:rPr>
          <w:strike/>
        </w:rPr>
        <w:t>o la automoción</w:t>
      </w:r>
      <w:r w:rsidRPr="00600626">
        <w:t xml:space="preserve">, </w:t>
      </w:r>
      <w:r w:rsidRPr="003A1902">
        <w:rPr>
          <w:b/>
        </w:rPr>
        <w:t xml:space="preserve">sectores estratégicos como la automoción, la </w:t>
      </w:r>
      <w:r w:rsidR="003A1902" w:rsidRPr="003A1902">
        <w:rPr>
          <w:b/>
        </w:rPr>
        <w:t>máquina</w:t>
      </w:r>
      <w:r w:rsidRPr="003A1902">
        <w:rPr>
          <w:b/>
        </w:rPr>
        <w:t xml:space="preserve"> herramienta y el sector aeronáutico</w:t>
      </w:r>
      <w:r w:rsidR="003A1902">
        <w:rPr>
          <w:b/>
        </w:rPr>
        <w:t>,</w:t>
      </w:r>
      <w:r w:rsidRPr="003A1902">
        <w:rPr>
          <w:b/>
        </w:rPr>
        <w:t xml:space="preserve"> y la agroalimentaria y pesquera</w:t>
      </w:r>
      <w:r w:rsidR="003A1902">
        <w:rPr>
          <w:b/>
        </w:rPr>
        <w:t>,</w:t>
      </w:r>
      <w:r w:rsidRPr="003A1902">
        <w:rPr>
          <w:b/>
        </w:rPr>
        <w:t xml:space="preserve"> así como sectores para garantizar la producción local sanitaria estratégica</w:t>
      </w:r>
      <w:r w:rsidR="003A1902" w:rsidRPr="003A1902">
        <w:rPr>
          <w:b/>
        </w:rPr>
        <w:t>”</w:t>
      </w:r>
      <w:r w:rsidRPr="003A1902">
        <w:rPr>
          <w:b/>
        </w:rPr>
        <w:t>.</w:t>
      </w:r>
      <w:r w:rsidRPr="003A1902">
        <w:t xml:space="preserve"> </w:t>
      </w:r>
    </w:p>
    <w:p w:rsidR="003A1902" w:rsidRDefault="003A1902">
      <w:r>
        <w:br w:type="page"/>
      </w:r>
    </w:p>
    <w:p w:rsidR="003A1902" w:rsidRPr="00FF70A9" w:rsidRDefault="003A1902" w:rsidP="003A1902">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2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Default="003A1902" w:rsidP="00C42B13">
      <w:pPr>
        <w:spacing w:line="360" w:lineRule="auto"/>
        <w:jc w:val="both"/>
      </w:pPr>
      <w:r>
        <w:t>Debe decir:</w:t>
      </w:r>
    </w:p>
    <w:p w:rsidR="003A1902" w:rsidRPr="00A0741C" w:rsidRDefault="003A1902" w:rsidP="00C42B13">
      <w:pPr>
        <w:spacing w:line="360" w:lineRule="auto"/>
        <w:jc w:val="both"/>
        <w:rPr>
          <w:color w:val="0070C0"/>
        </w:rPr>
      </w:pPr>
    </w:p>
    <w:p w:rsidR="00C42B13" w:rsidRPr="00600626" w:rsidRDefault="003A1902" w:rsidP="00C42B13">
      <w:pPr>
        <w:spacing w:line="360" w:lineRule="auto"/>
        <w:jc w:val="both"/>
      </w:pPr>
      <w:r>
        <w:t>“</w:t>
      </w:r>
      <w:r w:rsidR="00C42B13" w:rsidRPr="00600626">
        <w:t xml:space="preserve">2. En el medio plazo, es necesario poner en marcha un </w:t>
      </w:r>
      <w:r w:rsidR="00C42B13" w:rsidRPr="003A1902">
        <w:rPr>
          <w:bCs/>
        </w:rPr>
        <w:t>Plan de Inversiones y Reformas</w:t>
      </w:r>
      <w:r w:rsidR="00C42B13" w:rsidRPr="00600626">
        <w:t xml:space="preserve"> para reorientar </w:t>
      </w:r>
      <w:r w:rsidR="00C42B13" w:rsidRPr="00600626">
        <w:rPr>
          <w:strike/>
        </w:rPr>
        <w:t>nuestro</w:t>
      </w:r>
      <w:r w:rsidR="00C42B13" w:rsidRPr="00600626">
        <w:t xml:space="preserve"> </w:t>
      </w:r>
      <w:r w:rsidR="00C42B13" w:rsidRPr="00AE0241">
        <w:rPr>
          <w:b/>
        </w:rPr>
        <w:t>el</w:t>
      </w:r>
      <w:r w:rsidR="00C42B13" w:rsidRPr="00600626">
        <w:rPr>
          <w:color w:val="FF0000"/>
        </w:rPr>
        <w:t xml:space="preserve"> </w:t>
      </w:r>
      <w:r w:rsidR="00C42B13" w:rsidRPr="00600626">
        <w:t>modelo productivo hacia un crecimiento sostenible e inclusivo, movilizando inversión pública y privada para impulsar la modernización de nuestra economía. La crisis actual debe entenderse y aprovecharse como una oportunidad para salir reforzados, haciendo frente a los principales desafíos a los que se enfrenta la economía española, como son la digitalización, la transición ecológica, la apuesta por la educación y el capital humano, el empleo de calidad, la innovación y la ciencia, la respuesta al reto demográfico y el refuerzo del estado de bienestar en todo el territorio nacional.</w:t>
      </w:r>
    </w:p>
    <w:p w:rsidR="00C42B13" w:rsidRPr="00600626" w:rsidRDefault="00C42B13" w:rsidP="00C42B13">
      <w:pPr>
        <w:spacing w:line="360" w:lineRule="auto"/>
        <w:jc w:val="both"/>
      </w:pPr>
    </w:p>
    <w:p w:rsidR="00C42B13" w:rsidRPr="00600626" w:rsidRDefault="00C42B13" w:rsidP="00C42B13">
      <w:pPr>
        <w:spacing w:line="360" w:lineRule="auto"/>
        <w:jc w:val="both"/>
      </w:pPr>
      <w:r w:rsidRPr="00600626">
        <w:t xml:space="preserve">Esta inversión debe concentrarse en los dos próximos años en los proyectos con mayor potencial tractor y efecto multiplicador, </w:t>
      </w:r>
      <w:r w:rsidRPr="00AE0241">
        <w:rPr>
          <w:b/>
        </w:rPr>
        <w:t>atendiendo a las especificidades del tejido económico productivo de las diferentes CCAA</w:t>
      </w:r>
      <w:r w:rsidRPr="00A0741C">
        <w:rPr>
          <w:color w:val="0070C0"/>
        </w:rPr>
        <w:t xml:space="preserve"> </w:t>
      </w:r>
      <w:r w:rsidRPr="00600626">
        <w:t xml:space="preserve">que permitan reforzar la productividad y con ella el crecimiento potencial de </w:t>
      </w:r>
      <w:r w:rsidRPr="00600626">
        <w:rPr>
          <w:strike/>
        </w:rPr>
        <w:t>nuestra</w:t>
      </w:r>
      <w:r w:rsidRPr="00600626">
        <w:t xml:space="preserve"> </w:t>
      </w:r>
      <w:r w:rsidRPr="00AE0241">
        <w:rPr>
          <w:b/>
        </w:rPr>
        <w:t>la</w:t>
      </w:r>
      <w:r w:rsidRPr="00600626">
        <w:t xml:space="preserve"> economía, generando empleos de calidad en sectores de alta cualificación.</w:t>
      </w:r>
    </w:p>
    <w:p w:rsidR="00C42B13" w:rsidRPr="00600626" w:rsidRDefault="00C42B13" w:rsidP="00C42B13">
      <w:pPr>
        <w:spacing w:line="360" w:lineRule="auto"/>
        <w:jc w:val="both"/>
      </w:pPr>
    </w:p>
    <w:p w:rsidR="00C42B13" w:rsidRDefault="00C42B13" w:rsidP="00C42B13">
      <w:pPr>
        <w:spacing w:line="360" w:lineRule="auto"/>
        <w:jc w:val="both"/>
      </w:pPr>
      <w:r w:rsidRPr="00600626">
        <w:t xml:space="preserve">En este sentido, se prestará especial atención a colectivos relevantes </w:t>
      </w:r>
      <w:r w:rsidRPr="00600626">
        <w:rPr>
          <w:strike/>
        </w:rPr>
        <w:t>en nuestro</w:t>
      </w:r>
      <w:r w:rsidRPr="00600626">
        <w:rPr>
          <w:color w:val="FF0000"/>
        </w:rPr>
        <w:t xml:space="preserve"> </w:t>
      </w:r>
      <w:r w:rsidRPr="00AE0241">
        <w:rPr>
          <w:b/>
        </w:rPr>
        <w:t>del</w:t>
      </w:r>
      <w:r w:rsidRPr="00600626">
        <w:t xml:space="preserve"> tejido productivo, como las pymes, autónomos y la economía social; y a sectores tractores en la industria y el sector primario</w:t>
      </w:r>
      <w:r w:rsidR="003A1902">
        <w:t>”</w:t>
      </w:r>
      <w:r w:rsidRPr="00600626">
        <w:t>.</w:t>
      </w:r>
    </w:p>
    <w:p w:rsidR="00AE0241" w:rsidRDefault="00AE0241">
      <w:r>
        <w:br w:type="page"/>
      </w:r>
    </w:p>
    <w:p w:rsidR="00AE0241" w:rsidRPr="00FF70A9" w:rsidRDefault="00AE0241" w:rsidP="00AE0241">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3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Default="00AE0241" w:rsidP="00C42B13">
      <w:pPr>
        <w:spacing w:line="360" w:lineRule="auto"/>
        <w:jc w:val="both"/>
      </w:pPr>
      <w:r>
        <w:t>Debe decir:</w:t>
      </w:r>
    </w:p>
    <w:p w:rsidR="00AE0241" w:rsidRPr="00600626" w:rsidRDefault="00AE0241" w:rsidP="00C42B13">
      <w:pPr>
        <w:spacing w:line="360" w:lineRule="auto"/>
        <w:jc w:val="both"/>
      </w:pPr>
    </w:p>
    <w:p w:rsidR="00C42B13" w:rsidRDefault="00AE0241" w:rsidP="00C42B13">
      <w:pPr>
        <w:spacing w:line="360" w:lineRule="auto"/>
        <w:jc w:val="both"/>
        <w:rPr>
          <w:b/>
        </w:rPr>
      </w:pPr>
      <w:r>
        <w:t>“</w:t>
      </w:r>
      <w:r w:rsidR="00C42B13" w:rsidRPr="00600626">
        <w:t>3. Trabajar con las instituciones europeas</w:t>
      </w:r>
      <w:r w:rsidR="00C42B13" w:rsidRPr="00AE0241">
        <w:rPr>
          <w:b/>
        </w:rPr>
        <w:t xml:space="preserve">, </w:t>
      </w:r>
      <w:r w:rsidR="00C42B13" w:rsidRPr="00600626">
        <w:t>y nuestros socios comunitarios</w:t>
      </w:r>
      <w:r w:rsidR="005250E9" w:rsidRPr="005250E9">
        <w:t xml:space="preserve"> </w:t>
      </w:r>
      <w:r w:rsidR="005250E9" w:rsidRPr="005250E9">
        <w:rPr>
          <w:b/>
        </w:rPr>
        <w:t>garantizando la participación de las CCAA,</w:t>
      </w:r>
      <w:r w:rsidR="005250E9">
        <w:rPr>
          <w:b/>
        </w:rPr>
        <w:t xml:space="preserve"> </w:t>
      </w:r>
      <w:r w:rsidR="00C42B13" w:rsidRPr="00600626">
        <w:t xml:space="preserve">para reforzar los instrumentos a disposición de todos los países miembros de apoyo financiero a corto plazo y articular un ambicioso </w:t>
      </w:r>
      <w:r w:rsidR="00C42B13" w:rsidRPr="005250E9">
        <w:rPr>
          <w:bCs/>
        </w:rPr>
        <w:t>Plan de recuperación europeo</w:t>
      </w:r>
      <w:r w:rsidR="00C42B13" w:rsidRPr="000E1A10">
        <w:rPr>
          <w:b/>
          <w:bCs/>
        </w:rPr>
        <w:t xml:space="preserve"> </w:t>
      </w:r>
      <w:r w:rsidR="00C42B13" w:rsidRPr="00600626">
        <w:t xml:space="preserve">que impulse una agenda común centrada en la transición ecológica, la digitalización, el capital humano, la innovación y el impulso de una agenda europea social, apoyando en particular la recuperación económica de los países más afectados por la emergencia de la COVID-19. </w:t>
      </w:r>
      <w:r w:rsidR="00C42B13" w:rsidRPr="00AE0241">
        <w:rPr>
          <w:b/>
        </w:rPr>
        <w:t xml:space="preserve">La participación de las </w:t>
      </w:r>
      <w:r>
        <w:rPr>
          <w:b/>
        </w:rPr>
        <w:t>CC.AA.</w:t>
      </w:r>
      <w:r w:rsidR="00C42B13" w:rsidRPr="00AE0241">
        <w:rPr>
          <w:b/>
        </w:rPr>
        <w:t xml:space="preserve"> lo será tanto en el diseño de las </w:t>
      </w:r>
      <w:r w:rsidRPr="00AE0241">
        <w:rPr>
          <w:b/>
        </w:rPr>
        <w:t>políticas</w:t>
      </w:r>
      <w:r w:rsidR="00C42B13" w:rsidRPr="00AE0241">
        <w:rPr>
          <w:b/>
        </w:rPr>
        <w:t xml:space="preserve"> de reformas, proyectos e inversiones así como en su posterior ejecución</w:t>
      </w:r>
      <w:r>
        <w:rPr>
          <w:b/>
        </w:rPr>
        <w:t>”.</w:t>
      </w:r>
    </w:p>
    <w:p w:rsidR="00AE0241" w:rsidRDefault="00AE0241">
      <w:pPr>
        <w:rPr>
          <w:b/>
        </w:rPr>
      </w:pPr>
      <w:r>
        <w:rPr>
          <w:b/>
        </w:rPr>
        <w:br w:type="page"/>
      </w:r>
    </w:p>
    <w:p w:rsidR="00AE0241" w:rsidRPr="00FF70A9" w:rsidRDefault="00AE0241" w:rsidP="00AE0241">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4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AE0241" w:rsidRDefault="00AE0241" w:rsidP="00C42B13">
      <w:pPr>
        <w:spacing w:line="360" w:lineRule="auto"/>
        <w:jc w:val="both"/>
        <w:rPr>
          <w:b/>
        </w:rPr>
      </w:pPr>
      <w:r w:rsidRPr="00AE0241">
        <w:t>Debe decir</w:t>
      </w:r>
      <w:r>
        <w:rPr>
          <w:b/>
        </w:rPr>
        <w:t>:</w:t>
      </w:r>
    </w:p>
    <w:p w:rsidR="00AE0241" w:rsidRDefault="00AE0241" w:rsidP="00C42B13">
      <w:pPr>
        <w:spacing w:line="360" w:lineRule="auto"/>
        <w:jc w:val="both"/>
        <w:rPr>
          <w:b/>
        </w:rPr>
      </w:pPr>
    </w:p>
    <w:p w:rsidR="00C42B13" w:rsidRPr="008240DF" w:rsidRDefault="00AE0241" w:rsidP="00C42B13">
      <w:pPr>
        <w:spacing w:line="360" w:lineRule="auto"/>
        <w:jc w:val="both"/>
      </w:pPr>
      <w:r>
        <w:rPr>
          <w:b/>
        </w:rPr>
        <w:t>“</w:t>
      </w:r>
      <w:r w:rsidR="00C42B13" w:rsidRPr="00600626">
        <w:t xml:space="preserve">4. Alcanzar un </w:t>
      </w:r>
      <w:r w:rsidR="00C42B13" w:rsidRPr="00AE0241">
        <w:rPr>
          <w:bCs/>
        </w:rPr>
        <w:t>Pacto de Estado por la Industria</w:t>
      </w:r>
      <w:r w:rsidR="00C42B13" w:rsidRPr="002662D2">
        <w:rPr>
          <w:b/>
          <w:bCs/>
        </w:rPr>
        <w:t xml:space="preserve"> </w:t>
      </w:r>
      <w:r w:rsidR="00C42B13" w:rsidRPr="00600626">
        <w:t>con vocación de estabilidad,</w:t>
      </w:r>
      <w:r>
        <w:t xml:space="preserve"> </w:t>
      </w:r>
      <w:r w:rsidR="00C42B13" w:rsidRPr="00600626">
        <w:t xml:space="preserve">permanencia, certidumbre, con una </w:t>
      </w:r>
      <w:r w:rsidR="00C42B13" w:rsidRPr="00600626">
        <w:rPr>
          <w:strike/>
        </w:rPr>
        <w:t xml:space="preserve">gobernanza </w:t>
      </w:r>
      <w:proofErr w:type="spellStart"/>
      <w:r w:rsidR="00C42B13" w:rsidRPr="00AE0241">
        <w:rPr>
          <w:b/>
        </w:rPr>
        <w:t>cogobernanza</w:t>
      </w:r>
      <w:proofErr w:type="spellEnd"/>
      <w:r w:rsidR="00C42B13" w:rsidRPr="00600626">
        <w:t xml:space="preserve"> definida, con la participación de las comunidades autónomas y agentes sociales, de la que emane una futura Ley de Industria, con el objetivo de reactivar la economía y modernizar el modelo productivo hacia la transición ecológica y la transformación digital, incrementando nuestra autonomía estratégica industrial. Una ley que siente los principios básicos de actuación para elaborar un plan de industrialización y reindustrialización que permita aumentar el peso del sector industrial en </w:t>
      </w:r>
      <w:r w:rsidR="00C42B13" w:rsidRPr="00600626">
        <w:rPr>
          <w:strike/>
        </w:rPr>
        <w:t>nuestro país</w:t>
      </w:r>
      <w:r w:rsidR="00C42B13" w:rsidRPr="00600626">
        <w:t xml:space="preserve"> </w:t>
      </w:r>
      <w:r w:rsidR="00C42B13" w:rsidRPr="00AE0241">
        <w:rPr>
          <w:b/>
        </w:rPr>
        <w:t xml:space="preserve">el </w:t>
      </w:r>
      <w:r>
        <w:rPr>
          <w:b/>
        </w:rPr>
        <w:t>E</w:t>
      </w:r>
      <w:r w:rsidR="00C42B13" w:rsidRPr="00AE0241">
        <w:rPr>
          <w:b/>
        </w:rPr>
        <w:t>stado</w:t>
      </w:r>
      <w:r w:rsidR="00C42B13" w:rsidRPr="00AE0241">
        <w:t xml:space="preserve"> </w:t>
      </w:r>
      <w:r w:rsidR="00C42B13" w:rsidRPr="00600626">
        <w:t>y ponga el foco también en aquellas zonas menos industrializadas y por tanto más débiles en periodos de crisis, que aproveche las potencialidades de cada uno de los territorios. Estas actuaciones deben implicar a las</w:t>
      </w:r>
      <w:r>
        <w:t xml:space="preserve"> a</w:t>
      </w:r>
      <w:r w:rsidR="00C42B13" w:rsidRPr="00600626">
        <w:t>dministraciones territoriales y promover alianzas industriales y tecnológicas que, con la empresa en su foco de atención, potencien las capacidades</w:t>
      </w:r>
      <w:r w:rsidR="008240DF">
        <w:t xml:space="preserve"> </w:t>
      </w:r>
      <w:r w:rsidR="00C42B13" w:rsidRPr="00600626">
        <w:t xml:space="preserve">industriales </w:t>
      </w:r>
      <w:r w:rsidR="00C42B13" w:rsidRPr="00600626">
        <w:rPr>
          <w:strike/>
        </w:rPr>
        <w:t>indiscutibles que tiene nuestro país</w:t>
      </w:r>
      <w:r>
        <w:rPr>
          <w:strike/>
        </w:rPr>
        <w:t>”</w:t>
      </w:r>
      <w:r w:rsidR="00C42B13" w:rsidRPr="00600626">
        <w:rPr>
          <w:strike/>
        </w:rPr>
        <w:t>.</w:t>
      </w:r>
    </w:p>
    <w:p w:rsidR="00AE0241" w:rsidRDefault="00AE0241" w:rsidP="00C42B13">
      <w:pPr>
        <w:spacing w:line="360" w:lineRule="auto"/>
        <w:jc w:val="both"/>
        <w:rPr>
          <w:strike/>
        </w:rPr>
      </w:pPr>
    </w:p>
    <w:p w:rsidR="00AE0241" w:rsidRDefault="00AE0241">
      <w:pPr>
        <w:rPr>
          <w:strike/>
        </w:rPr>
      </w:pPr>
      <w:r>
        <w:rPr>
          <w:strike/>
        </w:rPr>
        <w:br w:type="page"/>
      </w:r>
    </w:p>
    <w:p w:rsidR="00AE0241" w:rsidRPr="00FF70A9" w:rsidRDefault="00AE0241" w:rsidP="00AE0241">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5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AE0241" w:rsidRDefault="00AE0241" w:rsidP="00C42B13">
      <w:pPr>
        <w:spacing w:line="360" w:lineRule="auto"/>
        <w:jc w:val="both"/>
      </w:pPr>
    </w:p>
    <w:p w:rsidR="00AE0241" w:rsidRDefault="00AE0241" w:rsidP="00C42B13">
      <w:pPr>
        <w:spacing w:line="360" w:lineRule="auto"/>
        <w:jc w:val="both"/>
      </w:pPr>
      <w:r>
        <w:t>Debe decir:</w:t>
      </w:r>
    </w:p>
    <w:p w:rsidR="00C42B13" w:rsidRPr="00600626" w:rsidRDefault="00C42B13" w:rsidP="00C42B13">
      <w:pPr>
        <w:spacing w:line="360" w:lineRule="auto"/>
        <w:jc w:val="both"/>
        <w:rPr>
          <w:strike/>
        </w:rPr>
      </w:pPr>
    </w:p>
    <w:p w:rsidR="00C42B13" w:rsidRDefault="00CD589E" w:rsidP="00C42B13">
      <w:pPr>
        <w:spacing w:line="360" w:lineRule="auto"/>
        <w:jc w:val="both"/>
        <w:rPr>
          <w:b/>
        </w:rPr>
      </w:pPr>
      <w:r>
        <w:t>“</w:t>
      </w:r>
      <w:r w:rsidR="00C42B13" w:rsidRPr="00600626">
        <w:t xml:space="preserve">5. Se debe plantear una </w:t>
      </w:r>
      <w:r w:rsidR="00C42B13" w:rsidRPr="00AE0241">
        <w:rPr>
          <w:bCs/>
        </w:rPr>
        <w:t xml:space="preserve">estrategia de medio y largo plazo para reindustrializar el país </w:t>
      </w:r>
      <w:r w:rsidR="00C42B13" w:rsidRPr="00600626">
        <w:t>en línea con las Directrices Generales de la Nueva Política Industrial Española 2030 enmarcadas en la Agenda del Cambio del Gobierno y alineada con los Objetivos de Desarrollo Sostenible y las recomendaciones de la</w:t>
      </w:r>
      <w:r w:rsidR="00AE0241">
        <w:t xml:space="preserve"> </w:t>
      </w:r>
      <w:r w:rsidR="00C42B13" w:rsidRPr="00600626">
        <w:t xml:space="preserve">Comisión Europea. </w:t>
      </w:r>
      <w:r w:rsidR="00AE0241" w:rsidRPr="00AE0241">
        <w:rPr>
          <w:b/>
        </w:rPr>
        <w:t>El G</w:t>
      </w:r>
      <w:r w:rsidR="00C42B13" w:rsidRPr="00AE0241">
        <w:rPr>
          <w:b/>
        </w:rPr>
        <w:t>obierno del Estado</w:t>
      </w:r>
      <w:r w:rsidR="00AE0241" w:rsidRPr="00AE0241">
        <w:rPr>
          <w:b/>
        </w:rPr>
        <w:t>,</w:t>
      </w:r>
      <w:r w:rsidR="00C42B13" w:rsidRPr="00AE0241">
        <w:rPr>
          <w:b/>
        </w:rPr>
        <w:t xml:space="preserve"> en coordinación con las CC</w:t>
      </w:r>
      <w:r w:rsidR="00AE0241" w:rsidRPr="00AE0241">
        <w:rPr>
          <w:b/>
        </w:rPr>
        <w:t>.</w:t>
      </w:r>
      <w:r w:rsidR="00C42B13" w:rsidRPr="00AE0241">
        <w:rPr>
          <w:b/>
        </w:rPr>
        <w:t>AA</w:t>
      </w:r>
      <w:r w:rsidR="00AE0241" w:rsidRPr="00AE0241">
        <w:rPr>
          <w:b/>
        </w:rPr>
        <w:t>.,</w:t>
      </w:r>
      <w:r w:rsidR="00C42B13" w:rsidRPr="00AE0241">
        <w:rPr>
          <w:b/>
        </w:rPr>
        <w:t xml:space="preserve"> </w:t>
      </w:r>
      <w:r w:rsidR="00C42B13" w:rsidRPr="00600626">
        <w:t xml:space="preserve">debe comprometerse con </w:t>
      </w:r>
      <w:r w:rsidR="00C42B13" w:rsidRPr="00AE0241">
        <w:rPr>
          <w:bCs/>
        </w:rPr>
        <w:t>políticas industriales activas</w:t>
      </w:r>
      <w:r w:rsidR="00C42B13" w:rsidRPr="00600626">
        <w:t xml:space="preserve"> que permitan diversificar nuestra estructura productiva al tiempo que ganen peso aquellas actividades económicas de mayor valor añadido, mayor intensidad tecnológica y con mayor contenido en conocimiento. La industria y en particular aquellas actividades con mayor intensidad tecnológica permiten a la economía ser más robusta en términos macroeconómicos y tener </w:t>
      </w:r>
      <w:r w:rsidR="00C42B13">
        <w:t>mejor capacidad</w:t>
      </w:r>
      <w:r w:rsidR="00C42B13" w:rsidRPr="00600626">
        <w:t xml:space="preserve"> de resiliencia ante eventuales shocks externos tales como las pandemias, al tiempo que posibilita mejores salarios para los</w:t>
      </w:r>
      <w:r w:rsidR="00C42B13" w:rsidRPr="00600626">
        <w:rPr>
          <w:color w:val="FF0000"/>
        </w:rPr>
        <w:t xml:space="preserve"> </w:t>
      </w:r>
      <w:r w:rsidR="00C42B13" w:rsidRPr="00600626">
        <w:t>trabajador</w:t>
      </w:r>
      <w:r>
        <w:t>es</w:t>
      </w:r>
      <w:r w:rsidR="00C42B13" w:rsidRPr="00600626">
        <w:rPr>
          <w:color w:val="FF0000"/>
        </w:rPr>
        <w:t xml:space="preserve"> </w:t>
      </w:r>
      <w:r w:rsidR="00C42B13" w:rsidRPr="00600626">
        <w:t>y funciona como locomotoras de la economía, impulsando al resto de actividades económicas. Asimismo, el Gobierno</w:t>
      </w:r>
      <w:r w:rsidR="00AE0241">
        <w:t>,</w:t>
      </w:r>
      <w:r w:rsidR="00C42B13" w:rsidRPr="00600626">
        <w:t xml:space="preserve"> </w:t>
      </w:r>
      <w:r w:rsidR="00C42B13" w:rsidRPr="00AE0241">
        <w:rPr>
          <w:b/>
        </w:rPr>
        <w:t>en coordinación con las CC</w:t>
      </w:r>
      <w:r w:rsidR="00AE0241" w:rsidRPr="00AE0241">
        <w:rPr>
          <w:b/>
        </w:rPr>
        <w:t>.</w:t>
      </w:r>
      <w:r w:rsidR="00C42B13" w:rsidRPr="00AE0241">
        <w:rPr>
          <w:b/>
        </w:rPr>
        <w:t>AA</w:t>
      </w:r>
      <w:r w:rsidR="00AE0241" w:rsidRPr="00AE0241">
        <w:rPr>
          <w:b/>
        </w:rPr>
        <w:t>.,</w:t>
      </w:r>
      <w:r w:rsidR="00C42B13" w:rsidRPr="00AE0241">
        <w:t xml:space="preserve"> </w:t>
      </w:r>
      <w:r w:rsidR="00C42B13" w:rsidRPr="00600626">
        <w:t xml:space="preserve">debe promover la colaboración público-privada, </w:t>
      </w:r>
      <w:r w:rsidR="00C42B13" w:rsidRPr="00AE0241">
        <w:rPr>
          <w:b/>
        </w:rPr>
        <w:t>centrándola en proyectos estratégicos de futuro y con presupuestos y compromisos consensuados</w:t>
      </w:r>
      <w:r w:rsidR="00C42B13" w:rsidRPr="00600626">
        <w:rPr>
          <w:color w:val="0070C0"/>
        </w:rPr>
        <w:t xml:space="preserve"> </w:t>
      </w:r>
      <w:r w:rsidR="00C42B13" w:rsidRPr="00600626">
        <w:t xml:space="preserve">y la búsqueda de sinergias industriales con el desarrollo de </w:t>
      </w:r>
      <w:proofErr w:type="spellStart"/>
      <w:r w:rsidR="00C42B13" w:rsidRPr="00600626">
        <w:t>hubs</w:t>
      </w:r>
      <w:proofErr w:type="spellEnd"/>
      <w:r w:rsidR="00C42B13" w:rsidRPr="00600626">
        <w:t xml:space="preserve"> o </w:t>
      </w:r>
      <w:proofErr w:type="spellStart"/>
      <w:r w:rsidR="00C42B13" w:rsidRPr="00600626">
        <w:t>clusters</w:t>
      </w:r>
      <w:proofErr w:type="spellEnd"/>
      <w:r w:rsidR="00C42B13" w:rsidRPr="00600626">
        <w:t xml:space="preserve"> de empresas</w:t>
      </w:r>
      <w:r w:rsidR="004D0BED">
        <w:t>,</w:t>
      </w:r>
      <w:r w:rsidR="00C42B13" w:rsidRPr="00600626">
        <w:t xml:space="preserve"> </w:t>
      </w:r>
      <w:r w:rsidR="00C42B13" w:rsidRPr="00CD589E">
        <w:rPr>
          <w:b/>
        </w:rPr>
        <w:t xml:space="preserve">organizaciones facilitadoras, instituciones interrelacionadas en un determinado campo de actividad y en una determinada área </w:t>
      </w:r>
      <w:r w:rsidR="004D0BED" w:rsidRPr="00CD589E">
        <w:rPr>
          <w:b/>
        </w:rPr>
        <w:t>geográfica</w:t>
      </w:r>
      <w:r w:rsidR="00C42B13" w:rsidRPr="00CD589E">
        <w:rPr>
          <w:b/>
        </w:rPr>
        <w:t xml:space="preserve"> para elevar la productividad y competitividad de las </w:t>
      </w:r>
      <w:proofErr w:type="spellStart"/>
      <w:r w:rsidR="00C42B13" w:rsidRPr="00CD589E">
        <w:rPr>
          <w:b/>
        </w:rPr>
        <w:t>empresas.</w:t>
      </w:r>
      <w:r w:rsidR="00C42B13" w:rsidRPr="00600626">
        <w:rPr>
          <w:strike/>
        </w:rPr>
        <w:t>innovadoras</w:t>
      </w:r>
      <w:proofErr w:type="spellEnd"/>
      <w:r w:rsidR="00C42B13" w:rsidRPr="00600626">
        <w:rPr>
          <w:strike/>
        </w:rPr>
        <w:t>, atendiendo no sólo a objetivos estrictamente cuantitativos sino también para reducir la asimetría de las estructuras productivas regionales.</w:t>
      </w:r>
      <w:r w:rsidR="00C42B13" w:rsidRPr="00600626">
        <w:t xml:space="preserve"> Igualmente, el Gobierno </w:t>
      </w:r>
      <w:r w:rsidR="00C42B13" w:rsidRPr="00CD589E">
        <w:rPr>
          <w:b/>
        </w:rPr>
        <w:t>en coordinación con las CC</w:t>
      </w:r>
      <w:r w:rsidRPr="00CD589E">
        <w:rPr>
          <w:b/>
        </w:rPr>
        <w:t>.</w:t>
      </w:r>
      <w:r w:rsidR="00C42B13" w:rsidRPr="00CD589E">
        <w:rPr>
          <w:b/>
        </w:rPr>
        <w:t>AA</w:t>
      </w:r>
      <w:r w:rsidRPr="00CD589E">
        <w:rPr>
          <w:b/>
        </w:rPr>
        <w:t>.</w:t>
      </w:r>
      <w:r w:rsidR="00C42B13" w:rsidRPr="00600626">
        <w:rPr>
          <w:color w:val="0070C0"/>
        </w:rPr>
        <w:t xml:space="preserve">  </w:t>
      </w:r>
      <w:proofErr w:type="gramStart"/>
      <w:r w:rsidR="00C42B13" w:rsidRPr="00600626">
        <w:rPr>
          <w:strike/>
        </w:rPr>
        <w:t>debe</w:t>
      </w:r>
      <w:proofErr w:type="gramEnd"/>
      <w:r w:rsidR="00C42B13" w:rsidRPr="00600626">
        <w:rPr>
          <w:strike/>
        </w:rPr>
        <w:t xml:space="preserve"> diseñar estrategias para elevar el tamaño medio de las empresas innovadoras en nuestro país</w:t>
      </w:r>
      <w:r w:rsidR="00C42B13" w:rsidRPr="00600626">
        <w:rPr>
          <w:strike/>
          <w:color w:val="0070C0"/>
        </w:rPr>
        <w:t xml:space="preserve"> </w:t>
      </w:r>
      <w:r w:rsidR="00C42B13" w:rsidRPr="00CD589E">
        <w:rPr>
          <w:b/>
        </w:rPr>
        <w:t>fomentar</w:t>
      </w:r>
      <w:r w:rsidRPr="00CD589E">
        <w:rPr>
          <w:b/>
        </w:rPr>
        <w:t>á</w:t>
      </w:r>
      <w:r w:rsidR="00C42B13" w:rsidRPr="00CD589E">
        <w:rPr>
          <w:b/>
        </w:rPr>
        <w:t xml:space="preserve"> </w:t>
      </w:r>
      <w:r w:rsidR="00C42B13" w:rsidRPr="005250E9">
        <w:rPr>
          <w:rFonts w:eastAsia="Times New Roman"/>
          <w:b/>
        </w:rPr>
        <w:t xml:space="preserve">la agrupación de empresas para ganar dimensión y mejorar la competitividad y </w:t>
      </w:r>
      <w:r w:rsidR="00C42B13" w:rsidRPr="00CD589E">
        <w:rPr>
          <w:b/>
        </w:rPr>
        <w:t>la colaboración público privada a través de proyectos de investigación industrial o desarrollo experimental</w:t>
      </w:r>
      <w:r>
        <w:rPr>
          <w:b/>
        </w:rPr>
        <w:t>”</w:t>
      </w:r>
      <w:r w:rsidR="00C42B13" w:rsidRPr="00CD589E">
        <w:rPr>
          <w:b/>
        </w:rPr>
        <w:t>.</w:t>
      </w:r>
    </w:p>
    <w:p w:rsidR="00CD589E" w:rsidRPr="00FF70A9" w:rsidRDefault="00CD589E" w:rsidP="00CD589E">
      <w:pPr>
        <w:spacing w:after="240"/>
        <w:jc w:val="both"/>
        <w:rPr>
          <w:rFonts w:ascii="Calibri" w:hAnsi="Calibri"/>
          <w:b/>
          <w:caps/>
          <w:u w:val="single"/>
        </w:rPr>
      </w:pPr>
      <w:r w:rsidRPr="00FF70A9">
        <w:rPr>
          <w:rFonts w:ascii="Calibri" w:hAnsi="Calibri"/>
          <w:b/>
          <w:caps/>
          <w:u w:val="single"/>
        </w:rPr>
        <w:lastRenderedPageBreak/>
        <w:t xml:space="preserve">ENMIENDA </w:t>
      </w:r>
      <w:r>
        <w:rPr>
          <w:rFonts w:ascii="Calibri" w:hAnsi="Calibri"/>
          <w:b/>
          <w:caps/>
          <w:u w:val="single"/>
        </w:rPr>
        <w:t>DE ADICIÓN DE UN NUEVO APARTADO 5 BIS AL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D589E" w:rsidRPr="00600626" w:rsidRDefault="00CD589E" w:rsidP="00C42B13">
      <w:pPr>
        <w:spacing w:line="360" w:lineRule="auto"/>
        <w:jc w:val="both"/>
        <w:rPr>
          <w:color w:val="0070C0"/>
        </w:rPr>
      </w:pPr>
    </w:p>
    <w:p w:rsidR="00C42B13" w:rsidRPr="00600626" w:rsidRDefault="00CD589E" w:rsidP="00C42B13">
      <w:pPr>
        <w:spacing w:line="360" w:lineRule="auto"/>
        <w:jc w:val="both"/>
      </w:pPr>
      <w:r>
        <w:t>Debe decir:</w:t>
      </w:r>
    </w:p>
    <w:p w:rsidR="00C42B13" w:rsidRPr="00600626" w:rsidRDefault="00C42B13" w:rsidP="00C42B13">
      <w:pPr>
        <w:spacing w:line="360" w:lineRule="auto"/>
        <w:jc w:val="both"/>
        <w:rPr>
          <w:color w:val="0070C0"/>
        </w:rPr>
      </w:pPr>
    </w:p>
    <w:p w:rsidR="00C42B13" w:rsidRPr="005250E9" w:rsidRDefault="00CD589E" w:rsidP="00C42B13">
      <w:pPr>
        <w:spacing w:line="360" w:lineRule="auto"/>
        <w:ind w:right="69"/>
        <w:jc w:val="both"/>
        <w:rPr>
          <w:rFonts w:eastAsia="Times New Roman"/>
          <w:b/>
        </w:rPr>
      </w:pPr>
      <w:r w:rsidRPr="00CD589E">
        <w:rPr>
          <w:b/>
        </w:rPr>
        <w:t xml:space="preserve">“5.bis. </w:t>
      </w:r>
      <w:r w:rsidR="00C42B13" w:rsidRPr="00CD589E">
        <w:rPr>
          <w:b/>
        </w:rPr>
        <w:t xml:space="preserve">El </w:t>
      </w:r>
      <w:r w:rsidRPr="00CD589E">
        <w:rPr>
          <w:b/>
        </w:rPr>
        <w:t>G</w:t>
      </w:r>
      <w:r w:rsidR="00C42B13" w:rsidRPr="00CD589E">
        <w:rPr>
          <w:b/>
        </w:rPr>
        <w:t>obierno vinculará en coordinación con las CC</w:t>
      </w:r>
      <w:r w:rsidRPr="00CD589E">
        <w:rPr>
          <w:b/>
        </w:rPr>
        <w:t>.</w:t>
      </w:r>
      <w:r w:rsidR="00C42B13" w:rsidRPr="00CD589E">
        <w:rPr>
          <w:b/>
        </w:rPr>
        <w:t>AA</w:t>
      </w:r>
      <w:r w:rsidRPr="00CD589E">
        <w:rPr>
          <w:b/>
        </w:rPr>
        <w:t>.</w:t>
      </w:r>
      <w:r w:rsidR="00C42B13" w:rsidRPr="00CD589E">
        <w:rPr>
          <w:b/>
        </w:rPr>
        <w:t xml:space="preserve">, </w:t>
      </w:r>
      <w:r w:rsidR="00C42B13" w:rsidRPr="005250E9">
        <w:rPr>
          <w:rFonts w:eastAsia="Times New Roman"/>
          <w:b/>
        </w:rPr>
        <w:t xml:space="preserve">la estrategia energética a la industrial. La transición energética implica no solo un cambio en el modelo energético, sino también en el comportamiento, en la </w:t>
      </w:r>
      <w:proofErr w:type="spellStart"/>
      <w:r w:rsidR="00C42B13" w:rsidRPr="005250E9">
        <w:rPr>
          <w:rFonts w:eastAsia="Times New Roman"/>
          <w:b/>
        </w:rPr>
        <w:t>provision</w:t>
      </w:r>
      <w:proofErr w:type="spellEnd"/>
      <w:r w:rsidR="00C42B13" w:rsidRPr="005250E9">
        <w:rPr>
          <w:rFonts w:eastAsia="Times New Roman"/>
          <w:b/>
        </w:rPr>
        <w:t xml:space="preserve"> de </w:t>
      </w:r>
      <w:proofErr w:type="spellStart"/>
      <w:r w:rsidR="00C42B13" w:rsidRPr="005250E9">
        <w:rPr>
          <w:rFonts w:eastAsia="Times New Roman"/>
          <w:b/>
        </w:rPr>
        <w:t>information</w:t>
      </w:r>
      <w:proofErr w:type="spellEnd"/>
      <w:r w:rsidR="00C42B13" w:rsidRPr="005250E9">
        <w:rPr>
          <w:rFonts w:eastAsia="Times New Roman"/>
          <w:b/>
        </w:rPr>
        <w:t xml:space="preserve"> en tiempo real, en la toma de decisiones a nivel de usuario, etc. y todo ello representa una oportunidad única de nuevos desarrollos tecnológicos de alto valor añadido impulsando nuevas actividades industriales. Así mismo, el gobierno junto con las CC</w:t>
      </w:r>
      <w:r w:rsidRPr="005250E9">
        <w:rPr>
          <w:rFonts w:eastAsia="Times New Roman"/>
          <w:b/>
        </w:rPr>
        <w:t>.</w:t>
      </w:r>
      <w:r w:rsidR="00C42B13" w:rsidRPr="005250E9">
        <w:rPr>
          <w:rFonts w:eastAsia="Times New Roman"/>
          <w:b/>
        </w:rPr>
        <w:t>AA</w:t>
      </w:r>
      <w:r w:rsidRPr="005250E9">
        <w:rPr>
          <w:rFonts w:eastAsia="Times New Roman"/>
          <w:b/>
        </w:rPr>
        <w:t>.</w:t>
      </w:r>
      <w:r w:rsidR="00C42B13" w:rsidRPr="005250E9">
        <w:rPr>
          <w:rFonts w:eastAsia="Times New Roman"/>
          <w:b/>
        </w:rPr>
        <w:t xml:space="preserve"> impulsar proyectos de investigación energética europeos.</w:t>
      </w:r>
    </w:p>
    <w:p w:rsidR="00CD589E" w:rsidRPr="005250E9" w:rsidRDefault="00CD589E" w:rsidP="00C42B13">
      <w:pPr>
        <w:spacing w:line="360" w:lineRule="auto"/>
        <w:ind w:right="69"/>
        <w:jc w:val="both"/>
        <w:rPr>
          <w:rFonts w:eastAsia="Times New Roman"/>
          <w:b/>
        </w:rPr>
      </w:pPr>
    </w:p>
    <w:p w:rsidR="00C42B13" w:rsidRPr="005250E9" w:rsidRDefault="00C42B13" w:rsidP="00C42B13">
      <w:pPr>
        <w:spacing w:line="360" w:lineRule="auto"/>
        <w:ind w:right="69"/>
        <w:jc w:val="both"/>
        <w:rPr>
          <w:rFonts w:eastAsia="Times New Roman"/>
          <w:b/>
        </w:rPr>
      </w:pPr>
      <w:r w:rsidRPr="005250E9">
        <w:rPr>
          <w:rFonts w:eastAsia="Times New Roman"/>
          <w:b/>
        </w:rPr>
        <w:t>As</w:t>
      </w:r>
      <w:r w:rsidR="00CD589E" w:rsidRPr="005250E9">
        <w:rPr>
          <w:rFonts w:eastAsia="Times New Roman"/>
          <w:b/>
        </w:rPr>
        <w:t>i</w:t>
      </w:r>
      <w:r w:rsidRPr="005250E9">
        <w:rPr>
          <w:rFonts w:eastAsia="Times New Roman"/>
          <w:b/>
        </w:rPr>
        <w:t xml:space="preserve">mismo el </w:t>
      </w:r>
      <w:r w:rsidR="00CD589E" w:rsidRPr="005250E9">
        <w:rPr>
          <w:rFonts w:eastAsia="Times New Roman"/>
          <w:b/>
        </w:rPr>
        <w:t>G</w:t>
      </w:r>
      <w:r w:rsidRPr="005250E9">
        <w:rPr>
          <w:rFonts w:eastAsia="Times New Roman"/>
          <w:b/>
        </w:rPr>
        <w:t>obierno junto con las CC</w:t>
      </w:r>
      <w:r w:rsidR="00CD589E" w:rsidRPr="005250E9">
        <w:rPr>
          <w:rFonts w:eastAsia="Times New Roman"/>
          <w:b/>
        </w:rPr>
        <w:t>.</w:t>
      </w:r>
      <w:r w:rsidRPr="005250E9">
        <w:rPr>
          <w:rFonts w:eastAsia="Times New Roman"/>
          <w:b/>
        </w:rPr>
        <w:t>AA</w:t>
      </w:r>
      <w:r w:rsidR="00CD589E" w:rsidRPr="005250E9">
        <w:rPr>
          <w:rFonts w:eastAsia="Times New Roman"/>
          <w:b/>
        </w:rPr>
        <w:t>.</w:t>
      </w:r>
      <w:r w:rsidR="004D0BED">
        <w:rPr>
          <w:rFonts w:eastAsia="Times New Roman"/>
          <w:b/>
        </w:rPr>
        <w:t xml:space="preserve">, elaborará </w:t>
      </w:r>
      <w:r w:rsidRPr="005250E9">
        <w:rPr>
          <w:rFonts w:eastAsia="Times New Roman"/>
          <w:b/>
        </w:rPr>
        <w:t>una estrategia que favorezca una  política industrial competitiva en costes energéticos, equiparable a</w:t>
      </w:r>
      <w:r w:rsidR="004D0BED">
        <w:rPr>
          <w:rFonts w:eastAsia="Times New Roman"/>
          <w:b/>
        </w:rPr>
        <w:t xml:space="preserve"> </w:t>
      </w:r>
      <w:r w:rsidRPr="005250E9">
        <w:rPr>
          <w:rFonts w:eastAsia="Times New Roman"/>
          <w:b/>
        </w:rPr>
        <w:t>l</w:t>
      </w:r>
      <w:r w:rsidR="004D0BED">
        <w:rPr>
          <w:rFonts w:eastAsia="Times New Roman"/>
          <w:b/>
        </w:rPr>
        <w:t>a</w:t>
      </w:r>
      <w:r w:rsidRPr="005250E9">
        <w:rPr>
          <w:rFonts w:eastAsia="Times New Roman"/>
          <w:b/>
        </w:rPr>
        <w:t xml:space="preserve"> de otros países europeos</w:t>
      </w:r>
      <w:r w:rsidR="00CD589E" w:rsidRPr="005250E9">
        <w:rPr>
          <w:rFonts w:eastAsia="Times New Roman"/>
          <w:b/>
        </w:rPr>
        <w:t>”</w:t>
      </w:r>
      <w:r w:rsidRPr="005250E9">
        <w:rPr>
          <w:rFonts w:eastAsia="Times New Roman"/>
          <w:b/>
        </w:rPr>
        <w:t>.</w:t>
      </w:r>
    </w:p>
    <w:p w:rsidR="00CD589E" w:rsidRPr="005250E9" w:rsidRDefault="00CD589E" w:rsidP="00C42B13">
      <w:pPr>
        <w:spacing w:line="360" w:lineRule="auto"/>
        <w:ind w:right="69"/>
        <w:jc w:val="both"/>
        <w:rPr>
          <w:rFonts w:eastAsia="Times New Roman"/>
          <w:b/>
        </w:rPr>
      </w:pPr>
    </w:p>
    <w:p w:rsidR="00CD589E" w:rsidRPr="005250E9" w:rsidRDefault="00CD589E">
      <w:pPr>
        <w:rPr>
          <w:rFonts w:eastAsia="Times New Roman"/>
          <w:b/>
        </w:rPr>
      </w:pPr>
      <w:r w:rsidRPr="005250E9">
        <w:rPr>
          <w:rFonts w:eastAsia="Times New Roman"/>
          <w:b/>
        </w:rPr>
        <w:br w:type="page"/>
      </w:r>
    </w:p>
    <w:p w:rsidR="00CD589E" w:rsidRPr="00FF70A9" w:rsidRDefault="00CD589E" w:rsidP="00CD589E">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6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D589E" w:rsidRPr="005250E9" w:rsidRDefault="00CD589E" w:rsidP="00C42B13">
      <w:pPr>
        <w:spacing w:line="360" w:lineRule="auto"/>
        <w:ind w:right="69"/>
        <w:jc w:val="both"/>
        <w:rPr>
          <w:rFonts w:eastAsia="Times New Roman"/>
          <w:b/>
        </w:rPr>
      </w:pPr>
    </w:p>
    <w:p w:rsidR="00C42B13" w:rsidRDefault="00CD589E" w:rsidP="00C42B13">
      <w:pPr>
        <w:spacing w:line="360" w:lineRule="auto"/>
        <w:jc w:val="both"/>
        <w:rPr>
          <w:b/>
        </w:rPr>
      </w:pPr>
      <w:r>
        <w:t>“</w:t>
      </w:r>
      <w:r w:rsidR="00C42B13" w:rsidRPr="00600626">
        <w:t xml:space="preserve">6. Elaborar  </w:t>
      </w:r>
      <w:r w:rsidR="00C42B13" w:rsidRPr="00CD589E">
        <w:rPr>
          <w:b/>
        </w:rPr>
        <w:t xml:space="preserve">junto con las </w:t>
      </w:r>
      <w:r w:rsidR="004D0BED">
        <w:rPr>
          <w:b/>
        </w:rPr>
        <w:t xml:space="preserve">administraciones e </w:t>
      </w:r>
      <w:r w:rsidR="00C42B13" w:rsidRPr="00CD589E">
        <w:rPr>
          <w:b/>
        </w:rPr>
        <w:t>instituciones con competencias en la materia y los agentes económicos y sociales</w:t>
      </w:r>
      <w:r w:rsidR="00C42B13" w:rsidRPr="00600626">
        <w:t xml:space="preserve">, una estrategia de </w:t>
      </w:r>
      <w:r w:rsidR="00C42B13" w:rsidRPr="00CD589E">
        <w:rPr>
          <w:bCs/>
        </w:rPr>
        <w:t>fortalecimiento de las Pymes</w:t>
      </w:r>
      <w:r w:rsidR="00C42B13" w:rsidRPr="00484BA6">
        <w:rPr>
          <w:b/>
          <w:bCs/>
        </w:rPr>
        <w:t xml:space="preserve"> </w:t>
      </w:r>
      <w:r w:rsidR="00C42B13" w:rsidRPr="00600626">
        <w:t xml:space="preserve">que permita desarrollar sus potencialidades y sus posibilidades en un contexto global que contemple programas de internacionalización digitalización y colaboración empresarial </w:t>
      </w:r>
      <w:r w:rsidR="00C42B13" w:rsidRPr="00CD589E">
        <w:rPr>
          <w:b/>
        </w:rPr>
        <w:t xml:space="preserve">así como mejorar los instrumentos financieros de apoyo. Así mismo se impulsara un apoyo </w:t>
      </w:r>
      <w:r w:rsidRPr="00CD589E">
        <w:rPr>
          <w:b/>
        </w:rPr>
        <w:t>específico a la</w:t>
      </w:r>
      <w:r w:rsidR="00C42B13" w:rsidRPr="00CD589E">
        <w:rPr>
          <w:b/>
        </w:rPr>
        <w:t xml:space="preserve"> internacionalización diversificando mercados para minimizar dependencias</w:t>
      </w:r>
      <w:r w:rsidRPr="00CD589E">
        <w:rPr>
          <w:b/>
        </w:rPr>
        <w:t>”</w:t>
      </w:r>
      <w:r w:rsidR="00C42B13" w:rsidRPr="00CD589E">
        <w:rPr>
          <w:b/>
        </w:rPr>
        <w:t>.</w:t>
      </w:r>
    </w:p>
    <w:p w:rsidR="00CD589E" w:rsidRDefault="00CD589E">
      <w:pPr>
        <w:rPr>
          <w:b/>
        </w:rPr>
      </w:pPr>
      <w:r>
        <w:rPr>
          <w:b/>
        </w:rPr>
        <w:br w:type="page"/>
      </w:r>
    </w:p>
    <w:p w:rsidR="00CD589E" w:rsidRPr="00FF70A9" w:rsidRDefault="00CD589E" w:rsidP="00CD589E">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13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D589E" w:rsidRPr="00CD589E" w:rsidRDefault="00CD589E" w:rsidP="00C42B13">
      <w:pPr>
        <w:spacing w:line="360" w:lineRule="auto"/>
        <w:jc w:val="both"/>
        <w:rPr>
          <w:b/>
        </w:rPr>
      </w:pPr>
    </w:p>
    <w:p w:rsidR="00C42B13" w:rsidRDefault="00CD589E" w:rsidP="00C42B13">
      <w:pPr>
        <w:spacing w:line="360" w:lineRule="auto"/>
        <w:jc w:val="both"/>
      </w:pPr>
      <w:r>
        <w:t>“</w:t>
      </w:r>
      <w:r w:rsidR="00C42B13" w:rsidRPr="00600626">
        <w:t xml:space="preserve">13. Fomento del </w:t>
      </w:r>
      <w:r w:rsidR="00C42B13" w:rsidRPr="00CD589E">
        <w:rPr>
          <w:bCs/>
        </w:rPr>
        <w:t>equilibrio de la cadena de comercialización de los productos de pesca y de la acuicultura,</w:t>
      </w:r>
      <w:r w:rsidR="00C42B13" w:rsidRPr="00600626">
        <w:t xml:space="preserve"> en particular, mediante el apoyo a las Organizaciones de Productores de la Pesca y las acciones de promoción e información al consumidor.</w:t>
      </w:r>
    </w:p>
    <w:p w:rsidR="00CD589E" w:rsidRDefault="00CD589E" w:rsidP="00C42B13">
      <w:pPr>
        <w:spacing w:line="360" w:lineRule="auto"/>
        <w:jc w:val="both"/>
      </w:pPr>
    </w:p>
    <w:p w:rsidR="00C42B13" w:rsidRDefault="00C42B13" w:rsidP="00C42B13">
      <w:pPr>
        <w:spacing w:line="360" w:lineRule="auto"/>
        <w:jc w:val="both"/>
        <w:rPr>
          <w:b/>
        </w:rPr>
      </w:pPr>
      <w:r w:rsidRPr="00FD6954">
        <w:rPr>
          <w:b/>
        </w:rPr>
        <w:t xml:space="preserve">El </w:t>
      </w:r>
      <w:proofErr w:type="spellStart"/>
      <w:r w:rsidRPr="00FD6954">
        <w:rPr>
          <w:b/>
        </w:rPr>
        <w:t>Covid</w:t>
      </w:r>
      <w:proofErr w:type="spellEnd"/>
      <w:r w:rsidRPr="00FD6954">
        <w:rPr>
          <w:b/>
        </w:rPr>
        <w:t xml:space="preserve"> ha revelado la importancia del sector primario, pesca y agricultura, como cadena de abastecimiento alimentario sostenible y sanitariamente seguro exigido por la normativa europea</w:t>
      </w:r>
      <w:r w:rsidR="00FD6954" w:rsidRPr="00FD6954">
        <w:rPr>
          <w:b/>
        </w:rPr>
        <w:t>.</w:t>
      </w:r>
      <w:r w:rsidRPr="00FD6954">
        <w:rPr>
          <w:b/>
        </w:rPr>
        <w:t xml:space="preserve"> </w:t>
      </w:r>
      <w:r w:rsidR="00FD6954" w:rsidRPr="00FD6954">
        <w:rPr>
          <w:b/>
        </w:rPr>
        <w:t>P</w:t>
      </w:r>
      <w:r w:rsidRPr="00FD6954">
        <w:rPr>
          <w:b/>
        </w:rPr>
        <w:t xml:space="preserve">or ello se impulsará en Europa que el abastecimiento de alimentos de otros </w:t>
      </w:r>
      <w:r w:rsidR="00FD6954" w:rsidRPr="00FD6954">
        <w:rPr>
          <w:b/>
        </w:rPr>
        <w:t>países</w:t>
      </w:r>
      <w:r w:rsidRPr="00FD6954">
        <w:rPr>
          <w:b/>
        </w:rPr>
        <w:t xml:space="preserve"> y apertura de fronteras a países, exija los mismos </w:t>
      </w:r>
      <w:r w:rsidR="00FD6954" w:rsidRPr="00FD6954">
        <w:rPr>
          <w:b/>
        </w:rPr>
        <w:t>estándares</w:t>
      </w:r>
      <w:r w:rsidRPr="00FD6954">
        <w:rPr>
          <w:b/>
        </w:rPr>
        <w:t xml:space="preserve"> que se exigen al sector primario europeo</w:t>
      </w:r>
      <w:r w:rsidR="00FD6954">
        <w:rPr>
          <w:b/>
        </w:rPr>
        <w:t>,</w:t>
      </w:r>
      <w:r w:rsidRPr="00FD6954">
        <w:rPr>
          <w:b/>
        </w:rPr>
        <w:t xml:space="preserve"> garanti</w:t>
      </w:r>
      <w:r w:rsidR="00FD6954">
        <w:rPr>
          <w:b/>
        </w:rPr>
        <w:t>zando</w:t>
      </w:r>
      <w:r w:rsidRPr="00FD6954">
        <w:rPr>
          <w:b/>
        </w:rPr>
        <w:t xml:space="preserve"> su cumplimiento en todos los lineales de </w:t>
      </w:r>
      <w:r w:rsidR="00CD589E" w:rsidRPr="00FD6954">
        <w:rPr>
          <w:b/>
        </w:rPr>
        <w:t>distribución”</w:t>
      </w:r>
      <w:r w:rsidRPr="00FD6954">
        <w:rPr>
          <w:b/>
        </w:rPr>
        <w:t>.</w:t>
      </w:r>
    </w:p>
    <w:p w:rsidR="00FD6954" w:rsidRDefault="00FD6954" w:rsidP="00C42B13">
      <w:pPr>
        <w:spacing w:line="360" w:lineRule="auto"/>
        <w:jc w:val="both"/>
        <w:rPr>
          <w:b/>
        </w:rPr>
      </w:pPr>
    </w:p>
    <w:p w:rsidR="00FD6954" w:rsidRDefault="00FD6954">
      <w:pPr>
        <w:rPr>
          <w:b/>
        </w:rPr>
      </w:pPr>
      <w:r>
        <w:rPr>
          <w:b/>
        </w:rPr>
        <w:br w:type="page"/>
      </w:r>
    </w:p>
    <w:p w:rsidR="00FD6954" w:rsidRPr="00FF70A9" w:rsidRDefault="00FD6954" w:rsidP="00FD6954">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20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Default="00FD6954" w:rsidP="00C42B13">
      <w:pPr>
        <w:spacing w:line="360" w:lineRule="auto"/>
        <w:jc w:val="both"/>
      </w:pPr>
      <w:r>
        <w:t>Debe decir:</w:t>
      </w:r>
    </w:p>
    <w:p w:rsidR="00FD6954" w:rsidRPr="00FD6954" w:rsidRDefault="00FD6954" w:rsidP="00C42B13">
      <w:pPr>
        <w:spacing w:line="360" w:lineRule="auto"/>
        <w:jc w:val="both"/>
      </w:pPr>
    </w:p>
    <w:p w:rsidR="00C42B13" w:rsidRPr="00600626" w:rsidRDefault="00C42B13" w:rsidP="00C42B13">
      <w:pPr>
        <w:spacing w:line="360" w:lineRule="auto"/>
        <w:jc w:val="both"/>
      </w:pPr>
      <w:r w:rsidRPr="00600626">
        <w:t xml:space="preserve">20. </w:t>
      </w:r>
      <w:r w:rsidRPr="00FD6954">
        <w:rPr>
          <w:bCs/>
        </w:rPr>
        <w:t>Plan de Acción a favor de las Mujeres Rurales y de las mujeres de la pesca</w:t>
      </w:r>
      <w:r w:rsidRPr="00600626">
        <w:t xml:space="preserve">, que contemple actuaciones en diversos ámbitos, </w:t>
      </w:r>
      <w:r w:rsidRPr="00FD6954">
        <w:rPr>
          <w:b/>
        </w:rPr>
        <w:t>con atención especial a los compromisos repetidamente adquiridos por distintos gobiernos a sus reivindicaciones</w:t>
      </w:r>
      <w:r w:rsidRPr="00FD6954">
        <w:t xml:space="preserve"> (</w:t>
      </w:r>
      <w:r w:rsidRPr="00600626">
        <w:t>enfoque de género en la PAC post</w:t>
      </w:r>
      <w:r w:rsidRPr="00600626">
        <w:rPr>
          <w:color w:val="FF0000"/>
        </w:rPr>
        <w:t xml:space="preserve"> </w:t>
      </w:r>
      <w:r w:rsidRPr="00600626">
        <w:t xml:space="preserve">2020, ayudas a mujeres emprendedoras, revisión de la ley de titularidad compartida, ayudas a las asociaciones de mujeres rurales, ayudas a la formación, red española de mujeres en el sector pesquero, </w:t>
      </w:r>
      <w:r w:rsidRPr="00FD6954">
        <w:rPr>
          <w:b/>
        </w:rPr>
        <w:t>coeficientes reductores de la edad de jubilación de rederas,</w:t>
      </w:r>
      <w:r w:rsidR="00FD6954">
        <w:rPr>
          <w:b/>
        </w:rPr>
        <w:t xml:space="preserve"> </w:t>
      </w:r>
      <w:proofErr w:type="spellStart"/>
      <w:r w:rsidRPr="00FD6954">
        <w:rPr>
          <w:b/>
        </w:rPr>
        <w:t>neskatillas</w:t>
      </w:r>
      <w:proofErr w:type="spellEnd"/>
      <w:r w:rsidRPr="00FD6954">
        <w:rPr>
          <w:b/>
        </w:rPr>
        <w:t xml:space="preserve"> y empacadoras</w:t>
      </w:r>
      <w:r w:rsidR="00FD6954">
        <w:rPr>
          <w:b/>
        </w:rPr>
        <w:t>,</w:t>
      </w:r>
      <w:r w:rsidRPr="00600626">
        <w:rPr>
          <w:color w:val="0070C0"/>
        </w:rPr>
        <w:t xml:space="preserve"> </w:t>
      </w:r>
      <w:r w:rsidRPr="00FD6954">
        <w:t>e</w:t>
      </w:r>
      <w:r w:rsidRPr="00600626">
        <w:t>tc.)</w:t>
      </w:r>
      <w:r w:rsidR="00FD6954">
        <w:t>”</w:t>
      </w:r>
      <w:r w:rsidRPr="00600626">
        <w:t xml:space="preserve">. </w:t>
      </w:r>
    </w:p>
    <w:p w:rsidR="00FD6954" w:rsidRDefault="00FD6954">
      <w:r>
        <w:br w:type="page"/>
      </w:r>
    </w:p>
    <w:p w:rsidR="00FD6954" w:rsidRPr="00FF70A9" w:rsidRDefault="00FD6954" w:rsidP="00FD6954">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21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Default="00FD6954" w:rsidP="00C42B13">
      <w:pPr>
        <w:spacing w:line="360" w:lineRule="auto"/>
        <w:jc w:val="both"/>
      </w:pPr>
      <w:r>
        <w:t>Debe decir:</w:t>
      </w:r>
    </w:p>
    <w:p w:rsidR="00FD6954" w:rsidRPr="00600626" w:rsidRDefault="00FD6954" w:rsidP="00C42B13">
      <w:pPr>
        <w:spacing w:line="360" w:lineRule="auto"/>
        <w:jc w:val="both"/>
      </w:pPr>
    </w:p>
    <w:p w:rsidR="00C42B13" w:rsidRPr="00965150" w:rsidRDefault="00FD6954" w:rsidP="00C42B13">
      <w:pPr>
        <w:spacing w:line="360" w:lineRule="auto"/>
        <w:jc w:val="both"/>
        <w:rPr>
          <w:b/>
          <w:bCs/>
        </w:rPr>
      </w:pPr>
      <w:r>
        <w:t>“</w:t>
      </w:r>
      <w:r w:rsidR="00C42B13" w:rsidRPr="00600626">
        <w:t xml:space="preserve">21. La </w:t>
      </w:r>
      <w:r w:rsidR="00C42B13" w:rsidRPr="00FD6954">
        <w:rPr>
          <w:bCs/>
        </w:rPr>
        <w:t>transición justa en el sector agroalimentario d</w:t>
      </w:r>
      <w:r w:rsidR="00C42B13" w:rsidRPr="00FD6954">
        <w:t xml:space="preserve">ebe venir </w:t>
      </w:r>
      <w:r w:rsidR="00C42B13" w:rsidRPr="00FD6954">
        <w:rPr>
          <w:bCs/>
        </w:rPr>
        <w:t>de la mano de la Política Agraria Común (PAC):</w:t>
      </w:r>
    </w:p>
    <w:p w:rsidR="00C42B13" w:rsidRPr="00600626" w:rsidRDefault="00C42B13" w:rsidP="00C42B13">
      <w:pPr>
        <w:spacing w:line="360" w:lineRule="auto"/>
        <w:jc w:val="both"/>
      </w:pPr>
    </w:p>
    <w:p w:rsidR="00C42B13" w:rsidRPr="00600626" w:rsidRDefault="00C42B13" w:rsidP="00C42B13">
      <w:pPr>
        <w:spacing w:line="360" w:lineRule="auto"/>
        <w:jc w:val="both"/>
      </w:pPr>
      <w:r w:rsidRPr="00600626">
        <w:t>- La PAC debe</w:t>
      </w:r>
      <w:r w:rsidR="00FD6954">
        <w:t xml:space="preserve"> </w:t>
      </w:r>
      <w:r w:rsidRPr="00600626">
        <w:t>proporcionar los apoyos e incentivos necesarios para que los agricultores, ganaderos y el conjunto del sector agroalimentario afronten con éxito la transformación agroecológica.</w:t>
      </w:r>
    </w:p>
    <w:p w:rsidR="00C42B13" w:rsidRPr="00FD6954" w:rsidRDefault="00C42B13" w:rsidP="00C42B13">
      <w:pPr>
        <w:spacing w:line="360" w:lineRule="auto"/>
        <w:jc w:val="both"/>
        <w:rPr>
          <w:b/>
        </w:rPr>
      </w:pPr>
      <w:r w:rsidRPr="00FD6954">
        <w:rPr>
          <w:b/>
        </w:rPr>
        <w:t>- La PAC debe transitar hacia modelos de defensa de las pequeñas explotaciones familiares y cooperativa., altamente profesionalizadas. (En todo el estado el 93% de las explotaciones están en propiedad de una única persona física)</w:t>
      </w:r>
    </w:p>
    <w:p w:rsidR="00C42B13" w:rsidRPr="00FD6954" w:rsidRDefault="00C42B13" w:rsidP="00C42B13">
      <w:pPr>
        <w:spacing w:line="360" w:lineRule="auto"/>
        <w:jc w:val="both"/>
        <w:rPr>
          <w:b/>
        </w:rPr>
      </w:pPr>
      <w:r w:rsidRPr="00FD6954">
        <w:rPr>
          <w:b/>
        </w:rPr>
        <w:t>- La PAC debe transitar hacia modelos de políticas que permitan adaptarlas a las diferentes necesidades de c</w:t>
      </w:r>
      <w:r w:rsidR="008240DF">
        <w:rPr>
          <w:b/>
        </w:rPr>
        <w:t xml:space="preserve">ada territorio y regiones y ser </w:t>
      </w:r>
      <w:r w:rsidRPr="00FD6954">
        <w:rPr>
          <w:b/>
        </w:rPr>
        <w:t>gestionados por las CC</w:t>
      </w:r>
      <w:r w:rsidR="00FD6954">
        <w:rPr>
          <w:b/>
        </w:rPr>
        <w:t>.</w:t>
      </w:r>
      <w:r w:rsidRPr="00FD6954">
        <w:rPr>
          <w:b/>
        </w:rPr>
        <w:t>AA.</w:t>
      </w:r>
    </w:p>
    <w:p w:rsidR="00C42B13" w:rsidRPr="00FD6954" w:rsidRDefault="00C42B13" w:rsidP="00C42B13">
      <w:pPr>
        <w:spacing w:line="360" w:lineRule="auto"/>
        <w:jc w:val="both"/>
        <w:rPr>
          <w:rFonts w:cs="Calibri"/>
          <w:b/>
        </w:rPr>
      </w:pPr>
      <w:r w:rsidRPr="00FD6954">
        <w:rPr>
          <w:rFonts w:cs="Calibri"/>
          <w:b/>
          <w:bCs/>
        </w:rPr>
        <w:t xml:space="preserve">- </w:t>
      </w:r>
      <w:r w:rsidRPr="00FD6954">
        <w:rPr>
          <w:rFonts w:cs="Calibri"/>
          <w:b/>
        </w:rPr>
        <w:t>La PAC debe transitar hacia un modelo de igualdad de oportunidades para mujeres y hombres en las organizaciones del sector primario.</w:t>
      </w:r>
    </w:p>
    <w:p w:rsidR="00C42B13" w:rsidRPr="00600626" w:rsidRDefault="00C42B13" w:rsidP="00C42B13">
      <w:pPr>
        <w:spacing w:line="360" w:lineRule="auto"/>
        <w:jc w:val="both"/>
      </w:pPr>
      <w:r w:rsidRPr="00600626">
        <w:t>- El presupuesto de la UE para el período 2021 – 2027 debe reconocer este esfuerzo de transformación, manteniendo el presupuesto que la PAC tiene asignado en el período actual.</w:t>
      </w:r>
    </w:p>
    <w:p w:rsidR="00C42B13" w:rsidRDefault="00C42B13" w:rsidP="00C42B13">
      <w:pPr>
        <w:spacing w:line="360" w:lineRule="auto"/>
        <w:jc w:val="both"/>
      </w:pPr>
      <w:r w:rsidRPr="00600626">
        <w:t>- El cambio transformacional del sistema agroalimentario debe contemplar, además de los aspectos regulatorios necesarios, los incentivos que propicien el campo, de manera que los actores implicados, que son finalmente y sobre todo los agricultores y ganaderos, no perciban el cambio como una imposición sino como una oportunidad.</w:t>
      </w:r>
    </w:p>
    <w:p w:rsidR="00FD6954" w:rsidRDefault="00FD6954">
      <w:r>
        <w:br w:type="page"/>
      </w:r>
    </w:p>
    <w:p w:rsidR="00FD6954" w:rsidRPr="00FF70A9" w:rsidRDefault="00FD6954" w:rsidP="00FD6954">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22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FD6954" w:rsidRDefault="00FD6954" w:rsidP="00C42B13">
      <w:pPr>
        <w:spacing w:line="360" w:lineRule="auto"/>
        <w:jc w:val="both"/>
      </w:pPr>
      <w:r>
        <w:t>Debe decir:</w:t>
      </w:r>
    </w:p>
    <w:p w:rsidR="00FD6954" w:rsidRDefault="00FD6954" w:rsidP="00C42B13">
      <w:pPr>
        <w:spacing w:line="360" w:lineRule="auto"/>
        <w:jc w:val="both"/>
      </w:pPr>
    </w:p>
    <w:p w:rsidR="00C42B13" w:rsidRDefault="00FD6954" w:rsidP="00C42B13">
      <w:pPr>
        <w:spacing w:line="360" w:lineRule="auto"/>
        <w:jc w:val="both"/>
        <w:rPr>
          <w:b/>
        </w:rPr>
      </w:pPr>
      <w:r>
        <w:t>“</w:t>
      </w:r>
      <w:r w:rsidR="00C42B13" w:rsidRPr="00600626">
        <w:t xml:space="preserve">22. Profundizar en las medidas que ya ha empezado a desarrollar el Gobierno, tanto negociando una </w:t>
      </w:r>
      <w:r w:rsidR="00C42B13" w:rsidRPr="00FD6954">
        <w:rPr>
          <w:bCs/>
        </w:rPr>
        <w:t>PAC más justa</w:t>
      </w:r>
      <w:r w:rsidR="00C42B13" w:rsidRPr="00965150">
        <w:rPr>
          <w:b/>
          <w:bCs/>
        </w:rPr>
        <w:t xml:space="preserve"> </w:t>
      </w:r>
      <w:r w:rsidR="00C42B13" w:rsidRPr="00600626">
        <w:t xml:space="preserve">en Europa como estableciendo legislación para proteger la viabilidad de las pequeñas y medianas explotaciones agrícolas y ganaderas del dumping de precios por defectos de la cadena de valor; </w:t>
      </w:r>
      <w:r w:rsidR="00C42B13" w:rsidRPr="00FD6954">
        <w:rPr>
          <w:b/>
        </w:rPr>
        <w:t xml:space="preserve">promover la participación del sector productivo en la cadena de </w:t>
      </w:r>
      <w:r w:rsidRPr="00FD6954">
        <w:rPr>
          <w:b/>
        </w:rPr>
        <w:t>transformación</w:t>
      </w:r>
      <w:r w:rsidR="00C42B13" w:rsidRPr="00FD6954">
        <w:rPr>
          <w:b/>
        </w:rPr>
        <w:t xml:space="preserve"> y comercialización</w:t>
      </w:r>
      <w:r>
        <w:rPr>
          <w:b/>
        </w:rPr>
        <w:t>”</w:t>
      </w:r>
      <w:r w:rsidR="00C42B13" w:rsidRPr="00FD6954">
        <w:rPr>
          <w:b/>
        </w:rPr>
        <w:t>.</w:t>
      </w:r>
    </w:p>
    <w:p w:rsidR="00FD6954" w:rsidRDefault="00FD6954" w:rsidP="00C42B13">
      <w:pPr>
        <w:spacing w:line="360" w:lineRule="auto"/>
        <w:jc w:val="both"/>
        <w:rPr>
          <w:b/>
        </w:rPr>
      </w:pPr>
    </w:p>
    <w:p w:rsidR="00FD6954" w:rsidRDefault="00FD6954">
      <w:pPr>
        <w:rPr>
          <w:b/>
        </w:rPr>
      </w:pPr>
      <w:r>
        <w:rPr>
          <w:b/>
        </w:rPr>
        <w:br w:type="page"/>
      </w:r>
    </w:p>
    <w:p w:rsidR="00FD6954" w:rsidRPr="00FF70A9" w:rsidRDefault="00FD6954" w:rsidP="00FD6954">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23 DEL BLOQUE 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600626" w:rsidRDefault="00FD6954" w:rsidP="00C42B13">
      <w:pPr>
        <w:spacing w:line="360" w:lineRule="auto"/>
        <w:jc w:val="both"/>
        <w:rPr>
          <w:color w:val="0070C0"/>
        </w:rPr>
      </w:pPr>
      <w:r>
        <w:t>Debe decir:</w:t>
      </w:r>
    </w:p>
    <w:p w:rsidR="00C42B13" w:rsidRPr="00600626" w:rsidRDefault="00C42B13" w:rsidP="00C42B13">
      <w:pPr>
        <w:spacing w:line="360" w:lineRule="auto"/>
        <w:jc w:val="both"/>
      </w:pPr>
    </w:p>
    <w:p w:rsidR="00C42B13" w:rsidRPr="005250E9" w:rsidRDefault="00FD6954" w:rsidP="00C42B13">
      <w:pPr>
        <w:spacing w:line="360" w:lineRule="auto"/>
        <w:jc w:val="both"/>
        <w:rPr>
          <w:rFonts w:eastAsia="Times New Roman"/>
          <w:b/>
        </w:rPr>
      </w:pPr>
      <w:r>
        <w:t>“</w:t>
      </w:r>
      <w:r w:rsidR="00C42B13" w:rsidRPr="00600626">
        <w:t xml:space="preserve">23. Promover una reforma de la PAC que garantice la triple sostenibilidad económica, social y medioambiental durante el periodo 2021 – 2027 y definir e implementar un Plan Estratégico Nacional para la PAC post 2020. </w:t>
      </w:r>
      <w:r w:rsidR="00C42B13" w:rsidRPr="005250E9">
        <w:rPr>
          <w:rFonts w:eastAsia="Times New Roman"/>
          <w:b/>
        </w:rPr>
        <w:t>As</w:t>
      </w:r>
      <w:r w:rsidRPr="005250E9">
        <w:rPr>
          <w:rFonts w:eastAsia="Times New Roman"/>
          <w:b/>
        </w:rPr>
        <w:t>i</w:t>
      </w:r>
      <w:r w:rsidR="00C42B13" w:rsidRPr="005250E9">
        <w:rPr>
          <w:rFonts w:eastAsia="Times New Roman"/>
          <w:b/>
        </w:rPr>
        <w:t>mismo</w:t>
      </w:r>
      <w:r w:rsidRPr="005250E9">
        <w:rPr>
          <w:rFonts w:eastAsia="Times New Roman"/>
          <w:b/>
        </w:rPr>
        <w:t xml:space="preserve">, </w:t>
      </w:r>
      <w:r w:rsidR="00C42B13" w:rsidRPr="005250E9">
        <w:rPr>
          <w:rFonts w:eastAsia="Times New Roman"/>
          <w:b/>
        </w:rPr>
        <w:t xml:space="preserve">el </w:t>
      </w:r>
      <w:r w:rsidRPr="005250E9">
        <w:rPr>
          <w:rFonts w:eastAsia="Times New Roman"/>
          <w:b/>
        </w:rPr>
        <w:t>E</w:t>
      </w:r>
      <w:r w:rsidR="00C42B13" w:rsidRPr="005250E9">
        <w:rPr>
          <w:rFonts w:eastAsia="Times New Roman"/>
          <w:b/>
        </w:rPr>
        <w:t xml:space="preserve">stado dentro del </w:t>
      </w:r>
      <w:r w:rsidRPr="005250E9">
        <w:rPr>
          <w:rFonts w:eastAsia="Times New Roman"/>
          <w:b/>
        </w:rPr>
        <w:t>P</w:t>
      </w:r>
      <w:r w:rsidR="00C42B13" w:rsidRPr="005250E9">
        <w:rPr>
          <w:rFonts w:eastAsia="Times New Roman"/>
          <w:b/>
        </w:rPr>
        <w:t>lan</w:t>
      </w:r>
      <w:r w:rsidRPr="005250E9">
        <w:rPr>
          <w:rFonts w:eastAsia="Times New Roman"/>
          <w:b/>
        </w:rPr>
        <w:t xml:space="preserve"> Estratégico</w:t>
      </w:r>
      <w:r w:rsidR="00C42B13" w:rsidRPr="005250E9">
        <w:rPr>
          <w:rFonts w:eastAsia="Times New Roman"/>
          <w:b/>
        </w:rPr>
        <w:t xml:space="preserve"> </w:t>
      </w:r>
      <w:r w:rsidRPr="005250E9">
        <w:rPr>
          <w:rFonts w:eastAsia="Times New Roman"/>
          <w:b/>
        </w:rPr>
        <w:t>N</w:t>
      </w:r>
      <w:r w:rsidR="00C42B13" w:rsidRPr="005250E9">
        <w:rPr>
          <w:rFonts w:eastAsia="Times New Roman"/>
          <w:b/>
        </w:rPr>
        <w:t>acional para la PAC post 2020,</w:t>
      </w:r>
      <w:r w:rsidRPr="005250E9">
        <w:rPr>
          <w:rFonts w:eastAsia="Times New Roman"/>
          <w:b/>
        </w:rPr>
        <w:t xml:space="preserve"> </w:t>
      </w:r>
      <w:r w:rsidR="00C42B13" w:rsidRPr="005250E9">
        <w:rPr>
          <w:rFonts w:eastAsia="Times New Roman"/>
          <w:b/>
        </w:rPr>
        <w:t xml:space="preserve">se comprometerá a </w:t>
      </w:r>
      <w:r w:rsidR="008240DF" w:rsidRPr="005250E9">
        <w:rPr>
          <w:rFonts w:eastAsia="Times New Roman"/>
          <w:b/>
        </w:rPr>
        <w:t>definir</w:t>
      </w:r>
      <w:r w:rsidRPr="005250E9">
        <w:rPr>
          <w:rFonts w:eastAsia="Times New Roman"/>
          <w:b/>
        </w:rPr>
        <w:t>,</w:t>
      </w:r>
      <w:r w:rsidR="00C42B13" w:rsidRPr="005250E9">
        <w:rPr>
          <w:rFonts w:eastAsia="Times New Roman"/>
          <w:b/>
        </w:rPr>
        <w:t xml:space="preserve"> junto con las CC</w:t>
      </w:r>
      <w:r w:rsidRPr="005250E9">
        <w:rPr>
          <w:rFonts w:eastAsia="Times New Roman"/>
          <w:b/>
        </w:rPr>
        <w:t>.</w:t>
      </w:r>
      <w:r w:rsidR="00C42B13" w:rsidRPr="005250E9">
        <w:rPr>
          <w:rFonts w:eastAsia="Times New Roman"/>
          <w:b/>
        </w:rPr>
        <w:t>AA</w:t>
      </w:r>
      <w:r w:rsidRPr="005250E9">
        <w:rPr>
          <w:rFonts w:eastAsia="Times New Roman"/>
          <w:b/>
        </w:rPr>
        <w:t>.</w:t>
      </w:r>
      <w:r w:rsidR="00C42B13" w:rsidRPr="005250E9">
        <w:rPr>
          <w:rFonts w:eastAsia="Times New Roman"/>
          <w:b/>
        </w:rPr>
        <w:t>, planes específicos regionalizados que atiendan a las necesidades de las diferentes realidades y singularidades autonómicas</w:t>
      </w:r>
      <w:r w:rsidR="003E38D4" w:rsidRPr="005250E9">
        <w:rPr>
          <w:rFonts w:eastAsia="Times New Roman"/>
          <w:b/>
        </w:rPr>
        <w:t>”</w:t>
      </w:r>
      <w:r w:rsidR="00C42B13" w:rsidRPr="005250E9">
        <w:rPr>
          <w:rFonts w:eastAsia="Times New Roman"/>
          <w:b/>
        </w:rPr>
        <w:t>.</w:t>
      </w:r>
    </w:p>
    <w:p w:rsidR="003E38D4" w:rsidRPr="005250E9" w:rsidRDefault="003E38D4" w:rsidP="00C42B13">
      <w:pPr>
        <w:spacing w:line="360" w:lineRule="auto"/>
        <w:jc w:val="both"/>
        <w:rPr>
          <w:rFonts w:eastAsia="Times New Roman"/>
          <w:b/>
        </w:rPr>
      </w:pPr>
    </w:p>
    <w:p w:rsidR="003E38D4" w:rsidRPr="005250E9" w:rsidRDefault="003E38D4">
      <w:pPr>
        <w:rPr>
          <w:rFonts w:eastAsia="Times New Roman"/>
          <w:b/>
        </w:rPr>
      </w:pPr>
      <w:r w:rsidRPr="005250E9">
        <w:rPr>
          <w:rFonts w:eastAsia="Times New Roman"/>
          <w:b/>
        </w:rPr>
        <w:br w:type="page"/>
      </w:r>
    </w:p>
    <w:p w:rsidR="003E38D4" w:rsidRPr="00FF70A9" w:rsidRDefault="003E38D4" w:rsidP="003E38D4">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ADICIÓN DE UN NUEVO APARTADO 2</w:t>
      </w:r>
      <w:r w:rsidR="008240DF">
        <w:rPr>
          <w:rFonts w:ascii="Calibri" w:hAnsi="Calibri"/>
          <w:b/>
          <w:caps/>
          <w:u w:val="single"/>
        </w:rPr>
        <w:t>3</w:t>
      </w:r>
      <w:r>
        <w:rPr>
          <w:rFonts w:ascii="Calibri" w:hAnsi="Calibri"/>
          <w:b/>
          <w:caps/>
          <w:u w:val="single"/>
        </w:rPr>
        <w:t xml:space="preserve"> bis AL BLOQUE </w:t>
      </w:r>
      <w:r w:rsidR="004D4F7D">
        <w:rPr>
          <w:rFonts w:ascii="Calibri" w:hAnsi="Calibri"/>
          <w:b/>
          <w:caps/>
          <w:u w:val="single"/>
        </w:rPr>
        <w:t>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3E38D4" w:rsidRDefault="003E38D4" w:rsidP="00C42B13">
      <w:pPr>
        <w:spacing w:line="360" w:lineRule="auto"/>
        <w:jc w:val="both"/>
      </w:pPr>
      <w:r>
        <w:t xml:space="preserve">Se propone: </w:t>
      </w:r>
    </w:p>
    <w:p w:rsidR="003E38D4" w:rsidRPr="00600626" w:rsidRDefault="003E38D4" w:rsidP="00C42B13">
      <w:pPr>
        <w:spacing w:line="360" w:lineRule="auto"/>
        <w:jc w:val="both"/>
      </w:pPr>
    </w:p>
    <w:p w:rsidR="00C42B13" w:rsidRPr="005250E9" w:rsidRDefault="003E38D4" w:rsidP="00C42B13">
      <w:pPr>
        <w:spacing w:line="360" w:lineRule="auto"/>
        <w:ind w:right="71"/>
        <w:jc w:val="both"/>
        <w:rPr>
          <w:rFonts w:eastAsia="Times New Roman"/>
          <w:b/>
        </w:rPr>
      </w:pPr>
      <w:r w:rsidRPr="003E38D4">
        <w:rPr>
          <w:b/>
        </w:rPr>
        <w:t>“2</w:t>
      </w:r>
      <w:r w:rsidR="008240DF">
        <w:rPr>
          <w:b/>
        </w:rPr>
        <w:t>3</w:t>
      </w:r>
      <w:r w:rsidRPr="003E38D4">
        <w:rPr>
          <w:b/>
        </w:rPr>
        <w:t xml:space="preserve">.bis. </w:t>
      </w:r>
      <w:r w:rsidR="00C42B13" w:rsidRPr="005250E9">
        <w:rPr>
          <w:rFonts w:eastAsia="Times New Roman"/>
          <w:b/>
        </w:rPr>
        <w:t>En las relaciones comerciales de la cadena alimentaria, es básico incorporar la totalidad de los costes de producción en el precio como elemento mínimo a recoger en los contratos alimentarios</w:t>
      </w:r>
      <w:r w:rsidRPr="005250E9">
        <w:rPr>
          <w:rFonts w:eastAsia="Times New Roman"/>
          <w:b/>
        </w:rPr>
        <w:t>,</w:t>
      </w:r>
      <w:r w:rsidR="00C42B13" w:rsidRPr="005250E9">
        <w:rPr>
          <w:rFonts w:eastAsia="Times New Roman"/>
          <w:b/>
        </w:rPr>
        <w:t xml:space="preserve"> así como que cada operador abone al inmediatamente anterior un precio igual o superior al coste de producción en que haya incurrido</w:t>
      </w:r>
      <w:r w:rsidRPr="005250E9">
        <w:rPr>
          <w:rFonts w:eastAsia="Times New Roman"/>
          <w:b/>
        </w:rPr>
        <w:t>”</w:t>
      </w:r>
      <w:r w:rsidR="00C42B13" w:rsidRPr="005250E9">
        <w:rPr>
          <w:rFonts w:eastAsia="Times New Roman"/>
          <w:b/>
        </w:rPr>
        <w:t>.</w:t>
      </w:r>
    </w:p>
    <w:p w:rsidR="003E38D4" w:rsidRPr="005250E9" w:rsidRDefault="003E38D4">
      <w:pPr>
        <w:rPr>
          <w:rFonts w:eastAsia="Times New Roman"/>
          <w:b/>
        </w:rPr>
      </w:pPr>
      <w:r w:rsidRPr="005250E9">
        <w:rPr>
          <w:rFonts w:eastAsia="Times New Roman"/>
          <w:b/>
        </w:rPr>
        <w:br w:type="page"/>
      </w:r>
    </w:p>
    <w:p w:rsidR="003E38D4" w:rsidRPr="00FF70A9" w:rsidRDefault="003E38D4" w:rsidP="003E38D4">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ADICIÓN DE UN NUEVO APARTADO 2</w:t>
      </w:r>
      <w:r w:rsidR="008240DF">
        <w:rPr>
          <w:rFonts w:ascii="Calibri" w:hAnsi="Calibri"/>
          <w:b/>
          <w:caps/>
          <w:u w:val="single"/>
        </w:rPr>
        <w:t>3 ter</w:t>
      </w:r>
      <w:r>
        <w:rPr>
          <w:rFonts w:ascii="Calibri" w:hAnsi="Calibri"/>
          <w:b/>
          <w:caps/>
          <w:u w:val="single"/>
        </w:rPr>
        <w:t xml:space="preserve"> AL BLOQUE </w:t>
      </w:r>
      <w:r w:rsidR="004D4F7D">
        <w:rPr>
          <w:rFonts w:ascii="Calibri" w:hAnsi="Calibri"/>
          <w:b/>
          <w:caps/>
          <w:u w:val="single"/>
        </w:rPr>
        <w:t>1</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3E38D4" w:rsidRPr="005250E9" w:rsidRDefault="003E38D4" w:rsidP="00C42B13">
      <w:pPr>
        <w:spacing w:line="360" w:lineRule="auto"/>
        <w:ind w:right="71"/>
        <w:jc w:val="both"/>
        <w:rPr>
          <w:rFonts w:eastAsia="Times New Roman"/>
        </w:rPr>
      </w:pPr>
      <w:r w:rsidRPr="005250E9">
        <w:rPr>
          <w:rFonts w:eastAsia="Times New Roman"/>
        </w:rPr>
        <w:t>Se propone:</w:t>
      </w:r>
    </w:p>
    <w:p w:rsidR="003E38D4" w:rsidRPr="005250E9" w:rsidRDefault="003E38D4" w:rsidP="00C42B13">
      <w:pPr>
        <w:spacing w:line="360" w:lineRule="auto"/>
        <w:ind w:right="71"/>
        <w:jc w:val="both"/>
        <w:rPr>
          <w:rFonts w:eastAsia="Times New Roman"/>
          <w:color w:val="5B9BD5"/>
        </w:rPr>
      </w:pPr>
    </w:p>
    <w:p w:rsidR="00C42B13" w:rsidRPr="005250E9" w:rsidRDefault="003E38D4" w:rsidP="00C42B13">
      <w:pPr>
        <w:spacing w:line="360" w:lineRule="auto"/>
        <w:ind w:right="71"/>
        <w:jc w:val="both"/>
        <w:rPr>
          <w:rFonts w:eastAsia="Times New Roman"/>
          <w:b/>
        </w:rPr>
      </w:pPr>
      <w:r w:rsidRPr="005250E9">
        <w:rPr>
          <w:rFonts w:eastAsia="Times New Roman"/>
          <w:b/>
        </w:rPr>
        <w:t>“2</w:t>
      </w:r>
      <w:r w:rsidR="008240DF">
        <w:rPr>
          <w:rFonts w:eastAsia="Times New Roman"/>
          <w:b/>
        </w:rPr>
        <w:t>3.ter</w:t>
      </w:r>
      <w:r w:rsidRPr="005250E9">
        <w:rPr>
          <w:rFonts w:eastAsia="Times New Roman"/>
          <w:b/>
        </w:rPr>
        <w:t xml:space="preserve">. </w:t>
      </w:r>
      <w:r w:rsidR="00C42B13" w:rsidRPr="005250E9">
        <w:rPr>
          <w:rFonts w:eastAsia="Times New Roman"/>
          <w:b/>
        </w:rPr>
        <w:t>Los objetivos, fines y medidas contenid</w:t>
      </w:r>
      <w:r w:rsidRPr="005250E9">
        <w:rPr>
          <w:rFonts w:eastAsia="Times New Roman"/>
          <w:b/>
        </w:rPr>
        <w:t>o</w:t>
      </w:r>
      <w:r w:rsidR="00C42B13" w:rsidRPr="005250E9">
        <w:rPr>
          <w:rFonts w:eastAsia="Times New Roman"/>
          <w:b/>
        </w:rPr>
        <w:t xml:space="preserve">s en este bloque se aplicarán respetando la distribución de competencias que, en relación a las materias que se consignan, </w:t>
      </w:r>
      <w:r w:rsidR="008240DF" w:rsidRPr="005250E9">
        <w:rPr>
          <w:rFonts w:eastAsia="Times New Roman"/>
          <w:b/>
        </w:rPr>
        <w:t>prevén</w:t>
      </w:r>
      <w:r w:rsidR="00C42B13" w:rsidRPr="005250E9">
        <w:rPr>
          <w:rFonts w:eastAsia="Times New Roman"/>
          <w:b/>
        </w:rPr>
        <w:t xml:space="preserve"> la Constitución, los Estatutos de Autonomía, y en las Comunidades Forales las normas atributivas de las mismas</w:t>
      </w:r>
      <w:r w:rsidRPr="005250E9">
        <w:rPr>
          <w:rFonts w:eastAsia="Times New Roman"/>
          <w:b/>
        </w:rPr>
        <w:t>”</w:t>
      </w:r>
      <w:r w:rsidR="00C42B13" w:rsidRPr="005250E9">
        <w:rPr>
          <w:rFonts w:eastAsia="Times New Roman"/>
          <w:b/>
        </w:rPr>
        <w:t>.</w:t>
      </w:r>
    </w:p>
    <w:p w:rsidR="003E38D4" w:rsidRPr="005250E9" w:rsidRDefault="003E38D4" w:rsidP="00C42B13">
      <w:pPr>
        <w:spacing w:line="360" w:lineRule="auto"/>
        <w:ind w:right="71"/>
        <w:jc w:val="both"/>
        <w:rPr>
          <w:rFonts w:eastAsia="Times New Roman"/>
          <w:b/>
        </w:rPr>
      </w:pPr>
    </w:p>
    <w:p w:rsidR="003E38D4" w:rsidRPr="005250E9" w:rsidRDefault="003E38D4">
      <w:pPr>
        <w:rPr>
          <w:rFonts w:eastAsia="Times New Roman"/>
          <w:b/>
        </w:rPr>
      </w:pPr>
      <w:r w:rsidRPr="005250E9">
        <w:rPr>
          <w:rFonts w:eastAsia="Times New Roman"/>
          <w:b/>
        </w:rPr>
        <w:br w:type="page"/>
      </w:r>
    </w:p>
    <w:p w:rsidR="003E38D4" w:rsidRDefault="003E38D4" w:rsidP="003E38D4">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ADICIÓN DE DOS NUEVOS PÁRRAFOS A LA INTRODUCCIÓN DEL BLOQUE 2</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8240DF" w:rsidRPr="00FF70A9" w:rsidRDefault="008240DF" w:rsidP="003E38D4">
      <w:pPr>
        <w:spacing w:after="240"/>
        <w:jc w:val="both"/>
        <w:rPr>
          <w:rFonts w:ascii="Calibri" w:hAnsi="Calibri"/>
          <w:b/>
          <w:caps/>
          <w:u w:val="single"/>
        </w:rPr>
      </w:pPr>
    </w:p>
    <w:p w:rsidR="00C42B13" w:rsidRPr="005250E9" w:rsidRDefault="003E38D4" w:rsidP="00C42B13">
      <w:pPr>
        <w:spacing w:line="360" w:lineRule="auto"/>
        <w:jc w:val="both"/>
        <w:rPr>
          <w:rFonts w:eastAsia="Times New Roman"/>
          <w:b/>
        </w:rPr>
      </w:pPr>
      <w:r w:rsidRPr="005250E9">
        <w:rPr>
          <w:rFonts w:eastAsia="Times New Roman"/>
          <w:b/>
        </w:rPr>
        <w:t>Se propone este nuevo texto al final de la introducción del Bloque 2:</w:t>
      </w:r>
    </w:p>
    <w:p w:rsidR="003E38D4" w:rsidRPr="00C42B13" w:rsidRDefault="003E38D4" w:rsidP="00C42B13">
      <w:pPr>
        <w:spacing w:line="360" w:lineRule="auto"/>
        <w:jc w:val="both"/>
        <w:rPr>
          <w:b/>
          <w:bCs/>
          <w:color w:val="000000"/>
        </w:rPr>
      </w:pPr>
    </w:p>
    <w:p w:rsidR="00C42B13" w:rsidRPr="003E38D4" w:rsidRDefault="003E38D4" w:rsidP="00C42B13">
      <w:pPr>
        <w:spacing w:line="360" w:lineRule="auto"/>
        <w:jc w:val="both"/>
        <w:rPr>
          <w:b/>
        </w:rPr>
      </w:pPr>
      <w:r w:rsidRPr="003E38D4">
        <w:rPr>
          <w:b/>
        </w:rPr>
        <w:t>“</w:t>
      </w:r>
      <w:r w:rsidR="00C42B13" w:rsidRPr="003E38D4">
        <w:rPr>
          <w:b/>
        </w:rPr>
        <w:t xml:space="preserve">Se deberá tener en cuenta, la diversidad, tanto en lo referente a la estructura económica especifica como en la distribución de competencias ya que numerosos asuntos contenidos en este programa, residen en parte o en exclusiva en las CCAA por lo que se </w:t>
      </w:r>
      <w:r w:rsidRPr="003E38D4">
        <w:rPr>
          <w:b/>
        </w:rPr>
        <w:t>garantizará</w:t>
      </w:r>
      <w:r w:rsidR="00C42B13" w:rsidRPr="003E38D4">
        <w:rPr>
          <w:b/>
        </w:rPr>
        <w:t xml:space="preserve"> la participación de las CCAA en aquellos asuntos relativos a sus competencias e intereses tanto en el diseño de las políticas de reformas, proyectos, planes e inversiones y elaboración de los proyectos de ley  así como en su posterior ejecución. </w:t>
      </w:r>
      <w:r w:rsidR="00C42B13" w:rsidRPr="003E38D4">
        <w:rPr>
          <w:rFonts w:cs="Calibri"/>
          <w:b/>
        </w:rPr>
        <w:t>Así mismo se deberán sincronizar las acciones a nivel europeo y español con</w:t>
      </w:r>
      <w:r w:rsidR="00C42B13" w:rsidRPr="003E38D4">
        <w:rPr>
          <w:b/>
        </w:rPr>
        <w:t xml:space="preserve"> </w:t>
      </w:r>
      <w:r w:rsidR="00C42B13" w:rsidRPr="003E38D4">
        <w:rPr>
          <w:rFonts w:cs="Calibri"/>
          <w:b/>
        </w:rPr>
        <w:t>las CC</w:t>
      </w:r>
      <w:r>
        <w:rPr>
          <w:rFonts w:cs="Calibri"/>
          <w:b/>
        </w:rPr>
        <w:t>.</w:t>
      </w:r>
      <w:r w:rsidR="00C42B13" w:rsidRPr="003E38D4">
        <w:rPr>
          <w:rFonts w:cs="Calibri"/>
          <w:b/>
        </w:rPr>
        <w:t>AA</w:t>
      </w:r>
      <w:r>
        <w:rPr>
          <w:rFonts w:cs="Calibri"/>
          <w:b/>
        </w:rPr>
        <w:t>.</w:t>
      </w:r>
      <w:r w:rsidR="00C42B13" w:rsidRPr="003E38D4">
        <w:rPr>
          <w:rFonts w:cs="Calibri"/>
          <w:b/>
        </w:rPr>
        <w:t xml:space="preserve"> y los agentes sociales.</w:t>
      </w:r>
    </w:p>
    <w:p w:rsidR="00C42B13" w:rsidRPr="003E38D4" w:rsidRDefault="00C42B13" w:rsidP="00C42B13">
      <w:pPr>
        <w:spacing w:line="360" w:lineRule="auto"/>
        <w:jc w:val="both"/>
        <w:rPr>
          <w:b/>
        </w:rPr>
      </w:pPr>
    </w:p>
    <w:p w:rsidR="00C42B13" w:rsidRDefault="00C42B13" w:rsidP="00C42B13">
      <w:pPr>
        <w:spacing w:line="360" w:lineRule="auto"/>
        <w:jc w:val="both"/>
        <w:rPr>
          <w:b/>
        </w:rPr>
      </w:pPr>
      <w:r w:rsidRPr="003E38D4">
        <w:rPr>
          <w:b/>
        </w:rPr>
        <w:t xml:space="preserve">También se debe de incorporar la perspectiva de </w:t>
      </w:r>
      <w:r w:rsidR="003E38D4" w:rsidRPr="003E38D4">
        <w:rPr>
          <w:b/>
        </w:rPr>
        <w:t>género</w:t>
      </w:r>
      <w:r w:rsidRPr="003E38D4">
        <w:rPr>
          <w:b/>
        </w:rPr>
        <w:t xml:space="preserve">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w:t>
      </w:r>
      <w:proofErr w:type="gramStart"/>
      <w:r w:rsidRPr="003E38D4">
        <w:rPr>
          <w:b/>
        </w:rPr>
        <w:t>la</w:t>
      </w:r>
      <w:proofErr w:type="gramEnd"/>
      <w:r w:rsidRPr="003E38D4">
        <w:rPr>
          <w:b/>
        </w:rPr>
        <w:t xml:space="preserve"> medidas, cada una de las medidas que se adopten, necesitan incorporar el alcance del impacto de género que produce y la </w:t>
      </w:r>
      <w:proofErr w:type="spellStart"/>
      <w:r w:rsidRPr="003E38D4">
        <w:rPr>
          <w:b/>
        </w:rPr>
        <w:t>interseccionalidad</w:t>
      </w:r>
      <w:proofErr w:type="spellEnd"/>
      <w:r w:rsidRPr="003E38D4">
        <w:rPr>
          <w:b/>
        </w:rPr>
        <w:t xml:space="preserve">  si queremos que la reconstrucción y recuperación alcanc</w:t>
      </w:r>
      <w:r w:rsidR="000A0E8B">
        <w:rPr>
          <w:b/>
        </w:rPr>
        <w:t>e por igual a mujeres y hombres y a todas las personas.</w:t>
      </w:r>
    </w:p>
    <w:p w:rsidR="003E38D4" w:rsidRDefault="003E38D4">
      <w:pPr>
        <w:rPr>
          <w:b/>
        </w:rPr>
      </w:pPr>
      <w:r>
        <w:rPr>
          <w:b/>
        </w:rPr>
        <w:br w:type="page"/>
      </w:r>
    </w:p>
    <w:p w:rsidR="003E38D4" w:rsidRPr="003E38D4" w:rsidRDefault="003E38D4" w:rsidP="00C42B13">
      <w:pPr>
        <w:spacing w:line="360" w:lineRule="auto"/>
        <w:jc w:val="both"/>
        <w:rPr>
          <w:b/>
        </w:rPr>
      </w:pPr>
    </w:p>
    <w:p w:rsidR="003E38D4" w:rsidRPr="00FF70A9" w:rsidRDefault="003E38D4" w:rsidP="003E38D4">
      <w:pPr>
        <w:spacing w:after="240"/>
        <w:jc w:val="both"/>
        <w:rPr>
          <w:rFonts w:ascii="Calibri" w:hAnsi="Calibri"/>
          <w:b/>
          <w:caps/>
          <w:u w:val="single"/>
        </w:rPr>
      </w:pPr>
      <w:r w:rsidRPr="00FF70A9">
        <w:rPr>
          <w:rFonts w:ascii="Calibri" w:hAnsi="Calibri"/>
          <w:b/>
          <w:caps/>
          <w:u w:val="single"/>
        </w:rPr>
        <w:t xml:space="preserve">ENMIENDA DE </w:t>
      </w:r>
      <w:r>
        <w:rPr>
          <w:rFonts w:ascii="Calibri" w:hAnsi="Calibri"/>
          <w:b/>
          <w:caps/>
          <w:u w:val="single"/>
        </w:rPr>
        <w:t>MODIFICACIÓN AL APARTADO 27 DEL BLOQUE 2</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600626" w:rsidRDefault="003E38D4" w:rsidP="00C42B13">
      <w:pPr>
        <w:spacing w:line="360" w:lineRule="auto"/>
        <w:jc w:val="both"/>
      </w:pPr>
      <w:r>
        <w:t>Debe decir:</w:t>
      </w:r>
    </w:p>
    <w:p w:rsidR="00C42B13" w:rsidRPr="00600626" w:rsidRDefault="00C42B13" w:rsidP="00C42B13">
      <w:pPr>
        <w:spacing w:line="360" w:lineRule="auto"/>
        <w:jc w:val="both"/>
      </w:pPr>
    </w:p>
    <w:p w:rsidR="00C42B13" w:rsidRPr="005250E9" w:rsidRDefault="003E38D4" w:rsidP="00C42B13">
      <w:pPr>
        <w:spacing w:line="360" w:lineRule="auto"/>
        <w:jc w:val="both"/>
        <w:rPr>
          <w:rFonts w:eastAsia="Times New Roman"/>
          <w:b/>
        </w:rPr>
      </w:pPr>
      <w:r>
        <w:t>“</w:t>
      </w:r>
      <w:r w:rsidR="00C42B13" w:rsidRPr="00600626">
        <w:t xml:space="preserve">27. Introducción de un </w:t>
      </w:r>
      <w:r w:rsidR="00C42B13" w:rsidRPr="003E38D4">
        <w:rPr>
          <w:bCs/>
        </w:rPr>
        <w:t xml:space="preserve">modelo </w:t>
      </w:r>
      <w:r w:rsidR="00C42B13" w:rsidRPr="003E38D4">
        <w:rPr>
          <w:bCs/>
          <w:strike/>
        </w:rPr>
        <w:t>económico</w:t>
      </w:r>
      <w:r w:rsidR="00C42B13" w:rsidRPr="004E5F13">
        <w:rPr>
          <w:b/>
          <w:bCs/>
        </w:rPr>
        <w:t xml:space="preserve"> </w:t>
      </w:r>
      <w:r w:rsidR="00C42B13" w:rsidRPr="00A72C6F">
        <w:rPr>
          <w:b/>
          <w:bCs/>
        </w:rPr>
        <w:t xml:space="preserve">de economía </w:t>
      </w:r>
      <w:r w:rsidR="00C42B13" w:rsidRPr="003E38D4">
        <w:rPr>
          <w:bCs/>
        </w:rPr>
        <w:t>circular</w:t>
      </w:r>
      <w:r w:rsidR="00C42B13" w:rsidRPr="00600626">
        <w:t xml:space="preserve"> en el que se optimice el aprovechamiento de productos y materiales, de modo que permanezcan el mayor tiempo posible en el ciclo productivo, ganando en eficiencia, minorando nuestra dependencia del exterior y reduciendo la generación de residuos.</w:t>
      </w:r>
      <w:r w:rsidR="00C42B13" w:rsidRPr="005250E9">
        <w:rPr>
          <w:rFonts w:eastAsia="Times New Roman"/>
          <w:color w:val="5B9BD5"/>
        </w:rPr>
        <w:t xml:space="preserve"> </w:t>
      </w:r>
      <w:r w:rsidR="00C42B13" w:rsidRPr="005250E9">
        <w:rPr>
          <w:rFonts w:eastAsia="Times New Roman"/>
          <w:b/>
        </w:rPr>
        <w:t>As</w:t>
      </w:r>
      <w:r w:rsidRPr="005250E9">
        <w:rPr>
          <w:rFonts w:eastAsia="Times New Roman"/>
          <w:b/>
        </w:rPr>
        <w:t>i</w:t>
      </w:r>
      <w:r w:rsidR="00C42B13" w:rsidRPr="005250E9">
        <w:rPr>
          <w:rFonts w:eastAsia="Times New Roman"/>
          <w:b/>
        </w:rPr>
        <w:t>mismo</w:t>
      </w:r>
      <w:r w:rsidRPr="005250E9">
        <w:rPr>
          <w:rFonts w:eastAsia="Times New Roman"/>
          <w:b/>
        </w:rPr>
        <w:t>,</w:t>
      </w:r>
      <w:r w:rsidR="00C42B13" w:rsidRPr="005250E9">
        <w:rPr>
          <w:rFonts w:eastAsia="Times New Roman"/>
          <w:b/>
        </w:rPr>
        <w:t xml:space="preserve"> se fomentará la diversificación de la generación eléctrica, incentivando el aprovechamiento eficiente de materiales y energía en los procesos productivos a través de la economía circular</w:t>
      </w:r>
      <w:r w:rsidR="00A72C6F" w:rsidRPr="005250E9">
        <w:rPr>
          <w:rFonts w:eastAsia="Times New Roman"/>
          <w:b/>
        </w:rPr>
        <w:t>”</w:t>
      </w:r>
      <w:r w:rsidR="00C42B13" w:rsidRPr="005250E9">
        <w:rPr>
          <w:rFonts w:eastAsia="Times New Roman"/>
          <w:b/>
        </w:rPr>
        <w:t>.</w:t>
      </w:r>
    </w:p>
    <w:p w:rsidR="00A72C6F" w:rsidRPr="005250E9" w:rsidRDefault="00A72C6F" w:rsidP="00C42B13">
      <w:pPr>
        <w:spacing w:line="360" w:lineRule="auto"/>
        <w:jc w:val="both"/>
        <w:rPr>
          <w:rFonts w:eastAsia="Times New Roman"/>
          <w:b/>
        </w:rPr>
      </w:pPr>
    </w:p>
    <w:p w:rsidR="00A72C6F" w:rsidRPr="005250E9" w:rsidRDefault="00A72C6F">
      <w:pPr>
        <w:rPr>
          <w:rFonts w:eastAsia="Times New Roman"/>
          <w:b/>
        </w:rPr>
      </w:pPr>
      <w:r w:rsidRPr="005250E9">
        <w:rPr>
          <w:rFonts w:eastAsia="Times New Roman"/>
          <w:b/>
        </w:rPr>
        <w:br w:type="page"/>
      </w:r>
    </w:p>
    <w:p w:rsidR="00A72C6F" w:rsidRPr="00FF70A9" w:rsidRDefault="00A72C6F" w:rsidP="00A72C6F">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28 DEL BLOQUE 2</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A72C6F" w:rsidRPr="00A72C6F" w:rsidRDefault="00A72C6F" w:rsidP="00C42B13">
      <w:pPr>
        <w:spacing w:line="360" w:lineRule="auto"/>
        <w:jc w:val="both"/>
      </w:pPr>
      <w:r w:rsidRPr="00A72C6F">
        <w:t>Debe decir:</w:t>
      </w:r>
    </w:p>
    <w:p w:rsidR="00C42B13" w:rsidRPr="00600626" w:rsidRDefault="00C42B13" w:rsidP="00C42B13">
      <w:pPr>
        <w:spacing w:line="360" w:lineRule="auto"/>
        <w:jc w:val="both"/>
      </w:pPr>
    </w:p>
    <w:p w:rsidR="00C42B13" w:rsidRDefault="00A72C6F" w:rsidP="00C42B13">
      <w:pPr>
        <w:spacing w:line="360" w:lineRule="auto"/>
        <w:jc w:val="both"/>
        <w:rPr>
          <w:b/>
        </w:rPr>
      </w:pPr>
      <w:r>
        <w:t>“</w:t>
      </w:r>
      <w:r w:rsidR="00C42B13" w:rsidRPr="00600626">
        <w:t xml:space="preserve">28. </w:t>
      </w:r>
      <w:r w:rsidR="00C42B13" w:rsidRPr="00600626">
        <w:rPr>
          <w:strike/>
        </w:rPr>
        <w:t xml:space="preserve">Impulsar la producción energética 100% renovable. </w:t>
      </w:r>
      <w:r w:rsidR="00C42B13" w:rsidRPr="00A72C6F">
        <w:rPr>
          <w:b/>
        </w:rPr>
        <w:t>Impulsar una estrategia energética basada en energías 100% renovables para mitigar el impacto ambiental, reducir la factura energética</w:t>
      </w:r>
      <w:r w:rsidR="000A0E8B">
        <w:rPr>
          <w:b/>
        </w:rPr>
        <w:t xml:space="preserve">, </w:t>
      </w:r>
      <w:r w:rsidR="00C42B13" w:rsidRPr="00A72C6F">
        <w:rPr>
          <w:b/>
        </w:rPr>
        <w:t>fortalecer la competitividad de las empresas y fomentar la eficiencia energética y el autoconsumo</w:t>
      </w:r>
      <w:r>
        <w:rPr>
          <w:b/>
        </w:rPr>
        <w:t>”.</w:t>
      </w:r>
    </w:p>
    <w:p w:rsidR="00A72C6F" w:rsidRDefault="00A72C6F">
      <w:pPr>
        <w:rPr>
          <w:b/>
        </w:rPr>
      </w:pPr>
      <w:r>
        <w:rPr>
          <w:b/>
        </w:rPr>
        <w:br w:type="page"/>
      </w:r>
    </w:p>
    <w:p w:rsidR="00A72C6F" w:rsidRPr="00FF70A9" w:rsidRDefault="00A72C6F" w:rsidP="00A72C6F">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35 DEL BLOQUE 2</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A72C6F" w:rsidRPr="00A72C6F" w:rsidRDefault="00A72C6F" w:rsidP="00C42B13">
      <w:pPr>
        <w:spacing w:line="360" w:lineRule="auto"/>
        <w:jc w:val="both"/>
        <w:rPr>
          <w:b/>
        </w:rPr>
      </w:pPr>
    </w:p>
    <w:p w:rsidR="00C42B13" w:rsidRDefault="00A72C6F" w:rsidP="00C42B13">
      <w:pPr>
        <w:spacing w:line="360" w:lineRule="auto"/>
        <w:jc w:val="both"/>
      </w:pPr>
      <w:r>
        <w:t>Debe decir:</w:t>
      </w:r>
    </w:p>
    <w:p w:rsidR="00A72C6F" w:rsidRPr="00600626" w:rsidRDefault="00A72C6F" w:rsidP="00C42B13">
      <w:pPr>
        <w:spacing w:line="360" w:lineRule="auto"/>
        <w:jc w:val="both"/>
      </w:pPr>
    </w:p>
    <w:p w:rsidR="00C42B13" w:rsidRDefault="00A72C6F" w:rsidP="00C42B13">
      <w:pPr>
        <w:spacing w:line="360" w:lineRule="auto"/>
        <w:jc w:val="both"/>
      </w:pPr>
      <w:r>
        <w:t>“</w:t>
      </w:r>
      <w:r w:rsidR="00C42B13" w:rsidRPr="00600626">
        <w:t xml:space="preserve">35. Llevar a cabo la </w:t>
      </w:r>
      <w:r w:rsidR="00C42B13" w:rsidRPr="00A72C6F">
        <w:rPr>
          <w:bCs/>
        </w:rPr>
        <w:t>transformación agroecológica de sistema agroalimentario</w:t>
      </w:r>
      <w:r w:rsidR="00C42B13" w:rsidRPr="008B44A2">
        <w:rPr>
          <w:b/>
          <w:bCs/>
        </w:rPr>
        <w:t xml:space="preserve"> </w:t>
      </w:r>
      <w:r w:rsidR="00C42B13" w:rsidRPr="00600626">
        <w:t xml:space="preserve">español, de la mano del sector productor, </w:t>
      </w:r>
      <w:r w:rsidR="00C42B13" w:rsidRPr="00A72C6F">
        <w:rPr>
          <w:b/>
        </w:rPr>
        <w:t>para que sus</w:t>
      </w:r>
      <w:r w:rsidR="00C42B13" w:rsidRPr="00A72C6F">
        <w:t xml:space="preserve"> </w:t>
      </w:r>
      <w:r w:rsidR="00C42B13" w:rsidRPr="00600626">
        <w:rPr>
          <w:strike/>
        </w:rPr>
        <w:t>cuyas</w:t>
      </w:r>
      <w:r w:rsidR="00C42B13" w:rsidRPr="00600626">
        <w:t xml:space="preserve"> explotaciones </w:t>
      </w:r>
      <w:r w:rsidR="00C42B13" w:rsidRPr="00A72C6F">
        <w:rPr>
          <w:b/>
        </w:rPr>
        <w:t>transiten</w:t>
      </w:r>
      <w:r w:rsidR="00C42B13" w:rsidRPr="00600626">
        <w:rPr>
          <w:color w:val="FF0000"/>
        </w:rPr>
        <w:t xml:space="preserve"> </w:t>
      </w:r>
      <w:r w:rsidR="00C42B13" w:rsidRPr="00600626">
        <w:rPr>
          <w:strike/>
        </w:rPr>
        <w:t>deben</w:t>
      </w:r>
      <w:r w:rsidR="00C42B13" w:rsidRPr="00600626">
        <w:t xml:space="preserve"> </w:t>
      </w:r>
      <w:r w:rsidR="00C42B13" w:rsidRPr="00600626">
        <w:rPr>
          <w:strike/>
        </w:rPr>
        <w:t>transformarse de manera que puedan seguir siendo un medio de vida digno</w:t>
      </w:r>
      <w:r w:rsidR="00C42B13" w:rsidRPr="00600626">
        <w:t xml:space="preserve">, </w:t>
      </w:r>
      <w:r w:rsidR="00C42B13" w:rsidRPr="00A72C6F">
        <w:rPr>
          <w:b/>
        </w:rPr>
        <w:t>a un sector competitivo</w:t>
      </w:r>
      <w:r w:rsidR="00C42B13" w:rsidRPr="00600626">
        <w:rPr>
          <w:color w:val="FF0000"/>
        </w:rPr>
        <w:t xml:space="preserve"> </w:t>
      </w:r>
      <w:r w:rsidR="00C42B13" w:rsidRPr="00600626">
        <w:t>semejante al de otros sectores de la actividad económica</w:t>
      </w:r>
      <w:r>
        <w:t>”</w:t>
      </w:r>
      <w:r w:rsidR="00C42B13" w:rsidRPr="00600626">
        <w:t>.</w:t>
      </w:r>
    </w:p>
    <w:p w:rsidR="00A72C6F" w:rsidRPr="00600626" w:rsidRDefault="00A72C6F" w:rsidP="00C42B13">
      <w:pPr>
        <w:spacing w:line="360" w:lineRule="auto"/>
        <w:jc w:val="both"/>
      </w:pPr>
    </w:p>
    <w:p w:rsidR="00C42B13" w:rsidRPr="00600626" w:rsidRDefault="00C42B13" w:rsidP="00C42B13">
      <w:pPr>
        <w:spacing w:line="360" w:lineRule="auto"/>
        <w:jc w:val="both"/>
      </w:pPr>
    </w:p>
    <w:p w:rsidR="00A72C6F" w:rsidRDefault="00A72C6F">
      <w:r>
        <w:br w:type="page"/>
      </w:r>
    </w:p>
    <w:p w:rsidR="00A72C6F" w:rsidRPr="00FF70A9" w:rsidRDefault="00A72C6F" w:rsidP="00A72C6F">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42 DEL BLOQUE 2</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Default="00A72C6F" w:rsidP="00C42B13">
      <w:pPr>
        <w:spacing w:line="360" w:lineRule="auto"/>
        <w:jc w:val="both"/>
      </w:pPr>
      <w:r>
        <w:t xml:space="preserve">Debe decir: </w:t>
      </w:r>
    </w:p>
    <w:p w:rsidR="00A72C6F" w:rsidRPr="00600626" w:rsidRDefault="00A72C6F" w:rsidP="00C42B13">
      <w:pPr>
        <w:spacing w:line="360" w:lineRule="auto"/>
        <w:jc w:val="both"/>
      </w:pPr>
    </w:p>
    <w:p w:rsidR="00C42B13" w:rsidRDefault="00A72C6F" w:rsidP="00C42B13">
      <w:pPr>
        <w:spacing w:line="360" w:lineRule="auto"/>
        <w:jc w:val="both"/>
      </w:pPr>
      <w:r>
        <w:t>“</w:t>
      </w:r>
      <w:r w:rsidR="00C42B13" w:rsidRPr="00600626">
        <w:t xml:space="preserve">42. Elaborar, </w:t>
      </w:r>
      <w:r w:rsidR="00C42B13" w:rsidRPr="00A72C6F">
        <w:rPr>
          <w:b/>
        </w:rPr>
        <w:t xml:space="preserve">en </w:t>
      </w:r>
      <w:r w:rsidR="000A0E8B">
        <w:rPr>
          <w:b/>
        </w:rPr>
        <w:t xml:space="preserve">el ámbito de sus competencias </w:t>
      </w:r>
      <w:r w:rsidR="00C42B13" w:rsidRPr="00A72C6F">
        <w:rPr>
          <w:b/>
        </w:rPr>
        <w:t>en coordinación con las CC</w:t>
      </w:r>
      <w:r w:rsidRPr="00A72C6F">
        <w:rPr>
          <w:b/>
        </w:rPr>
        <w:t>.</w:t>
      </w:r>
      <w:r w:rsidR="00C42B13" w:rsidRPr="00A72C6F">
        <w:rPr>
          <w:b/>
        </w:rPr>
        <w:t>AA</w:t>
      </w:r>
      <w:r w:rsidRPr="00A72C6F">
        <w:rPr>
          <w:b/>
        </w:rPr>
        <w:t>.</w:t>
      </w:r>
      <w:r w:rsidR="00C42B13" w:rsidRPr="00600626">
        <w:t xml:space="preserve">,  </w:t>
      </w:r>
      <w:r w:rsidR="00C42B13" w:rsidRPr="00A72C6F">
        <w:rPr>
          <w:bCs/>
        </w:rPr>
        <w:t>un Plan Estatal para la Rehabilitación de Viviendas.</w:t>
      </w:r>
      <w:r w:rsidR="00C42B13" w:rsidRPr="00600626">
        <w:t xml:space="preserve"> Dicho Plan, tendrá como objetivo la rehabilitación de viviendas para la eficiencia energética, la reducción de la factura de la luz y la accesibilidad, así como actuaciones de regeneración y renovación urbana y rural. Los proyectos de rehabilitación de edificios y renovación de espacios públicos responderán a los criterios de accesibilidad universal. Dentro del plan se incluirá el aislamiento térmico, la instalación de sistemas de calefacción y agua caliente eficientes, y la iluminación de bajo consumo</w:t>
      </w:r>
      <w:r>
        <w:t>”</w:t>
      </w:r>
      <w:r w:rsidR="00C42B13" w:rsidRPr="00600626">
        <w:t>.</w:t>
      </w:r>
    </w:p>
    <w:p w:rsidR="000A0E8B" w:rsidRDefault="000A0E8B"/>
    <w:p w:rsidR="00FC295D" w:rsidRDefault="00FC295D">
      <w:r>
        <w:br w:type="page"/>
      </w:r>
    </w:p>
    <w:p w:rsidR="000A0E8B" w:rsidRPr="00152B84" w:rsidRDefault="000A0E8B" w:rsidP="00FC295D">
      <w:pPr>
        <w:jc w:val="both"/>
        <w:rPr>
          <w:rFonts w:ascii="Calibri" w:hAnsi="Calibri"/>
          <w:b/>
          <w:u w:val="single"/>
        </w:rPr>
      </w:pPr>
      <w:r w:rsidRPr="00152B84">
        <w:rPr>
          <w:rFonts w:ascii="Calibri" w:hAnsi="Calibri"/>
          <w:b/>
          <w:u w:val="single"/>
        </w:rPr>
        <w:lastRenderedPageBreak/>
        <w:t>ENMIENDA D</w:t>
      </w:r>
      <w:r w:rsidR="00FC295D" w:rsidRPr="00152B84">
        <w:rPr>
          <w:rFonts w:ascii="Calibri" w:hAnsi="Calibri"/>
          <w:b/>
          <w:u w:val="single"/>
        </w:rPr>
        <w:t>E ADICIÓN DE UN NUEVO APARTADO 42 BIS</w:t>
      </w:r>
      <w:r w:rsidRPr="00152B84">
        <w:rPr>
          <w:rFonts w:ascii="Calibri" w:hAnsi="Calibri"/>
          <w:b/>
          <w:u w:val="single"/>
        </w:rPr>
        <w:t xml:space="preserve"> AL BLOQUE 2 DEL BORRADOR DE CONCLUSIONES DEL GRUPO DE TRABAJO DE REACTIVACIÓN ECONÓMICA, CREADO EN EL SENO DE LA COMISIÓN PARA LA RECONSTRUCCIÓN SOCIAL Y ECONÓMICA.</w:t>
      </w:r>
    </w:p>
    <w:p w:rsidR="000A0E8B" w:rsidRDefault="000A0E8B"/>
    <w:p w:rsidR="00FC295D" w:rsidRDefault="00FC295D" w:rsidP="000A0E8B">
      <w:r>
        <w:t>Se propone:</w:t>
      </w:r>
    </w:p>
    <w:p w:rsidR="00FC295D" w:rsidRDefault="00FC295D" w:rsidP="000A0E8B"/>
    <w:p w:rsidR="000A0E8B" w:rsidRPr="00FC295D" w:rsidRDefault="00FC295D" w:rsidP="000A0E8B">
      <w:pPr>
        <w:rPr>
          <w:b/>
        </w:rPr>
      </w:pPr>
      <w:r>
        <w:rPr>
          <w:b/>
        </w:rPr>
        <w:t xml:space="preserve">“42. bis. </w:t>
      </w:r>
      <w:r w:rsidR="000A0E8B" w:rsidRPr="00FC295D">
        <w:rPr>
          <w:b/>
        </w:rPr>
        <w:t xml:space="preserve">Impulsar junto con las CCAA, la </w:t>
      </w:r>
      <w:proofErr w:type="spellStart"/>
      <w:r w:rsidR="000A0E8B" w:rsidRPr="00FC295D">
        <w:rPr>
          <w:b/>
        </w:rPr>
        <w:t>bioeconomía</w:t>
      </w:r>
      <w:proofErr w:type="spellEnd"/>
      <w:r w:rsidR="000A0E8B" w:rsidRPr="00FC295D">
        <w:rPr>
          <w:b/>
        </w:rPr>
        <w:t xml:space="preserve"> integrando la agricultura, sector forestal, el mar y los residuos orgánicos y sus cadenas de valor como una de las herramientas para luchar contra el cambio climático y la dependencia de las materias primas y energías de la UE.</w:t>
      </w:r>
      <w:r>
        <w:rPr>
          <w:b/>
        </w:rPr>
        <w:t>”</w:t>
      </w:r>
      <w:r w:rsidR="000A0E8B" w:rsidRPr="00FC295D">
        <w:rPr>
          <w:b/>
        </w:rPr>
        <w:t xml:space="preserve"> </w:t>
      </w:r>
    </w:p>
    <w:p w:rsidR="000A0E8B" w:rsidRDefault="000A0E8B" w:rsidP="000A0E8B"/>
    <w:p w:rsidR="00FC295D" w:rsidRDefault="00FC295D" w:rsidP="000A0E8B"/>
    <w:p w:rsidR="00FC295D" w:rsidRDefault="00FC295D">
      <w:r>
        <w:br w:type="page"/>
      </w:r>
    </w:p>
    <w:p w:rsidR="00FC295D" w:rsidRDefault="00FC295D" w:rsidP="000A0E8B"/>
    <w:p w:rsidR="00FC295D" w:rsidRPr="00152B84" w:rsidRDefault="00FC295D" w:rsidP="00FC295D">
      <w:pPr>
        <w:jc w:val="both"/>
        <w:rPr>
          <w:rFonts w:asciiTheme="minorHAnsi" w:hAnsiTheme="minorHAnsi"/>
          <w:b/>
          <w:u w:val="single"/>
        </w:rPr>
      </w:pPr>
      <w:r w:rsidRPr="00152B84">
        <w:rPr>
          <w:rFonts w:asciiTheme="minorHAnsi" w:hAnsiTheme="minorHAnsi"/>
          <w:b/>
          <w:u w:val="single"/>
        </w:rPr>
        <w:t>ENMIENDA DE ADICIÓN DE UN NUEVO APARTADO 42 TER AL BLOQUE 2 DEL BORRADOR DE CONCLUSIONES DEL GRUPO DE TRABAJO DE REACTIVACIÓN ECONÓMICA, CREADO EN EL SENO DE LA COMISIÓN PARA LA RECONSTRUCCIÓN SOCIAL Y ECONÓMICA.</w:t>
      </w:r>
    </w:p>
    <w:p w:rsidR="00FC295D" w:rsidRPr="00152B84" w:rsidRDefault="00FC295D" w:rsidP="00FC295D">
      <w:pPr>
        <w:rPr>
          <w:rFonts w:asciiTheme="minorHAnsi" w:hAnsiTheme="minorHAnsi"/>
          <w:u w:val="single"/>
        </w:rPr>
      </w:pPr>
    </w:p>
    <w:p w:rsidR="00FC295D" w:rsidRDefault="00FC295D" w:rsidP="00FC295D"/>
    <w:p w:rsidR="00FC295D" w:rsidRDefault="00FC295D" w:rsidP="00FC295D">
      <w:r>
        <w:t>Se propone:</w:t>
      </w:r>
    </w:p>
    <w:p w:rsidR="00FC295D" w:rsidRDefault="00FC295D" w:rsidP="000A0E8B"/>
    <w:p w:rsidR="00FC295D" w:rsidRDefault="00FC295D" w:rsidP="000A0E8B"/>
    <w:p w:rsidR="000A0E8B" w:rsidRPr="00FC295D" w:rsidRDefault="00FC295D" w:rsidP="000A0E8B">
      <w:pPr>
        <w:rPr>
          <w:b/>
        </w:rPr>
      </w:pPr>
      <w:r>
        <w:rPr>
          <w:b/>
        </w:rPr>
        <w:t xml:space="preserve">“42. ter. </w:t>
      </w:r>
      <w:r w:rsidR="000A0E8B" w:rsidRPr="00FC295D">
        <w:rPr>
          <w:b/>
        </w:rPr>
        <w:t xml:space="preserve">Impulsar junto con las CCAA el desarrollo de soluciones para una movilidad más </w:t>
      </w:r>
      <w:proofErr w:type="spellStart"/>
      <w:r w:rsidR="000A0E8B" w:rsidRPr="00FC295D">
        <w:rPr>
          <w:b/>
        </w:rPr>
        <w:t>descarbonizada</w:t>
      </w:r>
      <w:proofErr w:type="spellEnd"/>
      <w:r>
        <w:rPr>
          <w:b/>
        </w:rPr>
        <w:t>.”</w:t>
      </w:r>
    </w:p>
    <w:p w:rsidR="000A0E8B" w:rsidRDefault="000A0E8B" w:rsidP="000A0E8B"/>
    <w:p w:rsidR="00FC295D" w:rsidRDefault="00FC295D">
      <w:r>
        <w:br w:type="page"/>
      </w:r>
    </w:p>
    <w:p w:rsidR="00FC295D" w:rsidRDefault="00FC295D" w:rsidP="000A0E8B"/>
    <w:p w:rsidR="00FC295D" w:rsidRPr="00FC295D" w:rsidRDefault="00FC295D" w:rsidP="00FC295D">
      <w:pPr>
        <w:jc w:val="both"/>
        <w:rPr>
          <w:b/>
        </w:rPr>
      </w:pPr>
      <w:r w:rsidRPr="00152B84">
        <w:rPr>
          <w:rFonts w:asciiTheme="minorHAnsi" w:hAnsiTheme="minorHAnsi"/>
          <w:b/>
          <w:u w:val="single"/>
        </w:rPr>
        <w:t>ENMIENDA DE ADICIÓN DE UN NUEVO APARTADO 42 QUATER  AL BLOQUE 2 DEL BORRADOR DE CONCLUSIONES DEL GRUPO DE TRABAJO DE REACTIVACIÓN ECONÓMICA, CREADO EN EL SENO DE LA COMISIÓN PARA LA RECONSTRUCCIÓN SOCIAL Y ECONÓMICA</w:t>
      </w:r>
      <w:r w:rsidRPr="00FC295D">
        <w:rPr>
          <w:b/>
        </w:rPr>
        <w:t>.</w:t>
      </w:r>
    </w:p>
    <w:p w:rsidR="00FC295D" w:rsidRDefault="00FC295D" w:rsidP="000A0E8B"/>
    <w:p w:rsidR="00FC295D" w:rsidRDefault="00FC295D" w:rsidP="000A0E8B"/>
    <w:p w:rsidR="00FC295D" w:rsidRDefault="00FC295D" w:rsidP="000A0E8B">
      <w:r>
        <w:t>Se propone:</w:t>
      </w:r>
    </w:p>
    <w:p w:rsidR="00FC295D" w:rsidRDefault="00FC295D" w:rsidP="000A0E8B"/>
    <w:p w:rsidR="00FC295D" w:rsidRDefault="00FC295D" w:rsidP="000A0E8B"/>
    <w:p w:rsidR="000A0E8B" w:rsidRPr="00FC295D" w:rsidRDefault="00FC295D" w:rsidP="000A0E8B">
      <w:pPr>
        <w:rPr>
          <w:b/>
        </w:rPr>
      </w:pPr>
      <w:r>
        <w:rPr>
          <w:b/>
        </w:rPr>
        <w:t>“</w:t>
      </w:r>
      <w:r w:rsidRPr="00FC295D">
        <w:rPr>
          <w:b/>
        </w:rPr>
        <w:t xml:space="preserve">42. </w:t>
      </w:r>
      <w:proofErr w:type="spellStart"/>
      <w:r w:rsidRPr="00FC295D">
        <w:rPr>
          <w:b/>
        </w:rPr>
        <w:t>quater</w:t>
      </w:r>
      <w:proofErr w:type="spellEnd"/>
      <w:r w:rsidRPr="00FC295D">
        <w:rPr>
          <w:b/>
        </w:rPr>
        <w:t xml:space="preserve">. </w:t>
      </w:r>
      <w:r w:rsidR="000A0E8B" w:rsidRPr="00FC295D">
        <w:rPr>
          <w:b/>
        </w:rPr>
        <w:t>Impulsar junto con las CCAA instrumentos para transitar hacia modelos de producción y consumo más sostenibles</w:t>
      </w:r>
      <w:r>
        <w:rPr>
          <w:b/>
        </w:rPr>
        <w:t>.”</w:t>
      </w:r>
    </w:p>
    <w:p w:rsidR="00FC295D" w:rsidRDefault="00FC295D">
      <w:r>
        <w:br w:type="page"/>
      </w:r>
    </w:p>
    <w:p w:rsidR="00FC295D" w:rsidRDefault="00FC295D" w:rsidP="00FC295D">
      <w:pPr>
        <w:spacing w:line="360" w:lineRule="auto"/>
        <w:ind w:right="71"/>
        <w:jc w:val="both"/>
        <w:rPr>
          <w:rFonts w:eastAsia="Times New Roman"/>
        </w:rPr>
      </w:pPr>
    </w:p>
    <w:p w:rsidR="00FC295D" w:rsidRPr="00152B84" w:rsidRDefault="00FC295D" w:rsidP="00FC295D">
      <w:pPr>
        <w:spacing w:line="360" w:lineRule="auto"/>
        <w:ind w:right="71"/>
        <w:jc w:val="both"/>
        <w:rPr>
          <w:rFonts w:asciiTheme="minorHAnsi" w:eastAsia="Times New Roman" w:hAnsiTheme="minorHAnsi"/>
          <w:u w:val="single"/>
        </w:rPr>
      </w:pPr>
      <w:r w:rsidRPr="00152B84">
        <w:rPr>
          <w:rFonts w:asciiTheme="minorHAnsi" w:hAnsiTheme="minorHAnsi"/>
          <w:b/>
          <w:u w:val="single"/>
        </w:rPr>
        <w:t>ENMIENDA DE ADICIÓN DE UN NUEVO APARTADO 42 QUINQUIES  AL BLOQUE 2 DEL BORRADOR DE CONCLUSIONES DEL GRUPO DE TRABAJO DE REACTIVACIÓN ECONÓMICA, CREADO EN EL SENO DE LA COMISIÓN PARA LA RECONSTRUCCIÓN SOCIAL Y ECONÓMICA</w:t>
      </w:r>
    </w:p>
    <w:p w:rsidR="00FC295D" w:rsidRPr="00152B84" w:rsidRDefault="00FC295D" w:rsidP="00FC295D">
      <w:pPr>
        <w:spacing w:line="360" w:lineRule="auto"/>
        <w:ind w:right="71"/>
        <w:jc w:val="both"/>
        <w:rPr>
          <w:rFonts w:asciiTheme="minorHAnsi" w:eastAsia="Times New Roman" w:hAnsiTheme="minorHAnsi"/>
          <w:u w:val="single"/>
        </w:rPr>
      </w:pPr>
    </w:p>
    <w:p w:rsidR="00FC295D" w:rsidRPr="005250E9" w:rsidRDefault="00FC295D" w:rsidP="00FC295D">
      <w:pPr>
        <w:spacing w:line="360" w:lineRule="auto"/>
        <w:ind w:right="71"/>
        <w:jc w:val="both"/>
        <w:rPr>
          <w:rFonts w:eastAsia="Times New Roman"/>
        </w:rPr>
      </w:pPr>
      <w:r w:rsidRPr="005250E9">
        <w:rPr>
          <w:rFonts w:eastAsia="Times New Roman"/>
        </w:rPr>
        <w:t>Se propone:</w:t>
      </w:r>
    </w:p>
    <w:p w:rsidR="00FC295D" w:rsidRPr="005250E9" w:rsidRDefault="00FC295D" w:rsidP="00FC295D">
      <w:pPr>
        <w:spacing w:line="360" w:lineRule="auto"/>
        <w:ind w:right="71"/>
        <w:jc w:val="both"/>
        <w:rPr>
          <w:rFonts w:eastAsia="Times New Roman"/>
          <w:color w:val="5B9BD5"/>
        </w:rPr>
      </w:pPr>
    </w:p>
    <w:p w:rsidR="00FC295D" w:rsidRPr="005250E9" w:rsidRDefault="00FC295D" w:rsidP="00FC295D">
      <w:pPr>
        <w:spacing w:line="360" w:lineRule="auto"/>
        <w:ind w:right="71"/>
        <w:jc w:val="both"/>
        <w:rPr>
          <w:rFonts w:eastAsia="Times New Roman"/>
          <w:b/>
        </w:rPr>
      </w:pPr>
      <w:r>
        <w:rPr>
          <w:rFonts w:eastAsia="Times New Roman"/>
          <w:b/>
        </w:rPr>
        <w:t xml:space="preserve">“42.quinquies. </w:t>
      </w:r>
      <w:r w:rsidRPr="005250E9">
        <w:rPr>
          <w:rFonts w:eastAsia="Times New Roman"/>
          <w:b/>
        </w:rPr>
        <w:t>Los objetivos, fines y medidas contenidos en este bloque se aplicarán respetando la distribución de competencias que, en relación a las materias que se consignan, prevén la Constitución, los Estatutos de Autonomía, y en las Comunidades Forales las normas atributivas de las mismas”.</w:t>
      </w:r>
    </w:p>
    <w:p w:rsidR="00FC295D" w:rsidRPr="005250E9" w:rsidRDefault="00FC295D" w:rsidP="00FC295D">
      <w:pPr>
        <w:spacing w:line="360" w:lineRule="auto"/>
        <w:ind w:right="71"/>
        <w:jc w:val="both"/>
        <w:rPr>
          <w:rFonts w:eastAsia="Times New Roman"/>
          <w:b/>
        </w:rPr>
      </w:pPr>
    </w:p>
    <w:p w:rsidR="00A72C6F" w:rsidRDefault="00A72C6F">
      <w:r>
        <w:br w:type="page"/>
      </w:r>
    </w:p>
    <w:p w:rsidR="000A0E8B" w:rsidRDefault="000A0E8B"/>
    <w:p w:rsidR="00A72C6F" w:rsidRPr="00FF70A9" w:rsidRDefault="00A72C6F" w:rsidP="00A72C6F">
      <w:pPr>
        <w:spacing w:after="240"/>
        <w:jc w:val="both"/>
        <w:rPr>
          <w:rFonts w:ascii="Calibri" w:hAnsi="Calibri"/>
          <w:b/>
          <w:caps/>
          <w:u w:val="single"/>
        </w:rPr>
      </w:pPr>
      <w:r w:rsidRPr="00FF70A9">
        <w:rPr>
          <w:rFonts w:ascii="Calibri" w:hAnsi="Calibri"/>
          <w:b/>
          <w:caps/>
          <w:u w:val="single"/>
        </w:rPr>
        <w:t xml:space="preserve">ENMIENDA DE </w:t>
      </w:r>
      <w:r>
        <w:rPr>
          <w:rFonts w:ascii="Calibri" w:hAnsi="Calibri"/>
          <w:b/>
          <w:caps/>
          <w:u w:val="single"/>
        </w:rPr>
        <w:t xml:space="preserve">ADICIÓN DE DOS NUEVOS PÁRRAFOS </w:t>
      </w:r>
      <w:r w:rsidR="004D4F7D">
        <w:rPr>
          <w:rFonts w:ascii="Calibri" w:hAnsi="Calibri"/>
          <w:b/>
          <w:caps/>
          <w:u w:val="single"/>
        </w:rPr>
        <w:t>a la</w:t>
      </w:r>
      <w:r>
        <w:rPr>
          <w:rFonts w:ascii="Calibri" w:hAnsi="Calibri"/>
          <w:b/>
          <w:caps/>
          <w:u w:val="single"/>
        </w:rPr>
        <w:t xml:space="preserve"> INTRODUCCIÓN DEL BLOQUE 3 </w:t>
      </w:r>
      <w:r w:rsidRPr="00FF70A9">
        <w:rPr>
          <w:rFonts w:ascii="Calibri" w:hAnsi="Calibri"/>
          <w:b/>
          <w:caps/>
          <w:u w:val="single"/>
        </w:rPr>
        <w:t>DEL BORRADOR DE conclusiones del Grupo de Trabajo de Reactivación Económica, creado en el seno de la Comisión para la Reconstrucción Social y Económica.</w:t>
      </w:r>
    </w:p>
    <w:p w:rsidR="00A72C6F" w:rsidRDefault="00A72C6F" w:rsidP="00A72C6F">
      <w:pPr>
        <w:spacing w:line="360" w:lineRule="auto"/>
        <w:jc w:val="both"/>
        <w:rPr>
          <w:b/>
          <w:bCs/>
          <w:color w:val="000000"/>
        </w:rPr>
      </w:pPr>
      <w:r>
        <w:rPr>
          <w:b/>
          <w:bCs/>
          <w:color w:val="000000"/>
        </w:rPr>
        <w:t xml:space="preserve">Se </w:t>
      </w:r>
      <w:r w:rsidR="004D4F7D">
        <w:rPr>
          <w:b/>
          <w:bCs/>
          <w:color w:val="000000"/>
        </w:rPr>
        <w:t>propone este nuevo texto al final de la introducción del bloque 3:</w:t>
      </w:r>
    </w:p>
    <w:p w:rsidR="00A72C6F" w:rsidRPr="00C42B13" w:rsidRDefault="00A72C6F" w:rsidP="00A72C6F">
      <w:pPr>
        <w:spacing w:line="360" w:lineRule="auto"/>
        <w:jc w:val="both"/>
        <w:rPr>
          <w:b/>
          <w:bCs/>
          <w:color w:val="000000"/>
        </w:rPr>
      </w:pPr>
    </w:p>
    <w:p w:rsidR="00A72C6F" w:rsidRPr="000A6929" w:rsidRDefault="00A72C6F" w:rsidP="00A72C6F">
      <w:pPr>
        <w:spacing w:line="360" w:lineRule="auto"/>
        <w:jc w:val="both"/>
        <w:rPr>
          <w:b/>
        </w:rPr>
      </w:pPr>
      <w:r w:rsidRPr="000A6929">
        <w:rPr>
          <w:b/>
        </w:rPr>
        <w:t>“Se deberá tener en cuenta, la diversidad, tanto en lo referente a la estructura económica especifica como en la distribución de competencias ya que numerosos asuntos contenidos en este programa, residen en parte o en exclusiva en las CC.AA., por lo que se garantizará la participación de las CC</w:t>
      </w:r>
      <w:r w:rsidR="000A6929" w:rsidRPr="000A6929">
        <w:rPr>
          <w:b/>
        </w:rPr>
        <w:t>.</w:t>
      </w:r>
      <w:r w:rsidRPr="000A6929">
        <w:rPr>
          <w:b/>
        </w:rPr>
        <w:t>AA</w:t>
      </w:r>
      <w:r w:rsidR="000A6929" w:rsidRPr="000A6929">
        <w:rPr>
          <w:b/>
        </w:rPr>
        <w:t>.</w:t>
      </w:r>
      <w:r w:rsidRPr="000A6929">
        <w:rPr>
          <w:b/>
        </w:rPr>
        <w:t xml:space="preserve"> en aquellos asuntos relativos a sus competencias e intereses tanto en el diseño de las políticas de reformas, proyectos, planes e inversiones y elaboración de los proyectos de ley  así como en su posterior ejecución. </w:t>
      </w:r>
      <w:r w:rsidRPr="000A6929">
        <w:rPr>
          <w:rFonts w:cs="Calibri"/>
          <w:b/>
        </w:rPr>
        <w:t>Así mismo se deberán sincronizar las acciones a nivel europeo y español con</w:t>
      </w:r>
      <w:r w:rsidRPr="000A6929">
        <w:rPr>
          <w:b/>
        </w:rPr>
        <w:t xml:space="preserve"> </w:t>
      </w:r>
      <w:r w:rsidRPr="000A6929">
        <w:rPr>
          <w:rFonts w:cs="Calibri"/>
          <w:b/>
        </w:rPr>
        <w:t>las CC</w:t>
      </w:r>
      <w:r w:rsidR="000A6929" w:rsidRPr="000A6929">
        <w:rPr>
          <w:rFonts w:cs="Calibri"/>
          <w:b/>
        </w:rPr>
        <w:t>.</w:t>
      </w:r>
      <w:r w:rsidRPr="000A6929">
        <w:rPr>
          <w:rFonts w:cs="Calibri"/>
          <w:b/>
        </w:rPr>
        <w:t>AA</w:t>
      </w:r>
      <w:r w:rsidR="000A6929" w:rsidRPr="000A6929">
        <w:rPr>
          <w:rFonts w:cs="Calibri"/>
          <w:b/>
        </w:rPr>
        <w:t>.</w:t>
      </w:r>
      <w:r w:rsidRPr="000A6929">
        <w:rPr>
          <w:rFonts w:cs="Calibri"/>
          <w:b/>
        </w:rPr>
        <w:t xml:space="preserve"> y los agentes sociales.</w:t>
      </w:r>
    </w:p>
    <w:p w:rsidR="00A72C6F" w:rsidRPr="000A6929" w:rsidRDefault="00A72C6F" w:rsidP="00A72C6F">
      <w:pPr>
        <w:spacing w:line="360" w:lineRule="auto"/>
        <w:jc w:val="both"/>
        <w:rPr>
          <w:b/>
        </w:rPr>
      </w:pPr>
    </w:p>
    <w:p w:rsidR="00A72C6F" w:rsidRPr="000A6929" w:rsidRDefault="00A72C6F" w:rsidP="00A72C6F">
      <w:pPr>
        <w:spacing w:line="360" w:lineRule="auto"/>
        <w:jc w:val="both"/>
        <w:rPr>
          <w:b/>
        </w:rPr>
      </w:pPr>
      <w:r w:rsidRPr="000A6929">
        <w:rPr>
          <w:b/>
        </w:rPr>
        <w:t xml:space="preserve">También se debe de incorporar la perspectiva de </w:t>
      </w:r>
      <w:r w:rsidR="000A6929" w:rsidRPr="000A6929">
        <w:rPr>
          <w:b/>
        </w:rPr>
        <w:t>género</w:t>
      </w:r>
      <w:r w:rsidRPr="000A6929">
        <w:rPr>
          <w:b/>
        </w:rPr>
        <w:t xml:space="preserve">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y la </w:t>
      </w:r>
      <w:proofErr w:type="spellStart"/>
      <w:r w:rsidRPr="000A6929">
        <w:rPr>
          <w:b/>
        </w:rPr>
        <w:t>interseccionalidad</w:t>
      </w:r>
      <w:proofErr w:type="spellEnd"/>
      <w:r w:rsidRPr="000A6929">
        <w:rPr>
          <w:b/>
        </w:rPr>
        <w:t xml:space="preserve">  si queremos que la reconstrucción y recuperación alcance por</w:t>
      </w:r>
      <w:r w:rsidR="00EB3468">
        <w:rPr>
          <w:b/>
        </w:rPr>
        <w:t xml:space="preserve"> igual a mujeres y hombres y a todas las personas</w:t>
      </w:r>
      <w:r w:rsidR="000A6929" w:rsidRPr="000A6929">
        <w:rPr>
          <w:b/>
        </w:rPr>
        <w:t>”</w:t>
      </w:r>
      <w:r w:rsidRPr="000A6929">
        <w:rPr>
          <w:b/>
        </w:rPr>
        <w:t>.</w:t>
      </w:r>
    </w:p>
    <w:p w:rsidR="00A72C6F" w:rsidRDefault="00A72C6F">
      <w:r>
        <w:br w:type="page"/>
      </w:r>
    </w:p>
    <w:p w:rsidR="000A6929" w:rsidRDefault="000A6929" w:rsidP="000A6929">
      <w:pPr>
        <w:spacing w:line="360" w:lineRule="auto"/>
        <w:jc w:val="both"/>
        <w:rPr>
          <w:b/>
          <w:bCs/>
        </w:rPr>
      </w:pPr>
    </w:p>
    <w:p w:rsidR="000A6929" w:rsidRPr="00FF70A9" w:rsidRDefault="000A6929" w:rsidP="000A6929">
      <w:pPr>
        <w:spacing w:after="240"/>
        <w:jc w:val="both"/>
        <w:rPr>
          <w:rFonts w:ascii="Calibri" w:hAnsi="Calibri"/>
          <w:b/>
          <w:caps/>
          <w:u w:val="single"/>
        </w:rPr>
      </w:pPr>
      <w:r w:rsidRPr="00FF70A9">
        <w:rPr>
          <w:rFonts w:ascii="Calibri" w:hAnsi="Calibri"/>
          <w:b/>
          <w:caps/>
          <w:u w:val="single"/>
        </w:rPr>
        <w:t xml:space="preserve">ENMIENDA DE </w:t>
      </w:r>
      <w:r>
        <w:rPr>
          <w:rFonts w:ascii="Calibri" w:hAnsi="Calibri"/>
          <w:b/>
          <w:caps/>
          <w:u w:val="single"/>
        </w:rPr>
        <w:t>MODIFICACIÓN AL APARTADO 44 DEL  BLOQUE 3</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0A6929" w:rsidRDefault="000A6929" w:rsidP="000A6929">
      <w:pPr>
        <w:spacing w:line="360" w:lineRule="auto"/>
        <w:jc w:val="both"/>
        <w:rPr>
          <w:b/>
          <w:bCs/>
        </w:rPr>
      </w:pPr>
    </w:p>
    <w:p w:rsidR="000A6929" w:rsidRPr="000A6929" w:rsidRDefault="000A6929" w:rsidP="000A6929">
      <w:pPr>
        <w:spacing w:line="360" w:lineRule="auto"/>
        <w:jc w:val="both"/>
        <w:rPr>
          <w:bCs/>
        </w:rPr>
      </w:pPr>
      <w:r>
        <w:rPr>
          <w:bCs/>
        </w:rPr>
        <w:t>Se propone:</w:t>
      </w:r>
    </w:p>
    <w:p w:rsidR="000A6929" w:rsidRPr="00600626" w:rsidRDefault="000A6929" w:rsidP="000A6929">
      <w:pPr>
        <w:spacing w:line="360" w:lineRule="auto"/>
        <w:jc w:val="both"/>
      </w:pPr>
    </w:p>
    <w:p w:rsidR="000A6929" w:rsidRPr="00600626" w:rsidRDefault="000A6929" w:rsidP="000A6929">
      <w:pPr>
        <w:spacing w:line="360" w:lineRule="auto"/>
        <w:jc w:val="both"/>
      </w:pPr>
      <w:r>
        <w:t>“</w:t>
      </w:r>
      <w:r w:rsidRPr="00600626">
        <w:t>44. Luchar contra la precariedad</w:t>
      </w:r>
      <w:r w:rsidRPr="00EB3468">
        <w:t xml:space="preserve">, </w:t>
      </w:r>
      <w:r w:rsidRPr="00987DEF">
        <w:rPr>
          <w:b/>
        </w:rPr>
        <w:t xml:space="preserve">la dualidad </w:t>
      </w:r>
      <w:r w:rsidRPr="00987DEF">
        <w:t>y temporalidad</w:t>
      </w:r>
      <w:r w:rsidRPr="000A6929">
        <w:t xml:space="preserve"> </w:t>
      </w:r>
      <w:r w:rsidRPr="00600626">
        <w:t xml:space="preserve">excesiva del mercado laboral que sufre nuestro país, mediante las reformas pertinentes, en el marco del diálogo social. </w:t>
      </w:r>
      <w:r w:rsidRPr="000A6929">
        <w:rPr>
          <w:b/>
        </w:rPr>
        <w:t>Se impulsará</w:t>
      </w:r>
      <w:r w:rsidR="00EB3468">
        <w:rPr>
          <w:b/>
        </w:rPr>
        <w:t xml:space="preserve"> </w:t>
      </w:r>
      <w:r w:rsidRPr="000A6929">
        <w:rPr>
          <w:b/>
        </w:rPr>
        <w:t>la simplificación de las fórmulas contractuales”.</w:t>
      </w:r>
      <w:r w:rsidRPr="000A6929">
        <w:t xml:space="preserve"> </w:t>
      </w:r>
    </w:p>
    <w:p w:rsidR="00A72C6F" w:rsidRPr="005250E9" w:rsidRDefault="00A72C6F">
      <w:pPr>
        <w:rPr>
          <w:rFonts w:eastAsia="Times New Roman"/>
          <w:color w:val="0070C0"/>
        </w:rPr>
      </w:pPr>
      <w:r w:rsidRPr="005250E9">
        <w:rPr>
          <w:rFonts w:eastAsia="Times New Roman"/>
          <w:color w:val="0070C0"/>
        </w:rPr>
        <w:br w:type="page"/>
      </w:r>
    </w:p>
    <w:p w:rsidR="00A72C6F" w:rsidRPr="005250E9" w:rsidRDefault="00A72C6F">
      <w:pPr>
        <w:rPr>
          <w:rFonts w:cs="Calibri"/>
          <w:b/>
        </w:rPr>
      </w:pPr>
    </w:p>
    <w:p w:rsidR="000A6929" w:rsidRPr="00FF70A9" w:rsidRDefault="000A6929" w:rsidP="000A6929">
      <w:pPr>
        <w:spacing w:after="240"/>
        <w:jc w:val="both"/>
        <w:rPr>
          <w:rFonts w:ascii="Calibri" w:hAnsi="Calibri"/>
          <w:b/>
          <w:caps/>
          <w:u w:val="single"/>
        </w:rPr>
      </w:pPr>
      <w:r w:rsidRPr="00FF70A9">
        <w:rPr>
          <w:rFonts w:ascii="Calibri" w:hAnsi="Calibri"/>
          <w:b/>
          <w:caps/>
          <w:u w:val="single"/>
        </w:rPr>
        <w:t xml:space="preserve">ENMIENDA DE </w:t>
      </w:r>
      <w:r>
        <w:rPr>
          <w:rFonts w:ascii="Calibri" w:hAnsi="Calibri"/>
          <w:b/>
          <w:caps/>
          <w:u w:val="single"/>
        </w:rPr>
        <w:t>MODIFICACIÓN AL APARTADO 47 DEL BLOQUE 3</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600626" w:rsidRDefault="000A6929" w:rsidP="00C42B13">
      <w:pPr>
        <w:spacing w:line="360" w:lineRule="auto"/>
        <w:jc w:val="both"/>
      </w:pPr>
      <w:r>
        <w:t>Se propone:</w:t>
      </w:r>
    </w:p>
    <w:p w:rsidR="000A6929" w:rsidRDefault="000A6929" w:rsidP="00C42B13">
      <w:pPr>
        <w:spacing w:line="360" w:lineRule="auto"/>
        <w:jc w:val="both"/>
      </w:pPr>
    </w:p>
    <w:p w:rsidR="00C42B13" w:rsidRPr="005250E9" w:rsidRDefault="000A6929" w:rsidP="00C42B13">
      <w:pPr>
        <w:spacing w:line="360" w:lineRule="auto"/>
        <w:jc w:val="both"/>
        <w:rPr>
          <w:rFonts w:eastAsia="Times New Roman"/>
          <w:b/>
        </w:rPr>
      </w:pPr>
      <w:r>
        <w:t>“</w:t>
      </w:r>
      <w:r w:rsidR="00C42B13" w:rsidRPr="00600626">
        <w:t xml:space="preserve">47. </w:t>
      </w:r>
      <w:r w:rsidR="00C42B13" w:rsidRPr="000A6929">
        <w:rPr>
          <w:bCs/>
        </w:rPr>
        <w:t>Impulsar el trabajo autónomo</w:t>
      </w:r>
      <w:r w:rsidR="00C42B13" w:rsidRPr="00600626">
        <w:t>, su dignificación y su potencial en la regeneración de un tejido productivo más s</w:t>
      </w:r>
      <w:r>
        <w:t>ólido y resistente a las crisis</w:t>
      </w:r>
      <w:r w:rsidRPr="000A6929">
        <w:rPr>
          <w:b/>
        </w:rPr>
        <w:t xml:space="preserve">, </w:t>
      </w:r>
      <w:r w:rsidR="00C42B13" w:rsidRPr="000A6929">
        <w:rPr>
          <w:b/>
        </w:rPr>
        <w:t xml:space="preserve">apoyando específicamente el  </w:t>
      </w:r>
      <w:r w:rsidR="00C42B13" w:rsidRPr="005250E9">
        <w:rPr>
          <w:rFonts w:eastAsia="Times New Roman"/>
          <w:b/>
        </w:rPr>
        <w:t xml:space="preserve">emprendimiento e </w:t>
      </w:r>
      <w:proofErr w:type="spellStart"/>
      <w:r w:rsidR="00C42B13" w:rsidRPr="005250E9">
        <w:rPr>
          <w:rFonts w:eastAsia="Times New Roman"/>
          <w:b/>
        </w:rPr>
        <w:t>intraemprendimiento</w:t>
      </w:r>
      <w:proofErr w:type="spellEnd"/>
      <w:r w:rsidR="00C42B13" w:rsidRPr="005250E9">
        <w:rPr>
          <w:rFonts w:eastAsia="Times New Roman"/>
          <w:b/>
        </w:rPr>
        <w:t>, un objetivo clave para propiciar las condiciones necesarias para retener y atraer a mujeres y hombres capaces de desarrollar la reflexión, la creatividad e innovación para diseñar su futuro profesional y, a la vez, generar oportunidades de trabajo en su comunidad</w:t>
      </w:r>
      <w:r w:rsidRPr="005250E9">
        <w:rPr>
          <w:rFonts w:eastAsia="Times New Roman"/>
          <w:b/>
        </w:rPr>
        <w:t>”</w:t>
      </w:r>
      <w:r w:rsidR="00C42B13" w:rsidRPr="005250E9">
        <w:rPr>
          <w:rFonts w:eastAsia="Times New Roman"/>
          <w:b/>
        </w:rPr>
        <w:t>.</w:t>
      </w:r>
    </w:p>
    <w:p w:rsidR="000A6929" w:rsidRPr="005250E9" w:rsidRDefault="000A6929" w:rsidP="00C42B13">
      <w:pPr>
        <w:spacing w:line="360" w:lineRule="auto"/>
        <w:jc w:val="both"/>
        <w:rPr>
          <w:rFonts w:eastAsia="Times New Roman"/>
          <w:b/>
        </w:rPr>
      </w:pPr>
    </w:p>
    <w:p w:rsidR="000A6929" w:rsidRPr="005250E9" w:rsidRDefault="000A6929">
      <w:pPr>
        <w:rPr>
          <w:rFonts w:eastAsia="Times New Roman"/>
          <w:b/>
        </w:rPr>
      </w:pPr>
      <w:r w:rsidRPr="005250E9">
        <w:rPr>
          <w:rFonts w:eastAsia="Times New Roman"/>
          <w:b/>
        </w:rPr>
        <w:br w:type="page"/>
      </w:r>
    </w:p>
    <w:p w:rsidR="000A6929" w:rsidRPr="00FF70A9" w:rsidRDefault="000A6929" w:rsidP="000A6929">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48 DEL BLOQUE 3</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0A6929" w:rsidRDefault="000A6929" w:rsidP="00C42B13">
      <w:pPr>
        <w:spacing w:line="360" w:lineRule="auto"/>
        <w:jc w:val="both"/>
      </w:pPr>
      <w:r w:rsidRPr="000A6929">
        <w:t>Se propone:</w:t>
      </w:r>
    </w:p>
    <w:p w:rsidR="000A6929" w:rsidRDefault="000A6929" w:rsidP="00C42B13">
      <w:pPr>
        <w:spacing w:line="360" w:lineRule="auto"/>
        <w:jc w:val="both"/>
      </w:pPr>
    </w:p>
    <w:p w:rsidR="00C42B13" w:rsidRPr="000A6929" w:rsidRDefault="000A6929" w:rsidP="00C42B13">
      <w:pPr>
        <w:jc w:val="both"/>
        <w:rPr>
          <w:rFonts w:cs="Calibri"/>
          <w:b/>
        </w:rPr>
      </w:pPr>
      <w:r>
        <w:rPr>
          <w:b/>
          <w:bCs/>
        </w:rPr>
        <w:t>“</w:t>
      </w:r>
      <w:r w:rsidR="00C42B13" w:rsidRPr="00600626">
        <w:t>48. Impulsar fórmulas contra el fraude laboral</w:t>
      </w:r>
      <w:r w:rsidR="00C42B13">
        <w:t xml:space="preserve">, </w:t>
      </w:r>
      <w:r w:rsidR="00C42B13" w:rsidRPr="000A6929">
        <w:rPr>
          <w:rFonts w:cs="Calibri"/>
          <w:b/>
        </w:rPr>
        <w:t>especialmente en aflorar la economía sumergida y falsos autónomos</w:t>
      </w:r>
      <w:r w:rsidRPr="000A6929">
        <w:rPr>
          <w:rFonts w:cs="Calibri"/>
          <w:b/>
        </w:rPr>
        <w:t>”.</w:t>
      </w:r>
    </w:p>
    <w:p w:rsidR="00C42B13" w:rsidRPr="00600626" w:rsidRDefault="00C42B13" w:rsidP="00C42B13">
      <w:pPr>
        <w:spacing w:line="360" w:lineRule="auto"/>
        <w:jc w:val="both"/>
      </w:pPr>
    </w:p>
    <w:p w:rsidR="000A6929" w:rsidRDefault="000A6929">
      <w:r>
        <w:br w:type="page"/>
      </w:r>
    </w:p>
    <w:p w:rsidR="000A6929" w:rsidRPr="00FF70A9" w:rsidRDefault="000A6929" w:rsidP="000A6929">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50 DEL BLOQUE 3</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0A6929" w:rsidRDefault="000A6929" w:rsidP="00C42B13">
      <w:pPr>
        <w:spacing w:line="360" w:lineRule="auto"/>
        <w:jc w:val="both"/>
      </w:pPr>
      <w:r w:rsidRPr="000A6929">
        <w:t>Se propone:</w:t>
      </w:r>
    </w:p>
    <w:p w:rsidR="000A6929" w:rsidRPr="000A6929" w:rsidRDefault="000A6929" w:rsidP="00C42B13">
      <w:pPr>
        <w:spacing w:line="360" w:lineRule="auto"/>
        <w:jc w:val="both"/>
        <w:rPr>
          <w:b/>
        </w:rPr>
      </w:pPr>
    </w:p>
    <w:p w:rsidR="00C42B13" w:rsidRPr="00600626" w:rsidRDefault="000A6929" w:rsidP="00C42B13">
      <w:pPr>
        <w:spacing w:line="360" w:lineRule="auto"/>
        <w:jc w:val="both"/>
      </w:pPr>
      <w:r>
        <w:t>“</w:t>
      </w:r>
      <w:r w:rsidR="00C42B13" w:rsidRPr="00600626">
        <w:t xml:space="preserve">50. Elaboración, en el marco de diálogo social y </w:t>
      </w:r>
      <w:r w:rsidR="00C42B13" w:rsidRPr="000A6929">
        <w:rPr>
          <w:b/>
        </w:rPr>
        <w:t>con perspectiva de género</w:t>
      </w:r>
      <w:r w:rsidR="00C42B13" w:rsidRPr="00600626">
        <w:rPr>
          <w:color w:val="0070C0"/>
        </w:rPr>
        <w:t xml:space="preserve">, </w:t>
      </w:r>
      <w:r w:rsidR="00C42B13" w:rsidRPr="00600626">
        <w:t xml:space="preserve">una propuesta legal sobre el teletrabajo, que recoja entre sus previsiones el reconocimiento de nuevos derechos, como el derecho a la desconexión, a la formación continua y a la organización del tiempo de trabajo de la persona trabajadora con garantía para el empresario </w:t>
      </w:r>
      <w:r w:rsidR="00C42B13" w:rsidRPr="000A6929">
        <w:rPr>
          <w:b/>
        </w:rPr>
        <w:t>y empresaria</w:t>
      </w:r>
      <w:r w:rsidRPr="000A6929">
        <w:rPr>
          <w:b/>
        </w:rPr>
        <w:t>”</w:t>
      </w:r>
      <w:r w:rsidR="00C42B13" w:rsidRPr="000A6929">
        <w:rPr>
          <w:b/>
        </w:rPr>
        <w:t>.</w:t>
      </w:r>
    </w:p>
    <w:p w:rsidR="000A6929" w:rsidRDefault="000A6929">
      <w:r>
        <w:br w:type="page"/>
      </w:r>
    </w:p>
    <w:p w:rsidR="000A6929" w:rsidRPr="00FF70A9" w:rsidRDefault="000A6929" w:rsidP="000A6929">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MODIFICACIÓN AL APARTADO 60 DEL BLOQUE 3</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0A6929" w:rsidRDefault="000A6929" w:rsidP="00C42B13">
      <w:pPr>
        <w:spacing w:line="360" w:lineRule="auto"/>
        <w:jc w:val="both"/>
        <w:rPr>
          <w:bCs/>
        </w:rPr>
      </w:pPr>
      <w:r>
        <w:rPr>
          <w:bCs/>
        </w:rPr>
        <w:t>Se propone:</w:t>
      </w:r>
    </w:p>
    <w:p w:rsidR="00C42B13" w:rsidRPr="00600626" w:rsidRDefault="00C42B13" w:rsidP="00C42B13">
      <w:pPr>
        <w:spacing w:line="360" w:lineRule="auto"/>
        <w:jc w:val="both"/>
      </w:pPr>
    </w:p>
    <w:p w:rsidR="00C42B13" w:rsidRDefault="000A6929" w:rsidP="00C42B13">
      <w:pPr>
        <w:spacing w:line="360" w:lineRule="auto"/>
        <w:jc w:val="both"/>
      </w:pPr>
      <w:r>
        <w:t>“</w:t>
      </w:r>
      <w:r w:rsidR="00C42B13" w:rsidRPr="00600626">
        <w:t>60. Potenciación de la Formación Profesional</w:t>
      </w:r>
      <w:r w:rsidR="00B87519">
        <w:t xml:space="preserve"> </w:t>
      </w:r>
      <w:r w:rsidR="00B87519">
        <w:rPr>
          <w:b/>
        </w:rPr>
        <w:t>dual</w:t>
      </w:r>
      <w:r w:rsidR="00C42B13" w:rsidRPr="00600626">
        <w:t xml:space="preserve"> </w:t>
      </w:r>
      <w:r w:rsidR="00C42B13" w:rsidRPr="000A6929">
        <w:rPr>
          <w:b/>
        </w:rPr>
        <w:t>y Universitaria</w:t>
      </w:r>
      <w:r w:rsidR="00C42B13" w:rsidRPr="000A6929">
        <w:t xml:space="preserve"> </w:t>
      </w:r>
      <w:r w:rsidR="00C42B13" w:rsidRPr="00600626">
        <w:t>dual.</w:t>
      </w:r>
    </w:p>
    <w:p w:rsidR="00B87519" w:rsidRDefault="00B87519">
      <w:r>
        <w:br w:type="page"/>
      </w:r>
    </w:p>
    <w:p w:rsidR="00EB3468" w:rsidRDefault="00EB3468" w:rsidP="00B87519">
      <w:pPr>
        <w:spacing w:after="240"/>
        <w:jc w:val="both"/>
        <w:rPr>
          <w:rFonts w:ascii="Calibri" w:hAnsi="Calibri"/>
          <w:b/>
          <w:caps/>
          <w:u w:val="single"/>
        </w:rPr>
      </w:pPr>
    </w:p>
    <w:p w:rsidR="00B87519" w:rsidRPr="00FF70A9" w:rsidRDefault="00B87519" w:rsidP="00B87519">
      <w:pPr>
        <w:spacing w:after="240"/>
        <w:jc w:val="both"/>
        <w:rPr>
          <w:rFonts w:ascii="Calibri" w:hAnsi="Calibri"/>
          <w:b/>
          <w:caps/>
          <w:u w:val="single"/>
        </w:rPr>
      </w:pPr>
      <w:r w:rsidRPr="00FF70A9">
        <w:rPr>
          <w:rFonts w:ascii="Calibri" w:hAnsi="Calibri"/>
          <w:b/>
          <w:caps/>
          <w:u w:val="single"/>
        </w:rPr>
        <w:t xml:space="preserve">ENMIENDA DE </w:t>
      </w:r>
      <w:r>
        <w:rPr>
          <w:rFonts w:ascii="Calibri" w:hAnsi="Calibri"/>
          <w:b/>
          <w:caps/>
          <w:u w:val="single"/>
        </w:rPr>
        <w:t>adición de un nuevo apartado 6</w:t>
      </w:r>
      <w:r w:rsidR="000E576E">
        <w:rPr>
          <w:rFonts w:ascii="Calibri" w:hAnsi="Calibri"/>
          <w:b/>
          <w:caps/>
          <w:u w:val="single"/>
        </w:rPr>
        <w:t>3</w:t>
      </w:r>
      <w:r>
        <w:rPr>
          <w:rFonts w:ascii="Calibri" w:hAnsi="Calibri"/>
          <w:b/>
          <w:caps/>
          <w:u w:val="single"/>
        </w:rPr>
        <w:t xml:space="preserve"> bis del bloque </w:t>
      </w:r>
      <w:r w:rsidR="00EB3468">
        <w:rPr>
          <w:rFonts w:ascii="Calibri" w:hAnsi="Calibri"/>
          <w:b/>
          <w:caps/>
          <w:u w:val="single"/>
        </w:rPr>
        <w:t>3</w:t>
      </w:r>
      <w:r w:rsidRPr="00FF70A9">
        <w:rPr>
          <w:rFonts w:ascii="Calibri" w:hAnsi="Calibri"/>
          <w:b/>
          <w:caps/>
          <w:u w:val="single"/>
        </w:rPr>
        <w:t xml:space="preserve"> </w:t>
      </w:r>
      <w:r>
        <w:rPr>
          <w:rFonts w:ascii="Calibri" w:hAnsi="Calibri"/>
          <w:b/>
          <w:caps/>
          <w:u w:val="single"/>
        </w:rPr>
        <w:t>a</w:t>
      </w:r>
      <w:r w:rsidRPr="00FF70A9">
        <w:rPr>
          <w:rFonts w:ascii="Calibri" w:hAnsi="Calibri"/>
          <w:b/>
          <w:caps/>
          <w:u w:val="single"/>
        </w:rPr>
        <w:t>L BORRADOR DE conclusiones del Grupo de Trabajo de Reactivación Económica, creado en el seno de la Comisión para la Reconstrucción Social y Económica.</w:t>
      </w:r>
    </w:p>
    <w:p w:rsidR="000A6929" w:rsidRDefault="00B87519" w:rsidP="00C42B13">
      <w:pPr>
        <w:spacing w:line="360" w:lineRule="auto"/>
        <w:jc w:val="both"/>
      </w:pPr>
      <w:r>
        <w:t>Se propone:</w:t>
      </w:r>
    </w:p>
    <w:p w:rsidR="00B87519" w:rsidRPr="00600626" w:rsidRDefault="00B87519" w:rsidP="00C42B13">
      <w:pPr>
        <w:spacing w:line="360" w:lineRule="auto"/>
        <w:jc w:val="both"/>
      </w:pPr>
    </w:p>
    <w:p w:rsidR="00C42B13" w:rsidRDefault="00987DEF" w:rsidP="00C42B13">
      <w:pPr>
        <w:spacing w:line="360" w:lineRule="auto"/>
        <w:jc w:val="both"/>
        <w:rPr>
          <w:b/>
        </w:rPr>
      </w:pPr>
      <w:r>
        <w:rPr>
          <w:b/>
        </w:rPr>
        <w:t>“63</w:t>
      </w:r>
      <w:r w:rsidR="00B87519" w:rsidRPr="00B87519">
        <w:rPr>
          <w:b/>
        </w:rPr>
        <w:t xml:space="preserve">.bis. </w:t>
      </w:r>
      <w:r w:rsidR="00C42B13" w:rsidRPr="00B87519">
        <w:rPr>
          <w:b/>
        </w:rPr>
        <w:t xml:space="preserve">Impulsar en el marco de dialogo social el tránsito hacia la </w:t>
      </w:r>
      <w:proofErr w:type="spellStart"/>
      <w:r w:rsidR="00C42B13" w:rsidRPr="00B87519">
        <w:rPr>
          <w:b/>
        </w:rPr>
        <w:t>flexiseguridad</w:t>
      </w:r>
      <w:proofErr w:type="spellEnd"/>
      <w:r w:rsidR="00C42B13" w:rsidRPr="00B87519">
        <w:rPr>
          <w:b/>
        </w:rPr>
        <w:t xml:space="preserve"> buscando el equilibrio entre los derechos y las responsabilidades de los y las empresarias  personas trabajadores, solicitantes de empleo y </w:t>
      </w:r>
      <w:r w:rsidR="00B87519" w:rsidRPr="00B87519">
        <w:rPr>
          <w:b/>
        </w:rPr>
        <w:t>A</w:t>
      </w:r>
      <w:r w:rsidR="00C42B13" w:rsidRPr="00B87519">
        <w:rPr>
          <w:b/>
        </w:rPr>
        <w:t xml:space="preserve">dministraciones </w:t>
      </w:r>
      <w:r w:rsidR="00B87519" w:rsidRPr="00B87519">
        <w:rPr>
          <w:b/>
        </w:rPr>
        <w:t>P</w:t>
      </w:r>
      <w:r w:rsidR="00C42B13" w:rsidRPr="00B87519">
        <w:rPr>
          <w:b/>
        </w:rPr>
        <w:t>úblicas</w:t>
      </w:r>
      <w:r w:rsidR="00B87519" w:rsidRPr="00B87519">
        <w:rPr>
          <w:b/>
        </w:rPr>
        <w:t>”</w:t>
      </w:r>
      <w:r w:rsidR="00C42B13" w:rsidRPr="00B87519">
        <w:rPr>
          <w:b/>
        </w:rPr>
        <w:t>.</w:t>
      </w:r>
    </w:p>
    <w:p w:rsidR="00B87519" w:rsidRDefault="00B87519" w:rsidP="00C42B13">
      <w:pPr>
        <w:spacing w:line="360" w:lineRule="auto"/>
        <w:jc w:val="both"/>
        <w:rPr>
          <w:b/>
        </w:rPr>
      </w:pPr>
    </w:p>
    <w:p w:rsidR="00B87519" w:rsidRDefault="00B87519">
      <w:pPr>
        <w:rPr>
          <w:b/>
        </w:rPr>
      </w:pPr>
      <w:r>
        <w:rPr>
          <w:b/>
        </w:rPr>
        <w:br w:type="page"/>
      </w:r>
    </w:p>
    <w:p w:rsidR="00B87519" w:rsidRPr="00FF70A9" w:rsidRDefault="00B87519" w:rsidP="00B87519">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adición de un nuevo apartado 6</w:t>
      </w:r>
      <w:r w:rsidR="00EB3468">
        <w:rPr>
          <w:rFonts w:ascii="Calibri" w:hAnsi="Calibri"/>
          <w:b/>
          <w:caps/>
          <w:u w:val="single"/>
        </w:rPr>
        <w:t>3</w:t>
      </w:r>
      <w:r w:rsidR="000E576E">
        <w:rPr>
          <w:rFonts w:ascii="Calibri" w:hAnsi="Calibri"/>
          <w:b/>
          <w:caps/>
          <w:u w:val="single"/>
        </w:rPr>
        <w:t xml:space="preserve"> ter</w:t>
      </w:r>
      <w:r>
        <w:rPr>
          <w:rFonts w:ascii="Calibri" w:hAnsi="Calibri"/>
          <w:b/>
          <w:caps/>
          <w:u w:val="single"/>
        </w:rPr>
        <w:t xml:space="preserve"> del bloque 4</w:t>
      </w:r>
      <w:r w:rsidRPr="00FF70A9">
        <w:rPr>
          <w:rFonts w:ascii="Calibri" w:hAnsi="Calibri"/>
          <w:b/>
          <w:caps/>
          <w:u w:val="single"/>
        </w:rPr>
        <w:t xml:space="preserve"> </w:t>
      </w:r>
      <w:r>
        <w:rPr>
          <w:rFonts w:ascii="Calibri" w:hAnsi="Calibri"/>
          <w:b/>
          <w:caps/>
          <w:u w:val="single"/>
        </w:rPr>
        <w:t>a</w:t>
      </w:r>
      <w:r w:rsidRPr="00FF70A9">
        <w:rPr>
          <w:rFonts w:ascii="Calibri" w:hAnsi="Calibri"/>
          <w:b/>
          <w:caps/>
          <w:u w:val="single"/>
        </w:rPr>
        <w:t>L BORRADOR DE conclusiones del Grupo de Trabajo de Reactivación Económica, creado en el seno de la Comisión para la Reconstrucción Social y Económica.</w:t>
      </w:r>
    </w:p>
    <w:p w:rsidR="00C42B13" w:rsidRPr="00B87519" w:rsidRDefault="00B87519" w:rsidP="00C42B13">
      <w:pPr>
        <w:spacing w:line="360" w:lineRule="auto"/>
        <w:jc w:val="both"/>
      </w:pPr>
      <w:r w:rsidRPr="00B87519">
        <w:t xml:space="preserve">Se propone: </w:t>
      </w:r>
    </w:p>
    <w:p w:rsidR="00B87519" w:rsidRPr="00B87519" w:rsidRDefault="00B87519" w:rsidP="00C42B13">
      <w:pPr>
        <w:spacing w:line="360" w:lineRule="auto"/>
        <w:jc w:val="both"/>
        <w:rPr>
          <w:b/>
        </w:rPr>
      </w:pPr>
    </w:p>
    <w:p w:rsidR="00C42B13" w:rsidRPr="005250E9" w:rsidRDefault="00EB3468" w:rsidP="00C42B13">
      <w:pPr>
        <w:spacing w:line="360" w:lineRule="auto"/>
        <w:jc w:val="both"/>
        <w:rPr>
          <w:rFonts w:eastAsia="Times New Roman"/>
          <w:b/>
        </w:rPr>
      </w:pPr>
      <w:r>
        <w:rPr>
          <w:rFonts w:eastAsia="Times New Roman"/>
          <w:b/>
        </w:rPr>
        <w:t>“63</w:t>
      </w:r>
      <w:r w:rsidR="00B87519" w:rsidRPr="005250E9">
        <w:rPr>
          <w:rFonts w:eastAsia="Times New Roman"/>
          <w:b/>
        </w:rPr>
        <w:t>.</w:t>
      </w:r>
      <w:r w:rsidR="00987DEF">
        <w:rPr>
          <w:rFonts w:eastAsia="Times New Roman"/>
          <w:b/>
        </w:rPr>
        <w:t>ter</w:t>
      </w:r>
      <w:r w:rsidR="00B87519" w:rsidRPr="005250E9">
        <w:rPr>
          <w:rFonts w:eastAsia="Times New Roman"/>
          <w:b/>
        </w:rPr>
        <w:t xml:space="preserve">. </w:t>
      </w:r>
      <w:r w:rsidR="00C42B13" w:rsidRPr="005250E9">
        <w:rPr>
          <w:rFonts w:eastAsia="Times New Roman"/>
          <w:b/>
        </w:rPr>
        <w:t>Potenciar las carreras universitarias STEM y la FP necesaria para la industria</w:t>
      </w:r>
      <w:r w:rsidR="00B87519" w:rsidRPr="005250E9">
        <w:rPr>
          <w:rFonts w:eastAsia="Times New Roman"/>
          <w:b/>
        </w:rPr>
        <w:t>”</w:t>
      </w:r>
      <w:r w:rsidR="00C42B13" w:rsidRPr="005250E9">
        <w:rPr>
          <w:rFonts w:eastAsia="Times New Roman"/>
          <w:b/>
        </w:rPr>
        <w:t>.</w:t>
      </w:r>
    </w:p>
    <w:p w:rsidR="00B87519" w:rsidRPr="005250E9" w:rsidRDefault="00B87519">
      <w:pPr>
        <w:rPr>
          <w:rFonts w:eastAsia="Times New Roman"/>
          <w:color w:val="5B9BD5"/>
        </w:rPr>
      </w:pPr>
      <w:r w:rsidRPr="005250E9">
        <w:rPr>
          <w:rFonts w:eastAsia="Times New Roman"/>
          <w:color w:val="5B9BD5"/>
        </w:rPr>
        <w:br w:type="page"/>
      </w:r>
    </w:p>
    <w:p w:rsidR="00B87519" w:rsidRPr="00FF70A9" w:rsidRDefault="00B87519" w:rsidP="00B87519">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adición de un nuevo apartado 6</w:t>
      </w:r>
      <w:r w:rsidR="00EB3468">
        <w:rPr>
          <w:rFonts w:ascii="Calibri" w:hAnsi="Calibri"/>
          <w:b/>
          <w:caps/>
          <w:u w:val="single"/>
        </w:rPr>
        <w:t xml:space="preserve">3 </w:t>
      </w:r>
      <w:r w:rsidR="000E576E">
        <w:rPr>
          <w:rFonts w:ascii="Calibri" w:hAnsi="Calibri"/>
          <w:b/>
          <w:caps/>
          <w:u w:val="single"/>
        </w:rPr>
        <w:t>quate</w:t>
      </w:r>
      <w:r w:rsidR="00EB3468">
        <w:rPr>
          <w:rFonts w:ascii="Calibri" w:hAnsi="Calibri"/>
          <w:b/>
          <w:caps/>
          <w:u w:val="single"/>
        </w:rPr>
        <w:t>R</w:t>
      </w:r>
      <w:r>
        <w:rPr>
          <w:rFonts w:ascii="Calibri" w:hAnsi="Calibri"/>
          <w:b/>
          <w:caps/>
          <w:u w:val="single"/>
        </w:rPr>
        <w:t xml:space="preserve"> del bloque 4</w:t>
      </w:r>
      <w:r w:rsidRPr="00FF70A9">
        <w:rPr>
          <w:rFonts w:ascii="Calibri" w:hAnsi="Calibri"/>
          <w:b/>
          <w:caps/>
          <w:u w:val="single"/>
        </w:rPr>
        <w:t xml:space="preserve"> </w:t>
      </w:r>
      <w:r>
        <w:rPr>
          <w:rFonts w:ascii="Calibri" w:hAnsi="Calibri"/>
          <w:b/>
          <w:caps/>
          <w:u w:val="single"/>
        </w:rPr>
        <w:t>a</w:t>
      </w:r>
      <w:r w:rsidRPr="00FF70A9">
        <w:rPr>
          <w:rFonts w:ascii="Calibri" w:hAnsi="Calibri"/>
          <w:b/>
          <w:caps/>
          <w:u w:val="single"/>
        </w:rPr>
        <w:t>L BORRADOR DE conclusiones del Grupo de Trabajo de Reactivación Económica, creado en el seno de la Comisión para la Reconstrucción Social y Económica.</w:t>
      </w:r>
    </w:p>
    <w:p w:rsidR="00C42B13" w:rsidRPr="005250E9" w:rsidRDefault="00B87519" w:rsidP="00C42B13">
      <w:pPr>
        <w:spacing w:line="360" w:lineRule="auto"/>
        <w:jc w:val="both"/>
        <w:rPr>
          <w:rFonts w:eastAsia="Times New Roman"/>
        </w:rPr>
      </w:pPr>
      <w:r w:rsidRPr="005250E9">
        <w:rPr>
          <w:rFonts w:eastAsia="Times New Roman"/>
        </w:rPr>
        <w:t>Se propone:</w:t>
      </w:r>
    </w:p>
    <w:p w:rsidR="00B87519" w:rsidRPr="00B87519" w:rsidRDefault="00B87519" w:rsidP="00C42B13">
      <w:pPr>
        <w:spacing w:line="360" w:lineRule="auto"/>
        <w:jc w:val="both"/>
        <w:rPr>
          <w:b/>
        </w:rPr>
      </w:pPr>
    </w:p>
    <w:p w:rsidR="00C42B13" w:rsidRPr="005250E9" w:rsidRDefault="00B87519" w:rsidP="00C42B13">
      <w:pPr>
        <w:spacing w:line="360" w:lineRule="auto"/>
        <w:ind w:right="71"/>
        <w:jc w:val="both"/>
        <w:rPr>
          <w:rFonts w:eastAsia="Times New Roman"/>
          <w:b/>
        </w:rPr>
      </w:pPr>
      <w:r w:rsidRPr="005250E9">
        <w:rPr>
          <w:rFonts w:eastAsia="Times New Roman"/>
          <w:b/>
        </w:rPr>
        <w:t>“6</w:t>
      </w:r>
      <w:r w:rsidR="00987DEF">
        <w:rPr>
          <w:rFonts w:eastAsia="Times New Roman"/>
          <w:b/>
        </w:rPr>
        <w:t>3</w:t>
      </w:r>
      <w:r w:rsidRPr="005250E9">
        <w:rPr>
          <w:rFonts w:eastAsia="Times New Roman"/>
          <w:b/>
        </w:rPr>
        <w:t>.</w:t>
      </w:r>
      <w:r w:rsidR="000E576E">
        <w:rPr>
          <w:rFonts w:eastAsia="Times New Roman"/>
          <w:b/>
        </w:rPr>
        <w:t>qua</w:t>
      </w:r>
      <w:r w:rsidR="00EB3468">
        <w:rPr>
          <w:rFonts w:eastAsia="Times New Roman"/>
          <w:b/>
        </w:rPr>
        <w:t>ter</w:t>
      </w:r>
      <w:r w:rsidRPr="005250E9">
        <w:rPr>
          <w:rFonts w:eastAsia="Times New Roman"/>
          <w:b/>
        </w:rPr>
        <w:t xml:space="preserve">. </w:t>
      </w:r>
      <w:r w:rsidR="00C42B13" w:rsidRPr="005250E9">
        <w:rPr>
          <w:rFonts w:eastAsia="Times New Roman"/>
          <w:b/>
        </w:rPr>
        <w:t>Los objetivos, fines y  medidas contenid</w:t>
      </w:r>
      <w:r w:rsidRPr="005250E9">
        <w:rPr>
          <w:rFonts w:eastAsia="Times New Roman"/>
          <w:b/>
        </w:rPr>
        <w:t>o</w:t>
      </w:r>
      <w:r w:rsidR="00C42B13" w:rsidRPr="005250E9">
        <w:rPr>
          <w:rFonts w:eastAsia="Times New Roman"/>
          <w:b/>
        </w:rPr>
        <w:t xml:space="preserve">s en este bloque se aplicarán respetando la distribución de competencias que, en relación a las materias que se consignan, </w:t>
      </w:r>
      <w:proofErr w:type="spellStart"/>
      <w:r w:rsidR="00C42B13" w:rsidRPr="005250E9">
        <w:rPr>
          <w:rFonts w:eastAsia="Times New Roman"/>
          <w:b/>
        </w:rPr>
        <w:t>preven</w:t>
      </w:r>
      <w:proofErr w:type="spellEnd"/>
      <w:r w:rsidR="00C42B13" w:rsidRPr="005250E9">
        <w:rPr>
          <w:rFonts w:eastAsia="Times New Roman"/>
          <w:b/>
        </w:rPr>
        <w:t xml:space="preserve"> la Constitución, los Estatutos de Autonomía, y en las Comunidades Forales, las normas atributivas de las mismas</w:t>
      </w:r>
      <w:r w:rsidRPr="005250E9">
        <w:rPr>
          <w:rFonts w:eastAsia="Times New Roman"/>
          <w:b/>
        </w:rPr>
        <w:t>”</w:t>
      </w:r>
      <w:r w:rsidR="00C42B13" w:rsidRPr="005250E9">
        <w:rPr>
          <w:rFonts w:eastAsia="Times New Roman"/>
          <w:b/>
        </w:rPr>
        <w:t>.</w:t>
      </w:r>
    </w:p>
    <w:p w:rsidR="00C42B13" w:rsidRPr="00600626" w:rsidRDefault="00C42B13" w:rsidP="00C42B13">
      <w:pPr>
        <w:spacing w:line="360" w:lineRule="auto"/>
        <w:jc w:val="both"/>
      </w:pPr>
    </w:p>
    <w:p w:rsidR="00A32D40" w:rsidRDefault="00A32D40">
      <w:r>
        <w:br w:type="page"/>
      </w:r>
    </w:p>
    <w:p w:rsidR="00A32D40" w:rsidRPr="00FF70A9" w:rsidRDefault="00A32D40" w:rsidP="00A32D40">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ADICIÓN DE DOS NUEVOS PÁRRAFO</w:t>
      </w:r>
      <w:r w:rsidR="000E576E">
        <w:rPr>
          <w:rFonts w:ascii="Calibri" w:hAnsi="Calibri"/>
          <w:b/>
          <w:caps/>
          <w:u w:val="single"/>
        </w:rPr>
        <w:t>S A LA INTRODUCCIÓN DEL BLOQUE 4</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A32D40" w:rsidRPr="005250E9" w:rsidRDefault="00A32D40" w:rsidP="00A32D40">
      <w:pPr>
        <w:spacing w:line="360" w:lineRule="auto"/>
        <w:jc w:val="both"/>
        <w:rPr>
          <w:rFonts w:eastAsia="Times New Roman"/>
          <w:b/>
        </w:rPr>
      </w:pPr>
      <w:r w:rsidRPr="005250E9">
        <w:rPr>
          <w:rFonts w:eastAsia="Times New Roman"/>
          <w:b/>
        </w:rPr>
        <w:t xml:space="preserve">Se propone este nuevo texto al final de la introducción del Bloque </w:t>
      </w:r>
      <w:r w:rsidR="000E576E">
        <w:rPr>
          <w:rFonts w:eastAsia="Times New Roman"/>
          <w:b/>
        </w:rPr>
        <w:t>4</w:t>
      </w:r>
      <w:r w:rsidRPr="005250E9">
        <w:rPr>
          <w:rFonts w:eastAsia="Times New Roman"/>
          <w:b/>
        </w:rPr>
        <w:t>:</w:t>
      </w:r>
    </w:p>
    <w:p w:rsidR="00A32D40" w:rsidRPr="00C42B13" w:rsidRDefault="00A32D40" w:rsidP="00A32D40">
      <w:pPr>
        <w:spacing w:line="360" w:lineRule="auto"/>
        <w:jc w:val="both"/>
        <w:rPr>
          <w:b/>
          <w:bCs/>
          <w:color w:val="000000"/>
        </w:rPr>
      </w:pPr>
    </w:p>
    <w:p w:rsidR="00A32D40" w:rsidRPr="003E38D4" w:rsidRDefault="00A32D40" w:rsidP="00A32D40">
      <w:pPr>
        <w:spacing w:line="360" w:lineRule="auto"/>
        <w:jc w:val="both"/>
        <w:rPr>
          <w:b/>
        </w:rPr>
      </w:pPr>
      <w:r w:rsidRPr="003E38D4">
        <w:rPr>
          <w:b/>
        </w:rPr>
        <w:t>“Se deberá tener en cuenta, la diversidad, tanto en lo referente a la estructura económica especifica como en la distribución de competencias ya que numerosos asuntos contenidos en este programa, residen en parte o en exclusiva en las CC</w:t>
      </w:r>
      <w:r w:rsidR="00DA139A">
        <w:rPr>
          <w:b/>
        </w:rPr>
        <w:t>.</w:t>
      </w:r>
      <w:r w:rsidRPr="003E38D4">
        <w:rPr>
          <w:b/>
        </w:rPr>
        <w:t>AA</w:t>
      </w:r>
      <w:r w:rsidR="00DA139A">
        <w:rPr>
          <w:b/>
        </w:rPr>
        <w:t>.</w:t>
      </w:r>
      <w:r w:rsidRPr="003E38D4">
        <w:rPr>
          <w:b/>
        </w:rPr>
        <w:t xml:space="preserve"> por lo que se garantizará la participación de las CC</w:t>
      </w:r>
      <w:r w:rsidR="00DA139A">
        <w:rPr>
          <w:b/>
        </w:rPr>
        <w:t>.</w:t>
      </w:r>
      <w:r w:rsidRPr="003E38D4">
        <w:rPr>
          <w:b/>
        </w:rPr>
        <w:t>AA</w:t>
      </w:r>
      <w:r w:rsidR="00DA139A">
        <w:rPr>
          <w:b/>
        </w:rPr>
        <w:t>.</w:t>
      </w:r>
      <w:r w:rsidRPr="003E38D4">
        <w:rPr>
          <w:b/>
        </w:rPr>
        <w:t xml:space="preserve"> en aquellos asuntos relativos a sus competencias e intereses tanto en el diseño de las políticas de reformas, proyectos, planes e inversiones y elaboración de los proyectos de ley  así como en su posterior ejecución. </w:t>
      </w:r>
      <w:r w:rsidRPr="003E38D4">
        <w:rPr>
          <w:rFonts w:cs="Calibri"/>
          <w:b/>
        </w:rPr>
        <w:t>Así mismo se deberán sincronizar las acciones a nivel europeo y español con</w:t>
      </w:r>
      <w:r w:rsidRPr="003E38D4">
        <w:rPr>
          <w:b/>
        </w:rPr>
        <w:t xml:space="preserve"> </w:t>
      </w:r>
      <w:r w:rsidRPr="003E38D4">
        <w:rPr>
          <w:rFonts w:cs="Calibri"/>
          <w:b/>
        </w:rPr>
        <w:t>las CC</w:t>
      </w:r>
      <w:r>
        <w:rPr>
          <w:rFonts w:cs="Calibri"/>
          <w:b/>
        </w:rPr>
        <w:t>.</w:t>
      </w:r>
      <w:r w:rsidRPr="003E38D4">
        <w:rPr>
          <w:rFonts w:cs="Calibri"/>
          <w:b/>
        </w:rPr>
        <w:t>AA</w:t>
      </w:r>
      <w:r>
        <w:rPr>
          <w:rFonts w:cs="Calibri"/>
          <w:b/>
        </w:rPr>
        <w:t>.</w:t>
      </w:r>
      <w:r w:rsidRPr="003E38D4">
        <w:rPr>
          <w:rFonts w:cs="Calibri"/>
          <w:b/>
        </w:rPr>
        <w:t xml:space="preserve"> y los agentes sociales.</w:t>
      </w:r>
    </w:p>
    <w:p w:rsidR="00A32D40" w:rsidRPr="003E38D4" w:rsidRDefault="00A32D40" w:rsidP="00A32D40">
      <w:pPr>
        <w:spacing w:line="360" w:lineRule="auto"/>
        <w:jc w:val="both"/>
        <w:rPr>
          <w:b/>
        </w:rPr>
      </w:pPr>
    </w:p>
    <w:p w:rsidR="00A32D40" w:rsidRDefault="00A32D40" w:rsidP="00A32D40">
      <w:pPr>
        <w:spacing w:line="360" w:lineRule="auto"/>
        <w:jc w:val="both"/>
        <w:rPr>
          <w:b/>
        </w:rPr>
      </w:pPr>
      <w:r w:rsidRPr="003E38D4">
        <w:rPr>
          <w:b/>
        </w:rPr>
        <w:t xml:space="preserve">También se debe de incorporar la perspectiva de género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y la </w:t>
      </w:r>
      <w:proofErr w:type="spellStart"/>
      <w:r w:rsidRPr="003E38D4">
        <w:rPr>
          <w:b/>
        </w:rPr>
        <w:t>interseccionalidad</w:t>
      </w:r>
      <w:proofErr w:type="spellEnd"/>
      <w:r w:rsidRPr="003E38D4">
        <w:rPr>
          <w:b/>
        </w:rPr>
        <w:t xml:space="preserve">  si queremos que la reconstrucción y recuperación alcanc</w:t>
      </w:r>
      <w:r w:rsidR="000E576E">
        <w:rPr>
          <w:b/>
        </w:rPr>
        <w:t>e por igual a mujeres y hombres y a todas las personas</w:t>
      </w:r>
      <w:r w:rsidRPr="003E38D4">
        <w:rPr>
          <w:b/>
        </w:rPr>
        <w:t>”.</w:t>
      </w:r>
    </w:p>
    <w:p w:rsidR="00A32D40" w:rsidRDefault="00A32D40">
      <w:r>
        <w:br w:type="page"/>
      </w:r>
    </w:p>
    <w:p w:rsidR="00A32D40" w:rsidRPr="00FF70A9" w:rsidRDefault="00A32D40" w:rsidP="00A32D40">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 xml:space="preserve">ADICIÓN DE UN NUEVO APARTADO </w:t>
      </w:r>
      <w:r w:rsidR="000E576E">
        <w:rPr>
          <w:rFonts w:ascii="Calibri" w:hAnsi="Calibri"/>
          <w:b/>
          <w:caps/>
          <w:u w:val="single"/>
        </w:rPr>
        <w:t>89</w:t>
      </w:r>
      <w:r>
        <w:rPr>
          <w:rFonts w:ascii="Calibri" w:hAnsi="Calibri"/>
          <w:b/>
          <w:caps/>
          <w:u w:val="single"/>
        </w:rPr>
        <w:t xml:space="preserve"> BIS AL BLOQUE </w:t>
      </w:r>
      <w:r w:rsidR="000E576E">
        <w:rPr>
          <w:rFonts w:ascii="Calibri" w:hAnsi="Calibri"/>
          <w:b/>
          <w:caps/>
          <w:u w:val="single"/>
        </w:rPr>
        <w:t>4</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C42B13" w:rsidRDefault="00A32D40" w:rsidP="00C42B13">
      <w:pPr>
        <w:spacing w:line="360" w:lineRule="auto"/>
        <w:jc w:val="both"/>
      </w:pPr>
      <w:r>
        <w:t>Se propone:</w:t>
      </w:r>
    </w:p>
    <w:p w:rsidR="00A32D40" w:rsidRPr="00600626" w:rsidRDefault="00A32D40" w:rsidP="00C42B13">
      <w:pPr>
        <w:spacing w:line="360" w:lineRule="auto"/>
        <w:jc w:val="both"/>
      </w:pPr>
    </w:p>
    <w:p w:rsidR="00C42B13" w:rsidRPr="005250E9" w:rsidRDefault="000E576E" w:rsidP="00C42B13">
      <w:pPr>
        <w:spacing w:before="30" w:line="360" w:lineRule="auto"/>
        <w:ind w:right="71"/>
        <w:jc w:val="both"/>
        <w:rPr>
          <w:rFonts w:eastAsia="Times New Roman"/>
          <w:b/>
        </w:rPr>
      </w:pPr>
      <w:r>
        <w:rPr>
          <w:rFonts w:eastAsia="Times New Roman"/>
          <w:b/>
        </w:rPr>
        <w:t>“89</w:t>
      </w:r>
      <w:r w:rsidR="00A32D40" w:rsidRPr="005250E9">
        <w:rPr>
          <w:rFonts w:eastAsia="Times New Roman"/>
          <w:b/>
        </w:rPr>
        <w:t>.bis.</w:t>
      </w:r>
      <w:r w:rsidR="00C42B13" w:rsidRPr="005250E9">
        <w:rPr>
          <w:rFonts w:eastAsia="Times New Roman"/>
          <w:b/>
        </w:rPr>
        <w:t>Trabajar con las CC</w:t>
      </w:r>
      <w:r w:rsidR="00A32D40" w:rsidRPr="005250E9">
        <w:rPr>
          <w:rFonts w:eastAsia="Times New Roman"/>
          <w:b/>
        </w:rPr>
        <w:t>.</w:t>
      </w:r>
      <w:r w:rsidR="00C42B13" w:rsidRPr="005250E9">
        <w:rPr>
          <w:rFonts w:eastAsia="Times New Roman"/>
          <w:b/>
        </w:rPr>
        <w:t>AA</w:t>
      </w:r>
      <w:r w:rsidR="00A32D40" w:rsidRPr="005250E9">
        <w:rPr>
          <w:rFonts w:eastAsia="Times New Roman"/>
          <w:b/>
        </w:rPr>
        <w:t>.</w:t>
      </w:r>
      <w:r w:rsidR="00C42B13" w:rsidRPr="005250E9">
        <w:rPr>
          <w:rFonts w:eastAsia="Times New Roman"/>
          <w:b/>
        </w:rPr>
        <w:t xml:space="preserve"> e instituciones europeas para impulsar una infraestructura europea de almacenamiento de datos</w:t>
      </w:r>
      <w:r w:rsidR="00A32D40" w:rsidRPr="005250E9">
        <w:rPr>
          <w:rFonts w:eastAsia="Times New Roman"/>
          <w:b/>
        </w:rPr>
        <w:t>”.</w:t>
      </w:r>
    </w:p>
    <w:p w:rsidR="00A32D40" w:rsidRPr="005250E9" w:rsidRDefault="00A32D40">
      <w:pPr>
        <w:rPr>
          <w:rFonts w:eastAsia="Times New Roman"/>
          <w:color w:val="0070C0"/>
        </w:rPr>
      </w:pPr>
      <w:r w:rsidRPr="005250E9">
        <w:rPr>
          <w:rFonts w:eastAsia="Times New Roman"/>
          <w:color w:val="0070C0"/>
        </w:rPr>
        <w:br w:type="page"/>
      </w:r>
    </w:p>
    <w:p w:rsidR="00A32D40" w:rsidRPr="00FF70A9" w:rsidRDefault="00A32D40" w:rsidP="00A32D40">
      <w:pPr>
        <w:spacing w:after="240"/>
        <w:jc w:val="both"/>
        <w:rPr>
          <w:rFonts w:ascii="Calibri" w:hAnsi="Calibri"/>
          <w:b/>
          <w:caps/>
          <w:u w:val="single"/>
        </w:rPr>
      </w:pPr>
      <w:r w:rsidRPr="00FF70A9">
        <w:rPr>
          <w:rFonts w:ascii="Calibri" w:hAnsi="Calibri"/>
          <w:b/>
          <w:caps/>
          <w:u w:val="single"/>
        </w:rPr>
        <w:lastRenderedPageBreak/>
        <w:t xml:space="preserve">ENMIENDA DE </w:t>
      </w:r>
      <w:r>
        <w:rPr>
          <w:rFonts w:ascii="Calibri" w:hAnsi="Calibri"/>
          <w:b/>
          <w:caps/>
          <w:u w:val="single"/>
        </w:rPr>
        <w:t xml:space="preserve">ADICIÓN DE UN NUEVO APARTADO </w:t>
      </w:r>
      <w:r w:rsidR="000E576E">
        <w:rPr>
          <w:rFonts w:ascii="Calibri" w:hAnsi="Calibri"/>
          <w:b/>
          <w:caps/>
          <w:u w:val="single"/>
        </w:rPr>
        <w:t>89 ter</w:t>
      </w:r>
      <w:r>
        <w:rPr>
          <w:rFonts w:ascii="Calibri" w:hAnsi="Calibri"/>
          <w:b/>
          <w:caps/>
          <w:u w:val="single"/>
        </w:rPr>
        <w:t xml:space="preserve"> AL BLOQUE </w:t>
      </w:r>
      <w:r w:rsidR="000E576E">
        <w:rPr>
          <w:rFonts w:ascii="Calibri" w:hAnsi="Calibri"/>
          <w:b/>
          <w:caps/>
          <w:u w:val="single"/>
        </w:rPr>
        <w:t>4</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A32D40" w:rsidRDefault="00A32D40" w:rsidP="00A32D40">
      <w:pPr>
        <w:spacing w:line="360" w:lineRule="auto"/>
        <w:jc w:val="both"/>
      </w:pPr>
      <w:r>
        <w:t>Se propone:</w:t>
      </w:r>
    </w:p>
    <w:p w:rsidR="00A32D40" w:rsidRPr="00600626" w:rsidRDefault="00A32D40" w:rsidP="00A32D40">
      <w:pPr>
        <w:spacing w:line="360" w:lineRule="auto"/>
        <w:jc w:val="both"/>
      </w:pPr>
    </w:p>
    <w:p w:rsidR="00C42B13" w:rsidRPr="005250E9" w:rsidRDefault="000E576E" w:rsidP="00C42B13">
      <w:pPr>
        <w:spacing w:line="360" w:lineRule="auto"/>
        <w:ind w:right="71"/>
        <w:jc w:val="both"/>
        <w:rPr>
          <w:rFonts w:eastAsia="Times New Roman"/>
          <w:b/>
        </w:rPr>
      </w:pPr>
      <w:r>
        <w:rPr>
          <w:rFonts w:eastAsia="Times New Roman"/>
          <w:b/>
        </w:rPr>
        <w:t>“</w:t>
      </w:r>
      <w:r w:rsidR="00DA139A" w:rsidRPr="005250E9">
        <w:rPr>
          <w:rFonts w:eastAsia="Times New Roman"/>
          <w:b/>
        </w:rPr>
        <w:t>8</w:t>
      </w:r>
      <w:r>
        <w:rPr>
          <w:rFonts w:eastAsia="Times New Roman"/>
          <w:b/>
        </w:rPr>
        <w:t>9</w:t>
      </w:r>
      <w:r w:rsidR="00A32D40" w:rsidRPr="005250E9">
        <w:rPr>
          <w:rFonts w:eastAsia="Times New Roman"/>
          <w:b/>
        </w:rPr>
        <w:t>.</w:t>
      </w:r>
      <w:r>
        <w:rPr>
          <w:rFonts w:eastAsia="Times New Roman"/>
          <w:b/>
        </w:rPr>
        <w:t>ter</w:t>
      </w:r>
      <w:r w:rsidR="00A32D40" w:rsidRPr="005250E9">
        <w:rPr>
          <w:rFonts w:eastAsia="Times New Roman"/>
          <w:b/>
        </w:rPr>
        <w:t xml:space="preserve">. </w:t>
      </w:r>
      <w:r w:rsidR="00C42B13" w:rsidRPr="005250E9">
        <w:rPr>
          <w:rFonts w:eastAsia="Times New Roman"/>
          <w:b/>
        </w:rPr>
        <w:t>Los objetivos, fines y medidas contenid</w:t>
      </w:r>
      <w:r w:rsidR="00A32D40" w:rsidRPr="005250E9">
        <w:rPr>
          <w:rFonts w:eastAsia="Times New Roman"/>
          <w:b/>
        </w:rPr>
        <w:t>o</w:t>
      </w:r>
      <w:r w:rsidR="00C42B13" w:rsidRPr="005250E9">
        <w:rPr>
          <w:rFonts w:eastAsia="Times New Roman"/>
          <w:b/>
        </w:rPr>
        <w:t xml:space="preserve">s en este bloque se aplicarán respetando la distribución de competencias que, en relación a las materias que se consignan, </w:t>
      </w:r>
      <w:proofErr w:type="spellStart"/>
      <w:r w:rsidR="00C42B13" w:rsidRPr="005250E9">
        <w:rPr>
          <w:rFonts w:eastAsia="Times New Roman"/>
          <w:b/>
        </w:rPr>
        <w:t>preven</w:t>
      </w:r>
      <w:proofErr w:type="spellEnd"/>
      <w:r w:rsidR="00C42B13" w:rsidRPr="005250E9">
        <w:rPr>
          <w:rFonts w:eastAsia="Times New Roman"/>
          <w:b/>
        </w:rPr>
        <w:t xml:space="preserve"> la Constitución, los Estatutos de Autonomía, y en las Comunidades Forales, las normas atributivas de las mismas</w:t>
      </w:r>
      <w:r w:rsidR="00A32D40" w:rsidRPr="005250E9">
        <w:rPr>
          <w:rFonts w:eastAsia="Times New Roman"/>
          <w:b/>
        </w:rPr>
        <w:t>”</w:t>
      </w:r>
      <w:r w:rsidR="00C42B13" w:rsidRPr="005250E9">
        <w:rPr>
          <w:rFonts w:eastAsia="Times New Roman"/>
          <w:b/>
        </w:rPr>
        <w:t>.</w:t>
      </w:r>
    </w:p>
    <w:p w:rsidR="00C42B13" w:rsidRPr="00600626" w:rsidRDefault="00C42B13" w:rsidP="00C42B13">
      <w:pPr>
        <w:spacing w:line="360" w:lineRule="auto"/>
        <w:jc w:val="both"/>
      </w:pPr>
    </w:p>
    <w:p w:rsidR="000E576E" w:rsidRDefault="000E576E">
      <w:r>
        <w:br w:type="page"/>
      </w:r>
    </w:p>
    <w:p w:rsidR="000E576E" w:rsidRPr="00DA139A" w:rsidRDefault="000E576E" w:rsidP="000E576E">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ADICIÓN DE DOS NUEVOS PÁRRAFOS A LA INTRODUCCIÓN DEL BLOQUE </w:t>
      </w:r>
      <w:r>
        <w:rPr>
          <w:rFonts w:asciiTheme="minorHAnsi" w:hAnsiTheme="minorHAnsi"/>
          <w:b/>
          <w:u w:val="single"/>
        </w:rPr>
        <w:t>5</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0E576E" w:rsidRPr="005250E9" w:rsidRDefault="000E576E" w:rsidP="000E576E">
      <w:pPr>
        <w:spacing w:line="360" w:lineRule="auto"/>
        <w:jc w:val="both"/>
        <w:rPr>
          <w:rFonts w:eastAsia="Times New Roman"/>
          <w:b/>
        </w:rPr>
      </w:pPr>
      <w:r w:rsidRPr="005250E9">
        <w:rPr>
          <w:rFonts w:eastAsia="Times New Roman"/>
          <w:b/>
        </w:rPr>
        <w:t>Se propone este nuevo texto al final de la introducción del Bloque</w:t>
      </w:r>
      <w:r>
        <w:rPr>
          <w:rFonts w:eastAsia="Times New Roman"/>
          <w:b/>
        </w:rPr>
        <w:t xml:space="preserve"> 5</w:t>
      </w:r>
      <w:r w:rsidRPr="005250E9">
        <w:rPr>
          <w:rFonts w:eastAsia="Times New Roman"/>
          <w:b/>
        </w:rPr>
        <w:t>:</w:t>
      </w:r>
    </w:p>
    <w:p w:rsidR="000E576E" w:rsidRPr="00C42B13" w:rsidRDefault="000E576E" w:rsidP="000E576E">
      <w:pPr>
        <w:spacing w:line="360" w:lineRule="auto"/>
        <w:jc w:val="both"/>
        <w:rPr>
          <w:b/>
          <w:bCs/>
          <w:color w:val="000000"/>
        </w:rPr>
      </w:pPr>
    </w:p>
    <w:p w:rsidR="000E576E" w:rsidRPr="003E38D4" w:rsidRDefault="000E576E" w:rsidP="000E576E">
      <w:pPr>
        <w:spacing w:line="360" w:lineRule="auto"/>
        <w:jc w:val="both"/>
        <w:rPr>
          <w:b/>
        </w:rPr>
      </w:pPr>
      <w:r w:rsidRPr="003E38D4">
        <w:rPr>
          <w:b/>
        </w:rPr>
        <w:t>“Se deberá tener en cuenta, la diversidad, tanto en lo referente a la estructura económica especifica como en la distribución de competencias ya que numerosos asuntos contenidos en este programa, residen en parte o en exclusiva en las CC</w:t>
      </w:r>
      <w:r>
        <w:rPr>
          <w:b/>
        </w:rPr>
        <w:t>.</w:t>
      </w:r>
      <w:r w:rsidRPr="003E38D4">
        <w:rPr>
          <w:b/>
        </w:rPr>
        <w:t>AA</w:t>
      </w:r>
      <w:r>
        <w:rPr>
          <w:b/>
        </w:rPr>
        <w:t>.</w:t>
      </w:r>
      <w:r w:rsidRPr="003E38D4">
        <w:rPr>
          <w:b/>
        </w:rPr>
        <w:t xml:space="preserve"> por lo que se garantizará la participación de las CC</w:t>
      </w:r>
      <w:r>
        <w:rPr>
          <w:b/>
        </w:rPr>
        <w:t>.</w:t>
      </w:r>
      <w:r w:rsidRPr="003E38D4">
        <w:rPr>
          <w:b/>
        </w:rPr>
        <w:t>AA</w:t>
      </w:r>
      <w:r>
        <w:rPr>
          <w:b/>
        </w:rPr>
        <w:t>.</w:t>
      </w:r>
      <w:r w:rsidRPr="003E38D4">
        <w:rPr>
          <w:b/>
        </w:rPr>
        <w:t xml:space="preserve"> en aquellos asuntos relativos a sus competencias e intereses tanto en el diseño de las políticas de reformas, proyectos, planes e inversiones y elaboración de los proyectos de ley  así como en su posterior ejecución. </w:t>
      </w:r>
      <w:r w:rsidRPr="003E38D4">
        <w:rPr>
          <w:rFonts w:cs="Calibri"/>
          <w:b/>
        </w:rPr>
        <w:t>Así mismo se deberán sincronizar las acciones a nivel europeo y español con</w:t>
      </w:r>
      <w:r w:rsidRPr="003E38D4">
        <w:rPr>
          <w:b/>
        </w:rPr>
        <w:t xml:space="preserve"> </w:t>
      </w:r>
      <w:r w:rsidRPr="003E38D4">
        <w:rPr>
          <w:rFonts w:cs="Calibri"/>
          <w:b/>
        </w:rPr>
        <w:t>las CC</w:t>
      </w:r>
      <w:r>
        <w:rPr>
          <w:rFonts w:cs="Calibri"/>
          <w:b/>
        </w:rPr>
        <w:t>.</w:t>
      </w:r>
      <w:r w:rsidRPr="003E38D4">
        <w:rPr>
          <w:rFonts w:cs="Calibri"/>
          <w:b/>
        </w:rPr>
        <w:t>AA</w:t>
      </w:r>
      <w:r>
        <w:rPr>
          <w:rFonts w:cs="Calibri"/>
          <w:b/>
        </w:rPr>
        <w:t>.</w:t>
      </w:r>
      <w:r w:rsidRPr="003E38D4">
        <w:rPr>
          <w:rFonts w:cs="Calibri"/>
          <w:b/>
        </w:rPr>
        <w:t xml:space="preserve"> y los agentes sociales.</w:t>
      </w:r>
    </w:p>
    <w:p w:rsidR="000E576E" w:rsidRPr="003E38D4" w:rsidRDefault="000E576E" w:rsidP="000E576E">
      <w:pPr>
        <w:spacing w:line="360" w:lineRule="auto"/>
        <w:jc w:val="both"/>
        <w:rPr>
          <w:b/>
        </w:rPr>
      </w:pPr>
    </w:p>
    <w:p w:rsidR="000E576E" w:rsidRDefault="000E576E" w:rsidP="000E576E">
      <w:pPr>
        <w:spacing w:line="360" w:lineRule="auto"/>
        <w:jc w:val="both"/>
        <w:rPr>
          <w:b/>
        </w:rPr>
      </w:pPr>
      <w:r w:rsidRPr="003E38D4">
        <w:rPr>
          <w:b/>
        </w:rPr>
        <w:t xml:space="preserve">También se debe de incorporar la perspectiva de género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y la </w:t>
      </w:r>
      <w:proofErr w:type="spellStart"/>
      <w:r w:rsidRPr="003E38D4">
        <w:rPr>
          <w:b/>
        </w:rPr>
        <w:t>interseccionalidad</w:t>
      </w:r>
      <w:proofErr w:type="spellEnd"/>
      <w:r w:rsidRPr="003E38D4">
        <w:rPr>
          <w:b/>
        </w:rPr>
        <w:t xml:space="preserve">  si queremos que la reconstrucción y recuperación alcanc</w:t>
      </w:r>
      <w:r>
        <w:rPr>
          <w:b/>
        </w:rPr>
        <w:t>e por igual a mujeres y hombres y a todas las personas</w:t>
      </w:r>
      <w:r w:rsidRPr="003E38D4">
        <w:rPr>
          <w:b/>
        </w:rPr>
        <w:t>”.</w:t>
      </w:r>
    </w:p>
    <w:p w:rsidR="000E576E" w:rsidRDefault="000E576E">
      <w:r>
        <w:br w:type="page"/>
      </w:r>
    </w:p>
    <w:p w:rsidR="000E576E" w:rsidRDefault="000E576E" w:rsidP="000E576E"/>
    <w:p w:rsidR="000E576E" w:rsidRPr="00FF70A9" w:rsidRDefault="000E576E" w:rsidP="000E576E">
      <w:pPr>
        <w:spacing w:after="240"/>
        <w:jc w:val="both"/>
        <w:rPr>
          <w:rFonts w:ascii="Calibri" w:hAnsi="Calibri"/>
          <w:b/>
          <w:caps/>
          <w:u w:val="single"/>
        </w:rPr>
      </w:pPr>
      <w:r w:rsidRPr="00FF70A9">
        <w:rPr>
          <w:rFonts w:ascii="Calibri" w:hAnsi="Calibri"/>
          <w:b/>
          <w:caps/>
          <w:u w:val="single"/>
        </w:rPr>
        <w:t xml:space="preserve">ENMIENDA DE </w:t>
      </w:r>
      <w:r>
        <w:rPr>
          <w:rFonts w:ascii="Calibri" w:hAnsi="Calibri"/>
          <w:b/>
          <w:caps/>
          <w:u w:val="single"/>
        </w:rPr>
        <w:t>ADICIÓN DE UN NUEVO APARTADO 98 bis AL BLOQUE 5</w:t>
      </w:r>
      <w:r w:rsidRPr="00FF70A9">
        <w:rPr>
          <w:rFonts w:ascii="Calibri" w:hAnsi="Calibri"/>
          <w:b/>
          <w:caps/>
          <w:u w:val="single"/>
        </w:rPr>
        <w:t xml:space="preserve"> DEL BORRADOR DE conclusiones del Grupo de Trabajo de Reactivación Económica, creado en el seno de la Comisión para la Reconstrucción Social y Económica.</w:t>
      </w:r>
    </w:p>
    <w:p w:rsidR="000E576E" w:rsidRDefault="000E576E" w:rsidP="000E576E">
      <w:pPr>
        <w:spacing w:line="360" w:lineRule="auto"/>
        <w:jc w:val="both"/>
      </w:pPr>
      <w:r>
        <w:t>Se propone:</w:t>
      </w:r>
    </w:p>
    <w:p w:rsidR="000E576E" w:rsidRPr="00600626" w:rsidRDefault="000E576E" w:rsidP="000E576E">
      <w:pPr>
        <w:spacing w:line="360" w:lineRule="auto"/>
        <w:jc w:val="both"/>
      </w:pPr>
    </w:p>
    <w:p w:rsidR="000E576E" w:rsidRPr="005250E9" w:rsidRDefault="000E576E" w:rsidP="000E576E">
      <w:pPr>
        <w:spacing w:line="360" w:lineRule="auto"/>
        <w:ind w:right="71"/>
        <w:jc w:val="both"/>
        <w:rPr>
          <w:rFonts w:eastAsia="Times New Roman"/>
          <w:b/>
        </w:rPr>
      </w:pPr>
      <w:r>
        <w:rPr>
          <w:rFonts w:eastAsia="Times New Roman"/>
          <w:b/>
        </w:rPr>
        <w:t>“98</w:t>
      </w:r>
      <w:r w:rsidRPr="005250E9">
        <w:rPr>
          <w:rFonts w:eastAsia="Times New Roman"/>
          <w:b/>
        </w:rPr>
        <w:t>.</w:t>
      </w:r>
      <w:r>
        <w:rPr>
          <w:rFonts w:eastAsia="Times New Roman"/>
          <w:b/>
        </w:rPr>
        <w:t>bis</w:t>
      </w:r>
      <w:r w:rsidRPr="005250E9">
        <w:rPr>
          <w:rFonts w:eastAsia="Times New Roman"/>
          <w:b/>
        </w:rPr>
        <w:t xml:space="preserve">. Los objetivos, fines y medidas contenidos en este bloque se aplicarán respetando la distribución de competencias que, en relación a las materias que se consignan, </w:t>
      </w:r>
      <w:proofErr w:type="spellStart"/>
      <w:r w:rsidRPr="005250E9">
        <w:rPr>
          <w:rFonts w:eastAsia="Times New Roman"/>
          <w:b/>
        </w:rPr>
        <w:t>preven</w:t>
      </w:r>
      <w:proofErr w:type="spellEnd"/>
      <w:r w:rsidRPr="005250E9">
        <w:rPr>
          <w:rFonts w:eastAsia="Times New Roman"/>
          <w:b/>
        </w:rPr>
        <w:t xml:space="preserve"> la Constitución, los Estatutos de Autonomía, y en las Comunidades Forales, las normas atributivas de las mismas”.</w:t>
      </w:r>
    </w:p>
    <w:p w:rsidR="000E576E" w:rsidRPr="00600626" w:rsidRDefault="000E576E" w:rsidP="000E576E">
      <w:pPr>
        <w:spacing w:line="360" w:lineRule="auto"/>
        <w:jc w:val="both"/>
      </w:pPr>
    </w:p>
    <w:p w:rsidR="000E576E" w:rsidRDefault="000E576E" w:rsidP="000E576E">
      <w:r>
        <w:br w:type="page"/>
      </w:r>
    </w:p>
    <w:p w:rsidR="000E576E" w:rsidRDefault="000E576E" w:rsidP="000E576E">
      <w:pPr>
        <w:rPr>
          <w:rFonts w:asciiTheme="minorHAnsi" w:hAnsiTheme="minorHAnsi"/>
          <w:b/>
          <w:u w:val="single"/>
        </w:rPr>
      </w:pPr>
    </w:p>
    <w:p w:rsidR="00DA139A" w:rsidRDefault="00DA139A" w:rsidP="000E576E">
      <w:pPr>
        <w:jc w:val="both"/>
        <w:rPr>
          <w:rFonts w:asciiTheme="minorHAnsi" w:hAnsiTheme="minorHAnsi"/>
          <w:b/>
          <w:caps/>
          <w:u w:val="single"/>
        </w:rPr>
      </w:pPr>
      <w:r w:rsidRPr="00DA139A">
        <w:rPr>
          <w:rFonts w:asciiTheme="minorHAnsi" w:hAnsiTheme="minorHAnsi"/>
          <w:b/>
          <w:u w:val="single"/>
        </w:rPr>
        <w:t xml:space="preserve">ENMIENDA DE ADICIÓN DE DOS NUEVOS PÁRRAFOS A LA INTRODUCCIÓN DEL BLOQUE 6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0E576E" w:rsidRPr="00DA139A" w:rsidRDefault="000E576E" w:rsidP="000E576E">
      <w:pPr>
        <w:jc w:val="both"/>
        <w:rPr>
          <w:rFonts w:asciiTheme="minorHAnsi" w:hAnsiTheme="minorHAnsi"/>
          <w:b/>
          <w:caps/>
          <w:u w:val="single"/>
        </w:rPr>
      </w:pPr>
    </w:p>
    <w:p w:rsidR="00C42B13" w:rsidRPr="00DA139A" w:rsidRDefault="00DA139A" w:rsidP="00C42B13">
      <w:pPr>
        <w:spacing w:line="360" w:lineRule="auto"/>
        <w:jc w:val="both"/>
        <w:rPr>
          <w:b/>
        </w:rPr>
      </w:pPr>
      <w:r>
        <w:rPr>
          <w:b/>
        </w:rPr>
        <w:t>Se introduce al final de la introducción del Bloque 6:</w:t>
      </w:r>
    </w:p>
    <w:p w:rsidR="00C42B13" w:rsidRPr="00DA139A" w:rsidRDefault="00C42B13" w:rsidP="00C42B13">
      <w:pPr>
        <w:spacing w:line="360" w:lineRule="auto"/>
        <w:jc w:val="both"/>
        <w:rPr>
          <w:b/>
        </w:rPr>
      </w:pPr>
    </w:p>
    <w:p w:rsidR="00C42B13" w:rsidRPr="00DA139A" w:rsidRDefault="00DA139A" w:rsidP="00C42B13">
      <w:pPr>
        <w:spacing w:line="360" w:lineRule="auto"/>
        <w:jc w:val="both"/>
        <w:rPr>
          <w:b/>
        </w:rPr>
      </w:pPr>
      <w:r w:rsidRPr="00DA139A">
        <w:rPr>
          <w:b/>
        </w:rPr>
        <w:t>“</w:t>
      </w:r>
      <w:r w:rsidR="00C42B13" w:rsidRPr="00DA139A">
        <w:rPr>
          <w:b/>
        </w:rPr>
        <w:t xml:space="preserve">En este bloque se tendrá en cuenta la especificidad fiscal vasca y navarra y por tanto se garantizará que las propuestas contenidas  específicamente en este bloque  se trasladarán y consensuarán en la </w:t>
      </w:r>
      <w:r>
        <w:rPr>
          <w:b/>
        </w:rPr>
        <w:t>C</w:t>
      </w:r>
      <w:r w:rsidR="00C42B13" w:rsidRPr="00DA139A">
        <w:rPr>
          <w:b/>
        </w:rPr>
        <w:t xml:space="preserve">omisión </w:t>
      </w:r>
      <w:r>
        <w:rPr>
          <w:b/>
        </w:rPr>
        <w:t>M</w:t>
      </w:r>
      <w:r w:rsidR="00C42B13" w:rsidRPr="00DA139A">
        <w:rPr>
          <w:b/>
        </w:rPr>
        <w:t xml:space="preserve">ixta del </w:t>
      </w:r>
      <w:r>
        <w:rPr>
          <w:b/>
        </w:rPr>
        <w:t>C</w:t>
      </w:r>
      <w:r w:rsidR="00C42B13" w:rsidRPr="00DA139A">
        <w:rPr>
          <w:b/>
        </w:rPr>
        <w:t xml:space="preserve">oncierto y </w:t>
      </w:r>
      <w:r>
        <w:rPr>
          <w:b/>
        </w:rPr>
        <w:t>Comisión del C</w:t>
      </w:r>
      <w:r w:rsidR="00C42B13" w:rsidRPr="00DA139A">
        <w:rPr>
          <w:b/>
        </w:rPr>
        <w:t>onvenio</w:t>
      </w:r>
      <w:r>
        <w:rPr>
          <w:b/>
        </w:rPr>
        <w:t>,</w:t>
      </w:r>
      <w:r w:rsidR="00C42B13" w:rsidRPr="00DA139A">
        <w:rPr>
          <w:b/>
        </w:rPr>
        <w:t xml:space="preserve"> atendiendo a la necesaria relación de bilateralidad.</w:t>
      </w:r>
      <w:r w:rsidR="00C42B13" w:rsidRPr="00DA139A">
        <w:rPr>
          <w:rFonts w:cs="Calibri"/>
          <w:b/>
        </w:rPr>
        <w:t xml:space="preserve"> Así mismo se garantizara la participación de las </w:t>
      </w:r>
      <w:r>
        <w:rPr>
          <w:rFonts w:cs="Calibri"/>
          <w:b/>
        </w:rPr>
        <w:t>Haciendas F</w:t>
      </w:r>
      <w:r w:rsidR="00C42B13" w:rsidRPr="00DA139A">
        <w:rPr>
          <w:rFonts w:cs="Calibri"/>
          <w:b/>
        </w:rPr>
        <w:t>orales en el ámbito europeo respecto de las decisiones y medidas de sus competencias e intereses</w:t>
      </w:r>
      <w:r w:rsidRPr="00DA139A">
        <w:rPr>
          <w:rFonts w:cs="Calibri"/>
          <w:b/>
        </w:rPr>
        <w:t>”</w:t>
      </w:r>
      <w:r w:rsidR="00C42B13" w:rsidRPr="00DA139A">
        <w:rPr>
          <w:rFonts w:cs="Calibri"/>
          <w:b/>
        </w:rPr>
        <w:t>.</w:t>
      </w:r>
    </w:p>
    <w:p w:rsidR="00C42B13" w:rsidRPr="00600626" w:rsidRDefault="00C42B13" w:rsidP="00C42B13">
      <w:pPr>
        <w:spacing w:line="360" w:lineRule="auto"/>
        <w:jc w:val="both"/>
      </w:pPr>
    </w:p>
    <w:p w:rsidR="00C42B13" w:rsidRPr="00DA139A" w:rsidRDefault="00C42B13" w:rsidP="00C42B13">
      <w:pPr>
        <w:spacing w:line="360" w:lineRule="auto"/>
        <w:jc w:val="both"/>
        <w:rPr>
          <w:b/>
        </w:rPr>
      </w:pPr>
      <w:r w:rsidRPr="00DA139A">
        <w:rPr>
          <w:b/>
        </w:rPr>
        <w:t xml:space="preserve">También se debe de incorporar la perspectiva de </w:t>
      </w:r>
      <w:r w:rsidR="00DA139A" w:rsidRPr="00DA139A">
        <w:rPr>
          <w:b/>
        </w:rPr>
        <w:t>género</w:t>
      </w:r>
      <w:r w:rsidRPr="00DA139A">
        <w:rPr>
          <w:b/>
        </w:rPr>
        <w:t xml:space="preserve"> en cualquiera de las medidas de reactivación </w:t>
      </w:r>
      <w:r w:rsidR="00DA139A" w:rsidRPr="00DA139A">
        <w:rPr>
          <w:b/>
        </w:rPr>
        <w:t>económica</w:t>
      </w:r>
      <w:r w:rsidRPr="00DA139A">
        <w:rPr>
          <w:b/>
        </w:rPr>
        <w:t>.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si queremos que la reconstrucción y recuperación alcance por igual a mujeres y hombres</w:t>
      </w:r>
      <w:r w:rsidR="00DA139A" w:rsidRPr="00DA139A">
        <w:rPr>
          <w:b/>
        </w:rPr>
        <w:t>”.</w:t>
      </w:r>
    </w:p>
    <w:p w:rsidR="00DA139A" w:rsidRDefault="00DA139A">
      <w:r>
        <w:br w:type="page"/>
      </w:r>
    </w:p>
    <w:p w:rsidR="00DA139A" w:rsidRPr="00DA139A" w:rsidRDefault="00DA139A" w:rsidP="00DA139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101 </w:t>
      </w:r>
      <w:r w:rsidRPr="00DA139A">
        <w:rPr>
          <w:rFonts w:asciiTheme="minorHAnsi" w:hAnsiTheme="minorHAnsi"/>
          <w:b/>
          <w:u w:val="single"/>
        </w:rPr>
        <w:t xml:space="preserve">DEL BLOQUE 6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600626" w:rsidRDefault="00DA139A" w:rsidP="00C42B13">
      <w:pPr>
        <w:spacing w:line="360" w:lineRule="auto"/>
        <w:jc w:val="both"/>
      </w:pPr>
      <w:r>
        <w:t>Se propone:</w:t>
      </w:r>
    </w:p>
    <w:p w:rsidR="00C42B13" w:rsidRPr="00600626" w:rsidRDefault="00C42B13" w:rsidP="00C42B13">
      <w:pPr>
        <w:spacing w:line="360" w:lineRule="auto"/>
        <w:jc w:val="both"/>
      </w:pPr>
    </w:p>
    <w:p w:rsidR="00C42B13" w:rsidRPr="005250E9" w:rsidRDefault="00DA139A" w:rsidP="00C42B13">
      <w:pPr>
        <w:spacing w:line="360" w:lineRule="auto"/>
        <w:jc w:val="both"/>
        <w:rPr>
          <w:rFonts w:eastAsia="Times New Roman"/>
          <w:b/>
        </w:rPr>
      </w:pPr>
      <w:r>
        <w:t>“</w:t>
      </w:r>
      <w:r w:rsidR="00C42B13" w:rsidRPr="00600626">
        <w:t xml:space="preserve">101. Desarrollar de manera efectiva una </w:t>
      </w:r>
      <w:r w:rsidR="00C42B13" w:rsidRPr="00DA139A">
        <w:rPr>
          <w:bCs/>
        </w:rPr>
        <w:t>fiscalidad verde,</w:t>
      </w:r>
      <w:r w:rsidR="00C42B13" w:rsidRPr="00DA139A">
        <w:t xml:space="preserve"> </w:t>
      </w:r>
      <w:r w:rsidR="00C42B13" w:rsidRPr="00600626">
        <w:t>según las recomendaciones de la Unión Europea, de manera que ayuden a impulsar un crecimiento económico sostenible al internalizar las externalidades negativas resultado de la contaminación, e incentiven así a las actividades más</w:t>
      </w:r>
      <w:r>
        <w:t xml:space="preserve"> </w:t>
      </w:r>
      <w:r w:rsidR="00C42B13" w:rsidRPr="00600626">
        <w:t>respetuosas con el medio ambiente, aproximando nuestra fiscalidad</w:t>
      </w:r>
      <w:r>
        <w:t xml:space="preserve"> </w:t>
      </w:r>
      <w:r w:rsidR="00C42B13" w:rsidRPr="00600626">
        <w:t>medioambiental a la de otros Estados miembros de la UE.</w:t>
      </w:r>
      <w:r w:rsidR="00C42B13" w:rsidRPr="005250E9">
        <w:rPr>
          <w:rFonts w:eastAsia="Times New Roman"/>
          <w:color w:val="0070C0"/>
        </w:rPr>
        <w:t xml:space="preserve"> </w:t>
      </w:r>
      <w:r w:rsidRPr="005250E9">
        <w:rPr>
          <w:rFonts w:eastAsia="Times New Roman"/>
          <w:b/>
        </w:rPr>
        <w:t>U</w:t>
      </w:r>
      <w:r w:rsidR="00C42B13" w:rsidRPr="005250E9">
        <w:rPr>
          <w:rFonts w:eastAsia="Times New Roman"/>
          <w:b/>
        </w:rPr>
        <w:t>na fiscalidad verde basada en costes asociados a las emisiones de CO2 de las energías</w:t>
      </w:r>
      <w:r w:rsidRPr="005250E9">
        <w:rPr>
          <w:rFonts w:eastAsia="Times New Roman"/>
          <w:b/>
        </w:rPr>
        <w:t>”</w:t>
      </w:r>
      <w:r w:rsidR="00C42B13" w:rsidRPr="005250E9">
        <w:rPr>
          <w:rFonts w:eastAsia="Times New Roman"/>
          <w:b/>
        </w:rPr>
        <w:t>.</w:t>
      </w:r>
    </w:p>
    <w:p w:rsidR="00DA139A" w:rsidRPr="005250E9" w:rsidRDefault="00DA139A">
      <w:pPr>
        <w:rPr>
          <w:rFonts w:eastAsia="Times New Roman"/>
          <w:b/>
        </w:rPr>
      </w:pPr>
      <w:r w:rsidRPr="005250E9">
        <w:rPr>
          <w:rFonts w:eastAsia="Times New Roman"/>
          <w:b/>
        </w:rPr>
        <w:br w:type="page"/>
      </w:r>
    </w:p>
    <w:p w:rsidR="00DA139A" w:rsidRPr="00DA139A" w:rsidRDefault="00DA139A" w:rsidP="00DA139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102 </w:t>
      </w:r>
      <w:r w:rsidRPr="00DA139A">
        <w:rPr>
          <w:rFonts w:asciiTheme="minorHAnsi" w:hAnsiTheme="minorHAnsi"/>
          <w:b/>
          <w:u w:val="single"/>
        </w:rPr>
        <w:t xml:space="preserve">DEL BLOQUE 6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5250E9" w:rsidRDefault="00DA139A" w:rsidP="00C42B13">
      <w:pPr>
        <w:spacing w:line="360" w:lineRule="auto"/>
        <w:jc w:val="both"/>
        <w:rPr>
          <w:rFonts w:eastAsia="Times New Roman"/>
        </w:rPr>
      </w:pPr>
      <w:r w:rsidRPr="005250E9">
        <w:rPr>
          <w:rFonts w:eastAsia="Times New Roman"/>
        </w:rPr>
        <w:t>Se propone:</w:t>
      </w:r>
    </w:p>
    <w:p w:rsidR="00DA139A" w:rsidRPr="00DA139A" w:rsidRDefault="00DA139A" w:rsidP="00C42B13">
      <w:pPr>
        <w:spacing w:line="360" w:lineRule="auto"/>
        <w:jc w:val="both"/>
      </w:pPr>
    </w:p>
    <w:p w:rsidR="00C42B13" w:rsidRPr="00600626" w:rsidRDefault="00DA139A" w:rsidP="00C42B13">
      <w:pPr>
        <w:spacing w:line="360" w:lineRule="auto"/>
        <w:jc w:val="both"/>
      </w:pPr>
      <w:r>
        <w:t>“</w:t>
      </w:r>
      <w:r w:rsidR="00C42B13" w:rsidRPr="00600626">
        <w:t xml:space="preserve">102. Fortalecer la </w:t>
      </w:r>
      <w:r w:rsidR="00C42B13" w:rsidRPr="00DA139A">
        <w:rPr>
          <w:bCs/>
        </w:rPr>
        <w:t>prevención y lucha contra el fraude fiscal</w:t>
      </w:r>
      <w:r w:rsidR="00C42B13" w:rsidRPr="00DA139A">
        <w:t>,</w:t>
      </w:r>
      <w:r w:rsidR="00C42B13" w:rsidRPr="00600626">
        <w:t xml:space="preserve"> especialmente el relacionado con las grandes fortunas y la economía sumergida, </w:t>
      </w:r>
      <w:r w:rsidR="00C42B13" w:rsidRPr="00DA139A">
        <w:rPr>
          <w:b/>
        </w:rPr>
        <w:t xml:space="preserve">en cooperación con las distintas </w:t>
      </w:r>
      <w:r>
        <w:rPr>
          <w:b/>
        </w:rPr>
        <w:t>H</w:t>
      </w:r>
      <w:r w:rsidR="00C42B13" w:rsidRPr="00DA139A">
        <w:rPr>
          <w:b/>
        </w:rPr>
        <w:t xml:space="preserve">aciendas del </w:t>
      </w:r>
      <w:r>
        <w:rPr>
          <w:b/>
        </w:rPr>
        <w:t>E</w:t>
      </w:r>
      <w:r w:rsidR="00C42B13" w:rsidRPr="00DA139A">
        <w:rPr>
          <w:b/>
        </w:rPr>
        <w:t>stado</w:t>
      </w:r>
      <w:r w:rsidR="00C42B13" w:rsidRPr="00600626">
        <w:t>, entre administraciones, tanto a escala nacional como internacional. Una lucha contra el fraude fiscal que a medio plazo sirva para un mejor cumplimiento de las obligaciones fiscales por parte de los contribuyentes</w:t>
      </w:r>
      <w:r>
        <w:t>”</w:t>
      </w:r>
      <w:r w:rsidR="00C42B13" w:rsidRPr="00600626">
        <w:t>.</w:t>
      </w:r>
    </w:p>
    <w:p w:rsidR="00DA139A" w:rsidRDefault="00DA139A">
      <w:r>
        <w:br w:type="page"/>
      </w:r>
    </w:p>
    <w:p w:rsidR="00DA139A" w:rsidRPr="00DA139A" w:rsidRDefault="00DA139A" w:rsidP="00DA139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104 </w:t>
      </w:r>
      <w:r w:rsidRPr="00DA139A">
        <w:rPr>
          <w:rFonts w:asciiTheme="minorHAnsi" w:hAnsiTheme="minorHAnsi"/>
          <w:b/>
          <w:u w:val="single"/>
        </w:rPr>
        <w:t xml:space="preserve">DEL BLOQUE 6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DA139A" w:rsidRDefault="00DA139A" w:rsidP="00C42B13">
      <w:pPr>
        <w:spacing w:line="360" w:lineRule="auto"/>
        <w:jc w:val="both"/>
      </w:pPr>
      <w:r w:rsidRPr="00DA139A">
        <w:t>Se propone:</w:t>
      </w:r>
    </w:p>
    <w:p w:rsidR="00DA139A" w:rsidRPr="00DA139A" w:rsidRDefault="00DA139A" w:rsidP="00C42B13">
      <w:pPr>
        <w:spacing w:line="360" w:lineRule="auto"/>
        <w:jc w:val="both"/>
        <w:rPr>
          <w:b/>
        </w:rPr>
      </w:pPr>
    </w:p>
    <w:p w:rsidR="00C42B13" w:rsidRPr="00600626" w:rsidRDefault="00DA139A" w:rsidP="00C42B13">
      <w:pPr>
        <w:spacing w:line="360" w:lineRule="auto"/>
        <w:jc w:val="both"/>
        <w:rPr>
          <w:strike/>
        </w:rPr>
      </w:pPr>
      <w:r>
        <w:t>“</w:t>
      </w:r>
      <w:r w:rsidR="00C42B13" w:rsidRPr="00600626">
        <w:t xml:space="preserve">104. </w:t>
      </w:r>
      <w:r w:rsidR="00C42B13" w:rsidRPr="00600626">
        <w:rPr>
          <w:strike/>
        </w:rPr>
        <w:t>Estudiar en el marco jurídico vigente la posibilidad (a) de permitir a entidades locales saneadas y con bajo nivel de deuda el uso de parte de su superávit o remanente de tesorería en la aplicación de medidas concretas, (b) de destinar además a los ayuntamientos una parte de los fondos europeos.</w:t>
      </w:r>
    </w:p>
    <w:p w:rsidR="00C42B13" w:rsidRPr="005250E9" w:rsidRDefault="00C42B13" w:rsidP="00C42B13">
      <w:pPr>
        <w:spacing w:line="360" w:lineRule="auto"/>
        <w:ind w:right="71"/>
        <w:jc w:val="both"/>
        <w:rPr>
          <w:rFonts w:eastAsia="Times New Roman"/>
          <w:color w:val="0070C0"/>
        </w:rPr>
      </w:pPr>
    </w:p>
    <w:p w:rsidR="00C42B13" w:rsidRPr="005250E9" w:rsidRDefault="00C42B13" w:rsidP="00C42B13">
      <w:pPr>
        <w:pStyle w:val="Prrafodelista"/>
        <w:numPr>
          <w:ilvl w:val="0"/>
          <w:numId w:val="26"/>
        </w:numPr>
        <w:spacing w:after="0" w:line="360" w:lineRule="auto"/>
        <w:ind w:right="71"/>
        <w:jc w:val="both"/>
        <w:rPr>
          <w:rFonts w:eastAsia="Times New Roman"/>
          <w:b/>
        </w:rPr>
      </w:pPr>
      <w:r w:rsidRPr="005250E9">
        <w:rPr>
          <w:rFonts w:eastAsia="Times New Roman"/>
          <w:b/>
        </w:rPr>
        <w:t xml:space="preserve">Relajación temporal de las políticas de estabilidad presupuestaria para generar recursos para la salida de la crisis derivada del </w:t>
      </w:r>
      <w:proofErr w:type="spellStart"/>
      <w:r w:rsidR="006C6FB4" w:rsidRPr="005250E9">
        <w:rPr>
          <w:rFonts w:eastAsia="Times New Roman"/>
          <w:b/>
        </w:rPr>
        <w:t>C</w:t>
      </w:r>
      <w:r w:rsidRPr="005250E9">
        <w:rPr>
          <w:rFonts w:eastAsia="Times New Roman"/>
          <w:b/>
        </w:rPr>
        <w:t>ovid</w:t>
      </w:r>
      <w:proofErr w:type="spellEnd"/>
      <w:r w:rsidRPr="005250E9">
        <w:rPr>
          <w:rFonts w:eastAsia="Times New Roman"/>
          <w:b/>
        </w:rPr>
        <w:t>:</w:t>
      </w:r>
    </w:p>
    <w:p w:rsidR="00C42B13" w:rsidRPr="005250E9" w:rsidRDefault="00C42B13" w:rsidP="00C42B13">
      <w:pPr>
        <w:spacing w:line="360" w:lineRule="auto"/>
        <w:ind w:left="1858" w:right="71" w:hanging="370"/>
        <w:jc w:val="both"/>
        <w:rPr>
          <w:rFonts w:eastAsia="Times New Roman"/>
          <w:b/>
        </w:rPr>
      </w:pPr>
    </w:p>
    <w:p w:rsidR="00C42B13" w:rsidRPr="005250E9" w:rsidRDefault="00C42B13" w:rsidP="00C42B13">
      <w:pPr>
        <w:spacing w:line="360" w:lineRule="auto"/>
        <w:ind w:left="360" w:right="71" w:firstLine="708"/>
        <w:jc w:val="both"/>
        <w:rPr>
          <w:rFonts w:eastAsia="Times New Roman"/>
          <w:b/>
        </w:rPr>
      </w:pPr>
      <w:r w:rsidRPr="005250E9">
        <w:rPr>
          <w:rFonts w:eastAsia="Times New Roman"/>
          <w:b/>
        </w:rPr>
        <w:t xml:space="preserve">Permitir a las </w:t>
      </w:r>
      <w:r w:rsidR="006C6FB4" w:rsidRPr="005250E9">
        <w:rPr>
          <w:rFonts w:eastAsia="Times New Roman"/>
          <w:b/>
        </w:rPr>
        <w:t>E</w:t>
      </w:r>
      <w:r w:rsidRPr="005250E9">
        <w:rPr>
          <w:rFonts w:eastAsia="Times New Roman"/>
          <w:b/>
        </w:rPr>
        <w:t xml:space="preserve">ntidades </w:t>
      </w:r>
      <w:r w:rsidR="006C6FB4" w:rsidRPr="005250E9">
        <w:rPr>
          <w:rFonts w:eastAsia="Times New Roman"/>
          <w:b/>
        </w:rPr>
        <w:t>L</w:t>
      </w:r>
      <w:r w:rsidRPr="005250E9">
        <w:rPr>
          <w:rFonts w:eastAsia="Times New Roman"/>
          <w:b/>
        </w:rPr>
        <w:t xml:space="preserve">ocales el uso de su superávit o remanente de tesorería para </w:t>
      </w:r>
      <w:r w:rsidR="006C6FB4" w:rsidRPr="005250E9">
        <w:rPr>
          <w:rFonts w:eastAsia="Times New Roman"/>
          <w:b/>
        </w:rPr>
        <w:t>poder realizar aquellas inversiones</w:t>
      </w:r>
      <w:r w:rsidRPr="005250E9">
        <w:rPr>
          <w:rFonts w:eastAsia="Times New Roman"/>
          <w:b/>
        </w:rPr>
        <w:t xml:space="preserve"> necesarias para paliar los efectos de </w:t>
      </w:r>
      <w:proofErr w:type="gramStart"/>
      <w:r w:rsidRPr="005250E9">
        <w:rPr>
          <w:rFonts w:eastAsia="Times New Roman"/>
          <w:b/>
        </w:rPr>
        <w:t>las crisis económica y social derivada</w:t>
      </w:r>
      <w:proofErr w:type="gramEnd"/>
      <w:r w:rsidRPr="005250E9">
        <w:rPr>
          <w:rFonts w:eastAsia="Times New Roman"/>
          <w:b/>
        </w:rPr>
        <w:t xml:space="preserve"> del </w:t>
      </w:r>
      <w:proofErr w:type="spellStart"/>
      <w:r w:rsidR="006C6FB4" w:rsidRPr="005250E9">
        <w:rPr>
          <w:rFonts w:eastAsia="Times New Roman"/>
          <w:b/>
        </w:rPr>
        <w:t>C</w:t>
      </w:r>
      <w:r w:rsidRPr="005250E9">
        <w:rPr>
          <w:rFonts w:eastAsia="Times New Roman"/>
          <w:b/>
        </w:rPr>
        <w:t>ovid</w:t>
      </w:r>
      <w:proofErr w:type="spellEnd"/>
      <w:r w:rsidRPr="005250E9">
        <w:rPr>
          <w:rFonts w:eastAsia="Times New Roman"/>
          <w:b/>
        </w:rPr>
        <w:t>.</w:t>
      </w:r>
    </w:p>
    <w:p w:rsidR="00C42B13" w:rsidRPr="005250E9" w:rsidRDefault="00C42B13" w:rsidP="00C42B13">
      <w:pPr>
        <w:spacing w:line="360" w:lineRule="auto"/>
        <w:ind w:left="1858" w:right="71" w:hanging="370"/>
        <w:jc w:val="both"/>
        <w:rPr>
          <w:rFonts w:eastAsia="Times New Roman"/>
          <w:b/>
        </w:rPr>
      </w:pPr>
    </w:p>
    <w:p w:rsidR="00C42B13" w:rsidRPr="005250E9" w:rsidRDefault="00C42B13" w:rsidP="00C42B13">
      <w:pPr>
        <w:spacing w:line="360" w:lineRule="auto"/>
        <w:ind w:left="360" w:right="71" w:firstLine="708"/>
        <w:jc w:val="both"/>
        <w:rPr>
          <w:rFonts w:eastAsia="Times New Roman"/>
          <w:b/>
        </w:rPr>
      </w:pPr>
      <w:r w:rsidRPr="005250E9">
        <w:rPr>
          <w:rFonts w:eastAsia="Times New Roman"/>
          <w:b/>
        </w:rPr>
        <w:t xml:space="preserve">Permitir que las Entidades </w:t>
      </w:r>
      <w:r w:rsidR="006C6FB4" w:rsidRPr="005250E9">
        <w:rPr>
          <w:rFonts w:eastAsia="Times New Roman"/>
          <w:b/>
        </w:rPr>
        <w:t>L</w:t>
      </w:r>
      <w:r w:rsidRPr="005250E9">
        <w:rPr>
          <w:rFonts w:eastAsia="Times New Roman"/>
          <w:b/>
        </w:rPr>
        <w:t>ocales y Comunidades Autónomas queden exentas del cumplimiento de la regla del gasto durante los ejercicios 2020 y 2021.</w:t>
      </w:r>
    </w:p>
    <w:p w:rsidR="00C42B13" w:rsidRPr="005250E9" w:rsidRDefault="00C42B13" w:rsidP="00C42B13">
      <w:pPr>
        <w:spacing w:line="360" w:lineRule="auto"/>
        <w:ind w:left="1858" w:right="71"/>
        <w:jc w:val="both"/>
        <w:rPr>
          <w:rFonts w:eastAsia="Times New Roman"/>
          <w:b/>
        </w:rPr>
      </w:pPr>
    </w:p>
    <w:p w:rsidR="00C42B13" w:rsidRPr="005250E9" w:rsidRDefault="00C42B13" w:rsidP="00C42B13">
      <w:pPr>
        <w:spacing w:line="360" w:lineRule="auto"/>
        <w:ind w:left="360" w:right="71" w:firstLine="708"/>
        <w:jc w:val="both"/>
        <w:rPr>
          <w:rFonts w:eastAsia="Times New Roman"/>
          <w:b/>
        </w:rPr>
      </w:pPr>
      <w:r w:rsidRPr="005250E9">
        <w:rPr>
          <w:rFonts w:eastAsia="Times New Roman"/>
          <w:b/>
        </w:rPr>
        <w:t>Permitir a las CC</w:t>
      </w:r>
      <w:r w:rsidR="006C6FB4" w:rsidRPr="005250E9">
        <w:rPr>
          <w:rFonts w:eastAsia="Times New Roman"/>
          <w:b/>
        </w:rPr>
        <w:t>.</w:t>
      </w:r>
      <w:r w:rsidRPr="005250E9">
        <w:rPr>
          <w:rFonts w:eastAsia="Times New Roman"/>
          <w:b/>
        </w:rPr>
        <w:t>AA</w:t>
      </w:r>
      <w:r w:rsidR="006C6FB4" w:rsidRPr="005250E9">
        <w:rPr>
          <w:rFonts w:eastAsia="Times New Roman"/>
          <w:b/>
        </w:rPr>
        <w:t>.</w:t>
      </w:r>
      <w:r w:rsidRPr="005250E9">
        <w:rPr>
          <w:rFonts w:eastAsia="Times New Roman"/>
          <w:b/>
        </w:rPr>
        <w:t xml:space="preserve"> mayor margen y flexibilidad en materia de déficit y endeudamiento.</w:t>
      </w:r>
    </w:p>
    <w:p w:rsidR="00C42B13" w:rsidRPr="005250E9" w:rsidRDefault="00C42B13" w:rsidP="00C42B13">
      <w:pPr>
        <w:spacing w:line="360" w:lineRule="auto"/>
        <w:ind w:left="360" w:right="71" w:firstLine="708"/>
        <w:jc w:val="both"/>
        <w:rPr>
          <w:rFonts w:eastAsia="Times New Roman"/>
          <w:b/>
        </w:rPr>
      </w:pPr>
    </w:p>
    <w:p w:rsidR="00C42B13" w:rsidRPr="005250E9" w:rsidRDefault="00C42B13" w:rsidP="007C2023">
      <w:pPr>
        <w:pStyle w:val="Prrafodelista"/>
        <w:numPr>
          <w:ilvl w:val="0"/>
          <w:numId w:val="26"/>
        </w:numPr>
        <w:spacing w:after="0" w:line="360" w:lineRule="auto"/>
        <w:ind w:right="71"/>
        <w:jc w:val="both"/>
        <w:rPr>
          <w:rFonts w:eastAsia="Times New Roman" w:cs="Calibri"/>
          <w:b/>
        </w:rPr>
      </w:pPr>
      <w:proofErr w:type="spellStart"/>
      <w:r w:rsidRPr="005250E9">
        <w:rPr>
          <w:rFonts w:eastAsia="Times New Roman" w:cs="Calibri"/>
          <w:b/>
        </w:rPr>
        <w:t>Modificacion</w:t>
      </w:r>
      <w:proofErr w:type="spellEnd"/>
      <w:r w:rsidRPr="005250E9">
        <w:rPr>
          <w:rFonts w:eastAsia="Times New Roman" w:cs="Calibri"/>
          <w:b/>
        </w:rPr>
        <w:t xml:space="preserve"> en el </w:t>
      </w:r>
      <w:r w:rsidR="006C6FB4" w:rsidRPr="005250E9">
        <w:rPr>
          <w:rFonts w:eastAsia="Times New Roman" w:cs="Calibri"/>
          <w:b/>
        </w:rPr>
        <w:t>medio plazo</w:t>
      </w:r>
      <w:r w:rsidRPr="005250E9">
        <w:rPr>
          <w:rFonts w:eastAsia="Times New Roman" w:cs="Calibri"/>
          <w:b/>
        </w:rPr>
        <w:t xml:space="preserve"> de la L</w:t>
      </w:r>
      <w:r w:rsidR="006C6FB4" w:rsidRPr="005250E9">
        <w:rPr>
          <w:rFonts w:eastAsia="Times New Roman" w:cs="Calibri"/>
          <w:b/>
        </w:rPr>
        <w:t xml:space="preserve">ey </w:t>
      </w:r>
      <w:r w:rsidRPr="005250E9">
        <w:rPr>
          <w:rFonts w:eastAsia="Times New Roman" w:cs="Calibri"/>
          <w:b/>
        </w:rPr>
        <w:t>O</w:t>
      </w:r>
      <w:r w:rsidR="006C6FB4" w:rsidRPr="005250E9">
        <w:rPr>
          <w:rFonts w:eastAsia="Times New Roman" w:cs="Calibri"/>
          <w:b/>
        </w:rPr>
        <w:t>rgánica</w:t>
      </w:r>
      <w:r w:rsidRPr="005250E9">
        <w:rPr>
          <w:rFonts w:eastAsia="Times New Roman" w:cs="Calibri"/>
          <w:b/>
        </w:rPr>
        <w:t xml:space="preserve"> de E</w:t>
      </w:r>
      <w:r w:rsidR="006C6FB4" w:rsidRPr="005250E9">
        <w:rPr>
          <w:rFonts w:eastAsia="Times New Roman" w:cs="Calibri"/>
          <w:b/>
        </w:rPr>
        <w:t>s</w:t>
      </w:r>
      <w:r w:rsidRPr="005250E9">
        <w:rPr>
          <w:rFonts w:eastAsia="Times New Roman" w:cs="Calibri"/>
          <w:b/>
        </w:rPr>
        <w:t>tabilidad Presupuestaria y Sostenibilidad financiera, en materia de regla de gasto</w:t>
      </w:r>
      <w:r w:rsidR="006C6FB4" w:rsidRPr="005250E9">
        <w:rPr>
          <w:rFonts w:eastAsia="Times New Roman" w:cs="Calibri"/>
          <w:b/>
        </w:rPr>
        <w:t>.</w:t>
      </w:r>
    </w:p>
    <w:p w:rsidR="00C42B13" w:rsidRPr="005250E9" w:rsidRDefault="00C42B13" w:rsidP="007C2023">
      <w:pPr>
        <w:pStyle w:val="Prrafodelista"/>
        <w:spacing w:after="0" w:line="360" w:lineRule="auto"/>
        <w:ind w:right="71"/>
        <w:jc w:val="both"/>
        <w:rPr>
          <w:rFonts w:eastAsia="Times New Roman" w:cs="Calibri"/>
          <w:b/>
        </w:rPr>
      </w:pPr>
    </w:p>
    <w:p w:rsidR="00C42B13" w:rsidRPr="005250E9" w:rsidRDefault="00C42B13" w:rsidP="007C2023">
      <w:pPr>
        <w:pStyle w:val="Prrafodelista"/>
        <w:numPr>
          <w:ilvl w:val="0"/>
          <w:numId w:val="26"/>
        </w:numPr>
        <w:spacing w:after="0" w:line="360" w:lineRule="auto"/>
        <w:ind w:right="71"/>
        <w:jc w:val="both"/>
        <w:rPr>
          <w:rFonts w:eastAsia="Times New Roman" w:cs="Calibri"/>
          <w:b/>
        </w:rPr>
      </w:pPr>
      <w:r w:rsidRPr="005250E9">
        <w:rPr>
          <w:rFonts w:eastAsia="Times New Roman" w:cs="Calibri"/>
          <w:b/>
        </w:rPr>
        <w:t>Que los Ayuntamientos se tengan en cuenta para destinar los Fondos Europeos</w:t>
      </w:r>
      <w:r w:rsidR="006C6FB4" w:rsidRPr="005250E9">
        <w:rPr>
          <w:rFonts w:eastAsia="Times New Roman" w:cs="Calibri"/>
          <w:b/>
        </w:rPr>
        <w:t>”.</w:t>
      </w:r>
    </w:p>
    <w:p w:rsidR="006C6FB4" w:rsidRPr="005250E9" w:rsidRDefault="006C6FB4" w:rsidP="007C2023">
      <w:pPr>
        <w:spacing w:line="360" w:lineRule="auto"/>
        <w:rPr>
          <w:rFonts w:eastAsia="Times New Roman" w:cs="Calibri"/>
          <w:b/>
        </w:rPr>
      </w:pPr>
      <w:r w:rsidRPr="005250E9">
        <w:rPr>
          <w:rFonts w:eastAsia="Times New Roman" w:cs="Calibri"/>
          <w:b/>
        </w:rPr>
        <w:br w:type="page"/>
      </w:r>
    </w:p>
    <w:p w:rsidR="00162FDF" w:rsidRPr="00DA139A" w:rsidRDefault="00162FDF" w:rsidP="00162FDF">
      <w:pPr>
        <w:spacing w:after="240"/>
        <w:jc w:val="both"/>
        <w:rPr>
          <w:rFonts w:asciiTheme="minorHAnsi" w:hAnsiTheme="minorHAnsi"/>
          <w:b/>
          <w:caps/>
          <w:u w:val="single"/>
        </w:rPr>
      </w:pPr>
      <w:r w:rsidRPr="00DA139A">
        <w:rPr>
          <w:rFonts w:asciiTheme="minorHAnsi" w:hAnsiTheme="minorHAnsi"/>
          <w:b/>
          <w:u w:val="single"/>
        </w:rPr>
        <w:lastRenderedPageBreak/>
        <w:t xml:space="preserve">ENMIENDA </w:t>
      </w:r>
      <w:r>
        <w:rPr>
          <w:rFonts w:asciiTheme="minorHAnsi" w:hAnsiTheme="minorHAnsi"/>
          <w:b/>
          <w:u w:val="single"/>
        </w:rPr>
        <w:t>ADICIÓN DE UN NUEVO APARTADO 104 BIS AL BLOQUE 6</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6C6FB4" w:rsidRPr="005250E9" w:rsidRDefault="006C6FB4" w:rsidP="006C6FB4">
      <w:pPr>
        <w:spacing w:line="260" w:lineRule="exact"/>
        <w:ind w:left="360" w:right="71"/>
        <w:jc w:val="both"/>
        <w:rPr>
          <w:rFonts w:eastAsia="Times New Roman" w:cs="Calibri"/>
          <w:b/>
        </w:rPr>
      </w:pPr>
    </w:p>
    <w:p w:rsidR="00C42B13" w:rsidRPr="00162FDF" w:rsidRDefault="00162FDF" w:rsidP="00C42B13">
      <w:pPr>
        <w:spacing w:line="360" w:lineRule="auto"/>
        <w:jc w:val="both"/>
      </w:pPr>
      <w:r>
        <w:t>Se propone</w:t>
      </w:r>
    </w:p>
    <w:p w:rsidR="00C42B13" w:rsidRPr="00600626" w:rsidRDefault="00C42B13" w:rsidP="00C42B13">
      <w:pPr>
        <w:spacing w:line="360" w:lineRule="auto"/>
        <w:jc w:val="both"/>
      </w:pPr>
    </w:p>
    <w:p w:rsidR="00C42B13" w:rsidRPr="005250E9" w:rsidRDefault="00162FDF" w:rsidP="00C42B13">
      <w:pPr>
        <w:spacing w:line="360" w:lineRule="auto"/>
        <w:ind w:right="71"/>
        <w:jc w:val="both"/>
        <w:rPr>
          <w:rFonts w:eastAsia="Times New Roman"/>
          <w:b/>
        </w:rPr>
      </w:pPr>
      <w:r w:rsidRPr="005250E9">
        <w:rPr>
          <w:rFonts w:eastAsia="Times New Roman"/>
          <w:b/>
        </w:rPr>
        <w:t xml:space="preserve">“104.bis. </w:t>
      </w:r>
      <w:r w:rsidR="00C42B13" w:rsidRPr="005250E9">
        <w:rPr>
          <w:rFonts w:eastAsia="Times New Roman"/>
          <w:b/>
        </w:rPr>
        <w:t>Los objetivos, fines y  medidas contenid</w:t>
      </w:r>
      <w:r w:rsidRPr="005250E9">
        <w:rPr>
          <w:rFonts w:eastAsia="Times New Roman"/>
          <w:b/>
        </w:rPr>
        <w:t>o</w:t>
      </w:r>
      <w:r w:rsidR="00C42B13" w:rsidRPr="005250E9">
        <w:rPr>
          <w:rFonts w:eastAsia="Times New Roman"/>
          <w:b/>
        </w:rPr>
        <w:t>s en este bloque tendrán en cuenta la especific</w:t>
      </w:r>
      <w:r w:rsidRPr="005250E9">
        <w:rPr>
          <w:rFonts w:eastAsia="Times New Roman"/>
          <w:b/>
        </w:rPr>
        <w:t>i</w:t>
      </w:r>
      <w:r w:rsidR="00C42B13" w:rsidRPr="005250E9">
        <w:rPr>
          <w:rFonts w:eastAsia="Times New Roman"/>
          <w:b/>
        </w:rPr>
        <w:t xml:space="preserve">dad Foral vasca y </w:t>
      </w:r>
      <w:r w:rsidRPr="005250E9">
        <w:rPr>
          <w:rFonts w:eastAsia="Times New Roman"/>
          <w:b/>
        </w:rPr>
        <w:t>n</w:t>
      </w:r>
      <w:r w:rsidR="00C42B13" w:rsidRPr="005250E9">
        <w:rPr>
          <w:rFonts w:eastAsia="Times New Roman"/>
          <w:b/>
        </w:rPr>
        <w:t>avarra y</w:t>
      </w:r>
      <w:r w:rsidRPr="005250E9">
        <w:rPr>
          <w:rFonts w:eastAsia="Times New Roman"/>
          <w:b/>
        </w:rPr>
        <w:t>,</w:t>
      </w:r>
      <w:r w:rsidR="00C42B13" w:rsidRPr="005250E9">
        <w:rPr>
          <w:rFonts w:eastAsia="Times New Roman"/>
          <w:b/>
        </w:rPr>
        <w:t xml:space="preserve"> por tanto</w:t>
      </w:r>
      <w:r w:rsidRPr="005250E9">
        <w:rPr>
          <w:rFonts w:eastAsia="Times New Roman"/>
          <w:b/>
        </w:rPr>
        <w:t>,</w:t>
      </w:r>
      <w:r w:rsidR="00C42B13" w:rsidRPr="005250E9">
        <w:rPr>
          <w:rFonts w:eastAsia="Times New Roman"/>
          <w:b/>
        </w:rPr>
        <w:t xml:space="preserve"> se trasladarán y consensuar</w:t>
      </w:r>
      <w:r w:rsidRPr="005250E9">
        <w:rPr>
          <w:rFonts w:eastAsia="Times New Roman"/>
          <w:b/>
        </w:rPr>
        <w:t>á</w:t>
      </w:r>
      <w:r w:rsidR="00C42B13" w:rsidRPr="005250E9">
        <w:rPr>
          <w:rFonts w:eastAsia="Times New Roman"/>
          <w:b/>
        </w:rPr>
        <w:t>n en el marco bilateral de la Comisión Mixta  del Concierto y del Convenio</w:t>
      </w:r>
      <w:r w:rsidRPr="005250E9">
        <w:rPr>
          <w:rFonts w:eastAsia="Times New Roman"/>
          <w:b/>
        </w:rPr>
        <w:t>”</w:t>
      </w:r>
      <w:r w:rsidR="00C42B13" w:rsidRPr="005250E9">
        <w:rPr>
          <w:rFonts w:eastAsia="Times New Roman"/>
          <w:b/>
        </w:rPr>
        <w:t xml:space="preserve">.  </w:t>
      </w:r>
    </w:p>
    <w:p w:rsidR="00162FDF" w:rsidRDefault="00162FDF">
      <w:r>
        <w:br w:type="page"/>
      </w:r>
    </w:p>
    <w:p w:rsidR="00162FDF" w:rsidRPr="00DA139A" w:rsidRDefault="00162FDF" w:rsidP="00162FDF">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ADICIÓN DE DOS NUEVOS PÁRRAFOS A LA INTRODUCCIÓN DEL BLOQUE 7</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162FDF" w:rsidRDefault="00162FDF" w:rsidP="00C42B13">
      <w:pPr>
        <w:spacing w:line="360" w:lineRule="auto"/>
        <w:jc w:val="both"/>
        <w:rPr>
          <w:bCs/>
          <w:color w:val="000000"/>
        </w:rPr>
      </w:pPr>
      <w:r>
        <w:rPr>
          <w:bCs/>
          <w:color w:val="000000"/>
        </w:rPr>
        <w:t>Se propone:</w:t>
      </w:r>
    </w:p>
    <w:p w:rsidR="00C42B13" w:rsidRPr="00600626" w:rsidRDefault="00C42B13" w:rsidP="00C42B13">
      <w:pPr>
        <w:spacing w:line="360" w:lineRule="auto"/>
        <w:jc w:val="both"/>
      </w:pPr>
    </w:p>
    <w:p w:rsidR="00C42B13" w:rsidRPr="00162FDF" w:rsidRDefault="00162FDF" w:rsidP="00C42B13">
      <w:pPr>
        <w:spacing w:line="360" w:lineRule="auto"/>
        <w:jc w:val="both"/>
        <w:rPr>
          <w:b/>
        </w:rPr>
      </w:pPr>
      <w:r w:rsidRPr="00162FDF">
        <w:rPr>
          <w:b/>
        </w:rPr>
        <w:t>“</w:t>
      </w:r>
      <w:r w:rsidR="00C42B13" w:rsidRPr="00162FDF">
        <w:rPr>
          <w:b/>
        </w:rPr>
        <w:t>Se deberá tener en cuenta, la diversidad, tanto en lo referente a la estructura económica especifica como en la distribución de competencias ya que numerosos asuntos contenidos en este programa, residen en parte o en exclusiva en las CC</w:t>
      </w:r>
      <w:r w:rsidRPr="00162FDF">
        <w:rPr>
          <w:b/>
        </w:rPr>
        <w:t>.</w:t>
      </w:r>
      <w:r w:rsidR="00C42B13" w:rsidRPr="00162FDF">
        <w:rPr>
          <w:b/>
        </w:rPr>
        <w:t>AA</w:t>
      </w:r>
      <w:r w:rsidRPr="00162FDF">
        <w:rPr>
          <w:b/>
        </w:rPr>
        <w:t>.,</w:t>
      </w:r>
      <w:r w:rsidR="00C42B13" w:rsidRPr="00162FDF">
        <w:rPr>
          <w:b/>
        </w:rPr>
        <w:t xml:space="preserve"> por lo que se </w:t>
      </w:r>
      <w:r w:rsidRPr="00162FDF">
        <w:rPr>
          <w:b/>
        </w:rPr>
        <w:t>garantizará</w:t>
      </w:r>
      <w:r w:rsidR="00C42B13" w:rsidRPr="00162FDF">
        <w:rPr>
          <w:b/>
        </w:rPr>
        <w:t xml:space="preserve"> la participación de las CC</w:t>
      </w:r>
      <w:r w:rsidRPr="00162FDF">
        <w:rPr>
          <w:b/>
        </w:rPr>
        <w:t>.</w:t>
      </w:r>
      <w:r w:rsidR="00C42B13" w:rsidRPr="00162FDF">
        <w:rPr>
          <w:b/>
        </w:rPr>
        <w:t>AA</w:t>
      </w:r>
      <w:r w:rsidRPr="00162FDF">
        <w:rPr>
          <w:b/>
        </w:rPr>
        <w:t>.</w:t>
      </w:r>
      <w:r w:rsidR="00C42B13" w:rsidRPr="00162FDF">
        <w:rPr>
          <w:b/>
        </w:rPr>
        <w:t xml:space="preserve"> en aquellos asuntos relativos a sus competencias e intereses tanto en el diseño de las políticas de reformas, proyectos, planes e inversiones y elaboración de los proyectos de ley  así como en su posterior ejecución. </w:t>
      </w:r>
      <w:r w:rsidR="00C42B13" w:rsidRPr="00162FDF">
        <w:rPr>
          <w:rFonts w:cs="Calibri"/>
          <w:b/>
        </w:rPr>
        <w:t>Así mismo se deberán sincronizar las acciones a nivel europeo y español con</w:t>
      </w:r>
      <w:r w:rsidR="00C42B13" w:rsidRPr="00162FDF">
        <w:rPr>
          <w:b/>
        </w:rPr>
        <w:t xml:space="preserve"> </w:t>
      </w:r>
      <w:r w:rsidR="00C42B13" w:rsidRPr="00162FDF">
        <w:rPr>
          <w:rFonts w:cs="Calibri"/>
          <w:b/>
        </w:rPr>
        <w:t>las CC</w:t>
      </w:r>
      <w:r w:rsidRPr="00162FDF">
        <w:rPr>
          <w:rFonts w:cs="Calibri"/>
          <w:b/>
        </w:rPr>
        <w:t>.</w:t>
      </w:r>
      <w:r w:rsidR="00C42B13" w:rsidRPr="00162FDF">
        <w:rPr>
          <w:rFonts w:cs="Calibri"/>
          <w:b/>
        </w:rPr>
        <w:t>AA</w:t>
      </w:r>
      <w:r w:rsidRPr="00162FDF">
        <w:rPr>
          <w:rFonts w:cs="Calibri"/>
          <w:b/>
        </w:rPr>
        <w:t>.</w:t>
      </w:r>
      <w:r w:rsidR="00C42B13" w:rsidRPr="00162FDF">
        <w:rPr>
          <w:rFonts w:cs="Calibri"/>
          <w:b/>
        </w:rPr>
        <w:t xml:space="preserve"> y los agentes sociales.</w:t>
      </w:r>
    </w:p>
    <w:p w:rsidR="00C42B13" w:rsidRPr="00162FDF" w:rsidRDefault="00C42B13" w:rsidP="00C42B13">
      <w:pPr>
        <w:spacing w:line="360" w:lineRule="auto"/>
        <w:jc w:val="both"/>
        <w:rPr>
          <w:b/>
        </w:rPr>
      </w:pPr>
    </w:p>
    <w:p w:rsidR="00C42B13" w:rsidRPr="00162FDF" w:rsidRDefault="00C42B13" w:rsidP="00C42B13">
      <w:pPr>
        <w:spacing w:line="360" w:lineRule="auto"/>
        <w:jc w:val="both"/>
        <w:rPr>
          <w:b/>
        </w:rPr>
      </w:pPr>
      <w:r w:rsidRPr="00162FDF">
        <w:rPr>
          <w:b/>
        </w:rPr>
        <w:t xml:space="preserve">También se debe de incorporar la perspectiva de </w:t>
      </w:r>
      <w:r w:rsidR="00162FDF" w:rsidRPr="00162FDF">
        <w:rPr>
          <w:b/>
        </w:rPr>
        <w:t>género</w:t>
      </w:r>
      <w:r w:rsidRPr="00162FDF">
        <w:rPr>
          <w:b/>
        </w:rPr>
        <w:t xml:space="preserve">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y la </w:t>
      </w:r>
      <w:proofErr w:type="spellStart"/>
      <w:r w:rsidRPr="00162FDF">
        <w:rPr>
          <w:b/>
        </w:rPr>
        <w:t>interseccionalidad</w:t>
      </w:r>
      <w:proofErr w:type="spellEnd"/>
      <w:r w:rsidRPr="00162FDF">
        <w:rPr>
          <w:b/>
        </w:rPr>
        <w:t xml:space="preserve">  si queremos que la reconstrucción y recuperación alcance</w:t>
      </w:r>
      <w:r w:rsidR="007C2023">
        <w:rPr>
          <w:b/>
        </w:rPr>
        <w:t xml:space="preserve"> por igual a mujeres y hombres y a todas las personas</w:t>
      </w:r>
      <w:r w:rsidR="00162FDF" w:rsidRPr="00162FDF">
        <w:rPr>
          <w:b/>
        </w:rPr>
        <w:t>”</w:t>
      </w:r>
      <w:r w:rsidRPr="00162FDF">
        <w:rPr>
          <w:b/>
        </w:rPr>
        <w:t>.</w:t>
      </w:r>
    </w:p>
    <w:p w:rsidR="00C42B13" w:rsidRPr="00600626" w:rsidRDefault="00C42B13" w:rsidP="00C42B13">
      <w:pPr>
        <w:spacing w:line="360" w:lineRule="auto"/>
        <w:jc w:val="both"/>
      </w:pPr>
    </w:p>
    <w:p w:rsidR="00162FDF" w:rsidRDefault="00162FDF">
      <w:r>
        <w:br w:type="page"/>
      </w:r>
    </w:p>
    <w:p w:rsidR="00162FDF" w:rsidRPr="00DA139A" w:rsidRDefault="00162FDF" w:rsidP="00162FDF">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113 BIS </w:t>
      </w:r>
      <w:r w:rsidRPr="00DA139A">
        <w:rPr>
          <w:rFonts w:asciiTheme="minorHAnsi" w:hAnsiTheme="minorHAnsi"/>
          <w:b/>
          <w:u w:val="single"/>
        </w:rPr>
        <w:t xml:space="preserve">DEL BLOQUE </w:t>
      </w:r>
      <w:r w:rsidR="00890744">
        <w:rPr>
          <w:rFonts w:asciiTheme="minorHAnsi" w:hAnsiTheme="minorHAnsi"/>
          <w:b/>
          <w:u w:val="single"/>
        </w:rPr>
        <w:t>7</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162FDF" w:rsidRDefault="00162FDF" w:rsidP="00C42B13">
      <w:pPr>
        <w:spacing w:line="360" w:lineRule="auto"/>
        <w:jc w:val="both"/>
      </w:pPr>
      <w:r w:rsidRPr="00162FDF">
        <w:t>Se propone:</w:t>
      </w:r>
    </w:p>
    <w:p w:rsidR="00162FDF" w:rsidRPr="00162FDF" w:rsidRDefault="00162FDF" w:rsidP="00C42B13">
      <w:pPr>
        <w:spacing w:line="360" w:lineRule="auto"/>
        <w:jc w:val="both"/>
        <w:rPr>
          <w:b/>
        </w:rPr>
      </w:pPr>
    </w:p>
    <w:p w:rsidR="00C42B13" w:rsidRPr="005250E9" w:rsidRDefault="00162FDF" w:rsidP="00C42B13">
      <w:pPr>
        <w:spacing w:line="360" w:lineRule="auto"/>
        <w:jc w:val="both"/>
        <w:rPr>
          <w:rFonts w:eastAsia="Times New Roman"/>
          <w:b/>
        </w:rPr>
      </w:pPr>
      <w:r w:rsidRPr="005250E9">
        <w:rPr>
          <w:rFonts w:eastAsia="Times New Roman"/>
          <w:b/>
        </w:rPr>
        <w:t xml:space="preserve">“113.bis </w:t>
      </w:r>
      <w:r w:rsidR="00C42B13" w:rsidRPr="005250E9">
        <w:rPr>
          <w:rFonts w:eastAsia="Times New Roman"/>
          <w:b/>
        </w:rPr>
        <w:t>Fomentar la investigación aplicada.</w:t>
      </w:r>
      <w:r w:rsidRPr="005250E9">
        <w:rPr>
          <w:rFonts w:eastAsia="Times New Roman"/>
          <w:b/>
        </w:rPr>
        <w:t xml:space="preserve"> </w:t>
      </w:r>
      <w:r w:rsidR="00C42B13" w:rsidRPr="005250E9">
        <w:rPr>
          <w:rFonts w:eastAsia="Times New Roman"/>
          <w:b/>
        </w:rPr>
        <w:t>Centrar las políticas de innovación en las necesidades de la industria</w:t>
      </w:r>
      <w:r w:rsidR="00890744" w:rsidRPr="005250E9">
        <w:rPr>
          <w:rFonts w:eastAsia="Times New Roman"/>
          <w:b/>
        </w:rPr>
        <w:t>,</w:t>
      </w:r>
      <w:r w:rsidR="00C42B13" w:rsidRPr="005250E9">
        <w:rPr>
          <w:rFonts w:eastAsia="Times New Roman"/>
          <w:b/>
        </w:rPr>
        <w:t xml:space="preserve"> de tal manera que las empresas y las infraestructuras del conocimiento coadyuven</w:t>
      </w:r>
      <w:r w:rsidR="00890744" w:rsidRPr="005250E9">
        <w:rPr>
          <w:rFonts w:eastAsia="Times New Roman"/>
          <w:b/>
        </w:rPr>
        <w:t>”</w:t>
      </w:r>
      <w:r w:rsidR="00C42B13" w:rsidRPr="005250E9">
        <w:rPr>
          <w:rFonts w:eastAsia="Times New Roman"/>
          <w:b/>
        </w:rPr>
        <w:t xml:space="preserve">. </w:t>
      </w:r>
    </w:p>
    <w:p w:rsidR="00890744" w:rsidRPr="005250E9" w:rsidRDefault="00890744">
      <w:pPr>
        <w:rPr>
          <w:rFonts w:eastAsia="Times New Roman"/>
          <w:color w:val="0070C0"/>
        </w:rPr>
      </w:pPr>
      <w:r w:rsidRPr="005250E9">
        <w:rPr>
          <w:rFonts w:eastAsia="Times New Roman"/>
          <w:color w:val="0070C0"/>
        </w:rPr>
        <w:br w:type="page"/>
      </w:r>
    </w:p>
    <w:p w:rsidR="00890744" w:rsidRPr="00DA139A" w:rsidRDefault="00890744" w:rsidP="00890744">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113 TER </w:t>
      </w:r>
      <w:r w:rsidRPr="00DA139A">
        <w:rPr>
          <w:rFonts w:asciiTheme="minorHAnsi" w:hAnsiTheme="minorHAnsi"/>
          <w:b/>
          <w:u w:val="single"/>
        </w:rPr>
        <w:t xml:space="preserve">DEL BLOQUE </w:t>
      </w:r>
      <w:r>
        <w:rPr>
          <w:rFonts w:asciiTheme="minorHAnsi" w:hAnsiTheme="minorHAnsi"/>
          <w:b/>
          <w:u w:val="single"/>
        </w:rPr>
        <w:t>7</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5250E9" w:rsidRDefault="00C42B13" w:rsidP="00C42B13">
      <w:pPr>
        <w:spacing w:line="360" w:lineRule="auto"/>
        <w:jc w:val="both"/>
        <w:rPr>
          <w:rFonts w:eastAsia="Times New Roman"/>
          <w:color w:val="0070C0"/>
        </w:rPr>
      </w:pPr>
    </w:p>
    <w:p w:rsidR="00C42B13" w:rsidRPr="005250E9" w:rsidRDefault="00890744" w:rsidP="00C42B13">
      <w:pPr>
        <w:spacing w:line="360" w:lineRule="auto"/>
        <w:jc w:val="both"/>
        <w:rPr>
          <w:rFonts w:eastAsia="Times New Roman"/>
        </w:rPr>
      </w:pPr>
      <w:r w:rsidRPr="005250E9">
        <w:rPr>
          <w:rFonts w:eastAsia="Times New Roman"/>
        </w:rPr>
        <w:t>Se adiciona el siguiente apartado:</w:t>
      </w:r>
    </w:p>
    <w:p w:rsidR="00890744" w:rsidRPr="005250E9" w:rsidRDefault="00890744" w:rsidP="00C42B13">
      <w:pPr>
        <w:spacing w:line="360" w:lineRule="auto"/>
        <w:jc w:val="both"/>
        <w:rPr>
          <w:rFonts w:eastAsia="Times New Roman"/>
          <w:b/>
        </w:rPr>
      </w:pPr>
    </w:p>
    <w:p w:rsidR="00C42B13" w:rsidRPr="005250E9" w:rsidRDefault="00890744" w:rsidP="00C42B13">
      <w:pPr>
        <w:spacing w:line="360" w:lineRule="auto"/>
        <w:jc w:val="both"/>
        <w:rPr>
          <w:rFonts w:eastAsia="Times New Roman"/>
          <w:b/>
        </w:rPr>
      </w:pPr>
      <w:r w:rsidRPr="005250E9">
        <w:rPr>
          <w:rFonts w:eastAsia="Times New Roman"/>
          <w:b/>
        </w:rPr>
        <w:t xml:space="preserve">“113.ter. </w:t>
      </w:r>
      <w:r w:rsidR="00C42B13" w:rsidRPr="005250E9">
        <w:rPr>
          <w:rFonts w:eastAsia="Times New Roman"/>
          <w:b/>
        </w:rPr>
        <w:t xml:space="preserve">Apoyo I+D en áreas o sectores </w:t>
      </w:r>
      <w:r w:rsidRPr="005250E9">
        <w:rPr>
          <w:rFonts w:eastAsia="Times New Roman"/>
          <w:b/>
        </w:rPr>
        <w:t>emergentes tales como salud, en</w:t>
      </w:r>
      <w:r w:rsidR="00C42B13" w:rsidRPr="005250E9">
        <w:rPr>
          <w:rFonts w:eastAsia="Times New Roman"/>
          <w:b/>
        </w:rPr>
        <w:t xml:space="preserve">vejecimiento, ecología, cambio climático, industria 4.0, automatización, nuevos materiales, </w:t>
      </w:r>
      <w:proofErr w:type="spellStart"/>
      <w:r w:rsidR="00C42B13" w:rsidRPr="005250E9">
        <w:rPr>
          <w:rFonts w:eastAsia="Times New Roman"/>
          <w:b/>
        </w:rPr>
        <w:t>ciberseguridad</w:t>
      </w:r>
      <w:proofErr w:type="spellEnd"/>
      <w:r w:rsidR="00C42B13" w:rsidRPr="005250E9">
        <w:rPr>
          <w:rFonts w:eastAsia="Times New Roman"/>
          <w:b/>
        </w:rPr>
        <w:t>….</w:t>
      </w:r>
      <w:r w:rsidRPr="005250E9">
        <w:rPr>
          <w:rFonts w:eastAsia="Times New Roman"/>
          <w:b/>
        </w:rPr>
        <w:t>”</w:t>
      </w:r>
    </w:p>
    <w:p w:rsidR="00890744" w:rsidRPr="005250E9" w:rsidRDefault="00C42B13" w:rsidP="00C42B13">
      <w:pPr>
        <w:spacing w:line="360" w:lineRule="auto"/>
        <w:jc w:val="both"/>
        <w:rPr>
          <w:rFonts w:eastAsia="Times New Roman"/>
          <w:color w:val="0070C0"/>
        </w:rPr>
      </w:pPr>
      <w:r w:rsidRPr="005250E9">
        <w:rPr>
          <w:rFonts w:eastAsia="Times New Roman"/>
          <w:color w:val="0070C0"/>
        </w:rPr>
        <w:t xml:space="preserve"> </w:t>
      </w:r>
    </w:p>
    <w:p w:rsidR="00890744" w:rsidRPr="005250E9" w:rsidRDefault="00890744">
      <w:pPr>
        <w:rPr>
          <w:rFonts w:eastAsia="Times New Roman"/>
          <w:color w:val="0070C0"/>
        </w:rPr>
      </w:pPr>
      <w:r w:rsidRPr="005250E9">
        <w:rPr>
          <w:rFonts w:eastAsia="Times New Roman"/>
          <w:color w:val="0070C0"/>
        </w:rPr>
        <w:br w:type="page"/>
      </w:r>
    </w:p>
    <w:p w:rsidR="00890744" w:rsidRPr="00DA139A" w:rsidRDefault="00890744" w:rsidP="00890744">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113 QUATER </w:t>
      </w:r>
      <w:r w:rsidRPr="00DA139A">
        <w:rPr>
          <w:rFonts w:asciiTheme="minorHAnsi" w:hAnsiTheme="minorHAnsi"/>
          <w:b/>
          <w:u w:val="single"/>
        </w:rPr>
        <w:t xml:space="preserve">DEL BLOQUE </w:t>
      </w:r>
      <w:r>
        <w:rPr>
          <w:rFonts w:asciiTheme="minorHAnsi" w:hAnsiTheme="minorHAnsi"/>
          <w:b/>
          <w:u w:val="single"/>
        </w:rPr>
        <w:t>7</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5250E9" w:rsidRDefault="00C42B13" w:rsidP="00C42B13">
      <w:pPr>
        <w:spacing w:line="360" w:lineRule="auto"/>
        <w:jc w:val="both"/>
        <w:rPr>
          <w:rFonts w:eastAsia="Times New Roman"/>
          <w:color w:val="0070C0"/>
        </w:rPr>
      </w:pPr>
    </w:p>
    <w:p w:rsidR="00C42B13" w:rsidRPr="00890744" w:rsidRDefault="00890744" w:rsidP="00C42B13">
      <w:pPr>
        <w:spacing w:line="360" w:lineRule="auto"/>
        <w:jc w:val="both"/>
        <w:rPr>
          <w:bCs/>
        </w:rPr>
      </w:pPr>
      <w:r>
        <w:rPr>
          <w:bCs/>
        </w:rPr>
        <w:t>Se propone:</w:t>
      </w:r>
    </w:p>
    <w:p w:rsidR="00C42B13" w:rsidRPr="005250E9" w:rsidRDefault="00C42B13" w:rsidP="00C42B13">
      <w:pPr>
        <w:spacing w:line="360" w:lineRule="auto"/>
        <w:jc w:val="both"/>
        <w:rPr>
          <w:rFonts w:eastAsia="Times New Roman"/>
          <w:color w:val="0070C0"/>
        </w:rPr>
      </w:pPr>
    </w:p>
    <w:p w:rsidR="00C42B13" w:rsidRPr="005250E9" w:rsidRDefault="00890744" w:rsidP="00C42B13">
      <w:pPr>
        <w:spacing w:line="360" w:lineRule="auto"/>
        <w:jc w:val="both"/>
        <w:rPr>
          <w:rFonts w:eastAsia="Times New Roman"/>
          <w:b/>
        </w:rPr>
      </w:pPr>
      <w:r w:rsidRPr="005250E9">
        <w:rPr>
          <w:rFonts w:eastAsia="Times New Roman"/>
          <w:b/>
        </w:rPr>
        <w:t xml:space="preserve">“113.quater. </w:t>
      </w:r>
      <w:r w:rsidR="00C42B13" w:rsidRPr="005250E9">
        <w:rPr>
          <w:rFonts w:eastAsia="Times New Roman"/>
          <w:b/>
        </w:rPr>
        <w:t>Fomentar la colaboración público privada a través de proyectos de investigación industrial o desarrollo experimental</w:t>
      </w:r>
      <w:r w:rsidRPr="005250E9">
        <w:rPr>
          <w:rFonts w:eastAsia="Times New Roman"/>
          <w:b/>
        </w:rPr>
        <w:t>”</w:t>
      </w:r>
      <w:r w:rsidR="00C42B13" w:rsidRPr="005250E9">
        <w:rPr>
          <w:rFonts w:eastAsia="Times New Roman"/>
          <w:b/>
        </w:rPr>
        <w:t>.</w:t>
      </w:r>
    </w:p>
    <w:p w:rsidR="00890744" w:rsidRDefault="00890744">
      <w:r>
        <w:br w:type="page"/>
      </w:r>
    </w:p>
    <w:p w:rsidR="00890744" w:rsidRPr="00DA139A" w:rsidRDefault="00890744" w:rsidP="00890744">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113 QUINQUIES </w:t>
      </w:r>
      <w:r w:rsidRPr="00DA139A">
        <w:rPr>
          <w:rFonts w:asciiTheme="minorHAnsi" w:hAnsiTheme="minorHAnsi"/>
          <w:b/>
          <w:u w:val="single"/>
        </w:rPr>
        <w:t xml:space="preserve">DEL BLOQUE </w:t>
      </w:r>
      <w:r>
        <w:rPr>
          <w:rFonts w:asciiTheme="minorHAnsi" w:hAnsiTheme="minorHAnsi"/>
          <w:b/>
          <w:u w:val="single"/>
        </w:rPr>
        <w:t>7</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890744" w:rsidRDefault="00890744" w:rsidP="00C42B13">
      <w:pPr>
        <w:spacing w:line="360" w:lineRule="auto"/>
        <w:jc w:val="both"/>
        <w:rPr>
          <w:bCs/>
        </w:rPr>
      </w:pPr>
      <w:r>
        <w:rPr>
          <w:bCs/>
        </w:rPr>
        <w:t>Se propone:</w:t>
      </w:r>
    </w:p>
    <w:p w:rsidR="00C42B13" w:rsidRPr="00600626" w:rsidRDefault="00C42B13" w:rsidP="00C42B13">
      <w:pPr>
        <w:spacing w:line="360" w:lineRule="auto"/>
        <w:jc w:val="both"/>
      </w:pPr>
    </w:p>
    <w:p w:rsidR="00C42B13" w:rsidRPr="009F712F" w:rsidRDefault="009F712F" w:rsidP="00C42B13">
      <w:pPr>
        <w:spacing w:line="360" w:lineRule="auto"/>
        <w:jc w:val="both"/>
        <w:rPr>
          <w:b/>
        </w:rPr>
      </w:pPr>
      <w:r w:rsidRPr="009F712F">
        <w:rPr>
          <w:b/>
        </w:rPr>
        <w:t xml:space="preserve">“113.quinquies </w:t>
      </w:r>
      <w:r w:rsidR="00C42B13" w:rsidRPr="009F712F">
        <w:rPr>
          <w:b/>
        </w:rPr>
        <w:t>Agilizar y simplificar los procedimientos de gestión de las ciencia e innovación, aligerando las barreras administrativas existentes</w:t>
      </w:r>
      <w:r w:rsidRPr="009F712F">
        <w:rPr>
          <w:b/>
        </w:rPr>
        <w:t>”</w:t>
      </w:r>
      <w:r w:rsidR="00C42B13" w:rsidRPr="009F712F">
        <w:rPr>
          <w:b/>
        </w:rPr>
        <w:t>.</w:t>
      </w:r>
    </w:p>
    <w:p w:rsidR="009F712F" w:rsidRDefault="009F712F">
      <w:pPr>
        <w:rPr>
          <w:color w:val="0070C0"/>
        </w:rPr>
      </w:pPr>
      <w:r>
        <w:rPr>
          <w:color w:val="0070C0"/>
        </w:rPr>
        <w:br w:type="page"/>
      </w:r>
    </w:p>
    <w:p w:rsidR="009F712F" w:rsidRPr="00DA139A" w:rsidRDefault="009F712F" w:rsidP="009F712F">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113 SEXIES </w:t>
      </w:r>
      <w:r w:rsidRPr="00DA139A">
        <w:rPr>
          <w:rFonts w:asciiTheme="minorHAnsi" w:hAnsiTheme="minorHAnsi"/>
          <w:b/>
          <w:u w:val="single"/>
        </w:rPr>
        <w:t xml:space="preserve">DEL BLOQUE </w:t>
      </w:r>
      <w:r>
        <w:rPr>
          <w:rFonts w:asciiTheme="minorHAnsi" w:hAnsiTheme="minorHAnsi"/>
          <w:b/>
          <w:u w:val="single"/>
        </w:rPr>
        <w:t>7</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rPr>
          <w:color w:val="0070C0"/>
        </w:rPr>
      </w:pPr>
    </w:p>
    <w:p w:rsidR="00C42B13" w:rsidRPr="005250E9" w:rsidRDefault="009F712F" w:rsidP="00C42B13">
      <w:pPr>
        <w:spacing w:line="360" w:lineRule="auto"/>
        <w:ind w:right="71"/>
        <w:jc w:val="both"/>
        <w:rPr>
          <w:rFonts w:eastAsia="Times New Roman"/>
          <w:b/>
        </w:rPr>
      </w:pPr>
      <w:r w:rsidRPr="005250E9">
        <w:rPr>
          <w:rFonts w:eastAsia="Times New Roman"/>
          <w:b/>
        </w:rPr>
        <w:t xml:space="preserve">“113.sexies. </w:t>
      </w:r>
      <w:r w:rsidR="00C42B13" w:rsidRPr="005250E9">
        <w:rPr>
          <w:rFonts w:eastAsia="Times New Roman"/>
          <w:b/>
        </w:rPr>
        <w:t>Los objetivos, fines y  medidas contenid</w:t>
      </w:r>
      <w:r w:rsidRPr="005250E9">
        <w:rPr>
          <w:rFonts w:eastAsia="Times New Roman"/>
          <w:b/>
        </w:rPr>
        <w:t>o</w:t>
      </w:r>
      <w:r w:rsidR="00C42B13" w:rsidRPr="005250E9">
        <w:rPr>
          <w:rFonts w:eastAsia="Times New Roman"/>
          <w:b/>
        </w:rPr>
        <w:t xml:space="preserve">s en este bloque se aplicarán respetando la distribución de competencias que, en relación a las materias que se consignan, </w:t>
      </w:r>
      <w:proofErr w:type="spellStart"/>
      <w:r w:rsidR="00C42B13" w:rsidRPr="005250E9">
        <w:rPr>
          <w:rFonts w:eastAsia="Times New Roman"/>
          <w:b/>
        </w:rPr>
        <w:t>preven</w:t>
      </w:r>
      <w:proofErr w:type="spellEnd"/>
      <w:r w:rsidR="00C42B13" w:rsidRPr="005250E9">
        <w:rPr>
          <w:rFonts w:eastAsia="Times New Roman"/>
          <w:b/>
        </w:rPr>
        <w:t xml:space="preserve"> la Constitución, los Estatutos de Autonomía, y en las Comunidades Forales, las normas atributivas de las mismas</w:t>
      </w:r>
      <w:r w:rsidRPr="005250E9">
        <w:rPr>
          <w:rFonts w:eastAsia="Times New Roman"/>
          <w:b/>
        </w:rPr>
        <w:t>”</w:t>
      </w:r>
      <w:r w:rsidR="00C42B13" w:rsidRPr="005250E9">
        <w:rPr>
          <w:rFonts w:eastAsia="Times New Roman"/>
          <w:b/>
        </w:rPr>
        <w:t>.</w:t>
      </w:r>
    </w:p>
    <w:p w:rsidR="009F712F" w:rsidRPr="005250E9" w:rsidRDefault="009F712F">
      <w:pPr>
        <w:rPr>
          <w:rFonts w:eastAsia="Times New Roman"/>
          <w:b/>
        </w:rPr>
      </w:pPr>
      <w:r w:rsidRPr="005250E9">
        <w:rPr>
          <w:rFonts w:eastAsia="Times New Roman"/>
          <w:b/>
        </w:rPr>
        <w:br w:type="page"/>
      </w:r>
    </w:p>
    <w:p w:rsidR="009F712F" w:rsidRPr="005250E9" w:rsidRDefault="009F712F" w:rsidP="00C42B13">
      <w:pPr>
        <w:spacing w:line="360" w:lineRule="auto"/>
        <w:ind w:right="71"/>
        <w:jc w:val="both"/>
        <w:rPr>
          <w:rFonts w:eastAsia="Times New Roman"/>
          <w:b/>
        </w:rPr>
      </w:pPr>
    </w:p>
    <w:p w:rsidR="009F712F" w:rsidRPr="00DA139A" w:rsidRDefault="009F712F" w:rsidP="009F712F">
      <w:pPr>
        <w:spacing w:after="240"/>
        <w:jc w:val="both"/>
        <w:rPr>
          <w:rFonts w:asciiTheme="minorHAnsi" w:hAnsiTheme="minorHAnsi"/>
          <w:b/>
          <w:caps/>
          <w:u w:val="single"/>
        </w:rPr>
      </w:pPr>
      <w:r>
        <w:rPr>
          <w:rFonts w:asciiTheme="minorHAnsi" w:hAnsiTheme="minorHAnsi"/>
          <w:b/>
          <w:u w:val="single"/>
        </w:rPr>
        <w:t>ENMIENDA DE ADICIÓN A LA INTRODUCCIÓN DEL BLOQUE 8</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Pr="009F712F" w:rsidRDefault="009F712F" w:rsidP="00C42B13">
      <w:pPr>
        <w:spacing w:line="360" w:lineRule="auto"/>
        <w:jc w:val="both"/>
        <w:rPr>
          <w:b/>
        </w:rPr>
      </w:pPr>
      <w:r>
        <w:rPr>
          <w:b/>
        </w:rPr>
        <w:t>Se adiciona el siguiente texto al final de la introducción del Bloque 8:</w:t>
      </w:r>
    </w:p>
    <w:p w:rsidR="00C42B13" w:rsidRPr="00600626" w:rsidRDefault="00C42B13" w:rsidP="00C42B13">
      <w:pPr>
        <w:spacing w:line="360" w:lineRule="auto"/>
        <w:jc w:val="both"/>
      </w:pPr>
    </w:p>
    <w:p w:rsidR="00C42B13" w:rsidRPr="009F712F" w:rsidRDefault="009F712F" w:rsidP="00C42B13">
      <w:pPr>
        <w:spacing w:line="360" w:lineRule="auto"/>
        <w:jc w:val="both"/>
        <w:rPr>
          <w:b/>
        </w:rPr>
      </w:pPr>
      <w:r w:rsidRPr="009F712F">
        <w:rPr>
          <w:b/>
          <w:bCs/>
        </w:rPr>
        <w:t>“</w:t>
      </w:r>
      <w:r w:rsidR="00C42B13" w:rsidRPr="009F712F">
        <w:rPr>
          <w:rFonts w:cs="Calibri"/>
          <w:b/>
        </w:rPr>
        <w:t>Se asegurará y garantizara la participación de las CC</w:t>
      </w:r>
      <w:r w:rsidRPr="009F712F">
        <w:rPr>
          <w:rFonts w:cs="Calibri"/>
          <w:b/>
        </w:rPr>
        <w:t>.</w:t>
      </w:r>
      <w:r w:rsidR="00C42B13" w:rsidRPr="009F712F">
        <w:rPr>
          <w:rFonts w:cs="Calibri"/>
          <w:b/>
        </w:rPr>
        <w:t>AA</w:t>
      </w:r>
      <w:r w:rsidRPr="009F712F">
        <w:rPr>
          <w:rFonts w:cs="Calibri"/>
          <w:b/>
        </w:rPr>
        <w:t>.</w:t>
      </w:r>
      <w:r w:rsidR="00C42B13" w:rsidRPr="009F712F">
        <w:rPr>
          <w:rFonts w:cs="Calibri"/>
          <w:b/>
        </w:rPr>
        <w:t xml:space="preserve"> en el diseño de las políticas del Sistema Financ</w:t>
      </w:r>
      <w:r w:rsidRPr="009F712F">
        <w:rPr>
          <w:rFonts w:cs="Calibri"/>
          <w:b/>
        </w:rPr>
        <w:t>i</w:t>
      </w:r>
      <w:r w:rsidR="00C42B13" w:rsidRPr="009F712F">
        <w:rPr>
          <w:rFonts w:cs="Calibri"/>
          <w:b/>
        </w:rPr>
        <w:t xml:space="preserve">ero, tanto las que se tomen en el ámbito </w:t>
      </w:r>
      <w:r w:rsidRPr="009F712F">
        <w:rPr>
          <w:rFonts w:cs="Calibri"/>
          <w:b/>
        </w:rPr>
        <w:t>e</w:t>
      </w:r>
      <w:r w:rsidR="00C42B13" w:rsidRPr="009F712F">
        <w:rPr>
          <w:rFonts w:cs="Calibri"/>
          <w:b/>
        </w:rPr>
        <w:t xml:space="preserve">uropeo como en el </w:t>
      </w:r>
      <w:r w:rsidRPr="009F712F">
        <w:rPr>
          <w:rFonts w:cs="Calibri"/>
          <w:b/>
        </w:rPr>
        <w:t>estatal.</w:t>
      </w:r>
    </w:p>
    <w:p w:rsidR="00C42B13" w:rsidRPr="009F712F" w:rsidRDefault="00C42B13" w:rsidP="00C42B13">
      <w:pPr>
        <w:spacing w:line="360" w:lineRule="auto"/>
        <w:jc w:val="both"/>
        <w:rPr>
          <w:b/>
        </w:rPr>
      </w:pPr>
    </w:p>
    <w:p w:rsidR="00C42B13" w:rsidRPr="009F712F" w:rsidRDefault="00C42B13" w:rsidP="00C42B13">
      <w:pPr>
        <w:spacing w:line="360" w:lineRule="auto"/>
        <w:jc w:val="both"/>
        <w:rPr>
          <w:b/>
        </w:rPr>
      </w:pPr>
      <w:r w:rsidRPr="009F712F">
        <w:rPr>
          <w:b/>
        </w:rPr>
        <w:t xml:space="preserve">Se debe de incorporar la perspectiva de </w:t>
      </w:r>
      <w:r w:rsidR="009F712F" w:rsidRPr="009F712F">
        <w:rPr>
          <w:b/>
        </w:rPr>
        <w:t>género</w:t>
      </w:r>
      <w:r w:rsidRPr="009F712F">
        <w:rPr>
          <w:b/>
        </w:rPr>
        <w:t xml:space="preserve">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w:t>
      </w:r>
      <w:r w:rsidR="009F712F">
        <w:rPr>
          <w:b/>
        </w:rPr>
        <w:t xml:space="preserve"> y la </w:t>
      </w:r>
      <w:proofErr w:type="spellStart"/>
      <w:r w:rsidR="009F712F">
        <w:rPr>
          <w:b/>
        </w:rPr>
        <w:t>interseccionalidad</w:t>
      </w:r>
      <w:proofErr w:type="spellEnd"/>
      <w:r w:rsidRPr="009F712F">
        <w:rPr>
          <w:b/>
        </w:rPr>
        <w:t xml:space="preserve"> si queremos que la reconstrucción y recuperación alcance por igual a mujeres y hombres</w:t>
      </w:r>
      <w:r w:rsidR="001C57AF">
        <w:rPr>
          <w:b/>
        </w:rPr>
        <w:t xml:space="preserve"> y</w:t>
      </w:r>
      <w:r w:rsidR="009F712F">
        <w:rPr>
          <w:b/>
        </w:rPr>
        <w:t xml:space="preserve"> a todas las personas</w:t>
      </w:r>
      <w:r w:rsidR="009F712F" w:rsidRPr="009F712F">
        <w:rPr>
          <w:b/>
        </w:rPr>
        <w:t>”</w:t>
      </w:r>
    </w:p>
    <w:p w:rsidR="009F712F" w:rsidRDefault="009F712F">
      <w:r>
        <w:br w:type="page"/>
      </w:r>
    </w:p>
    <w:p w:rsidR="009F712F" w:rsidRPr="00DA139A" w:rsidRDefault="009F712F" w:rsidP="009F712F">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117 BIS </w:t>
      </w:r>
      <w:r w:rsidRPr="00DA139A">
        <w:rPr>
          <w:rFonts w:asciiTheme="minorHAnsi" w:hAnsiTheme="minorHAnsi"/>
          <w:b/>
          <w:u w:val="single"/>
        </w:rPr>
        <w:t xml:space="preserve">DEL BLOQUE </w:t>
      </w:r>
      <w:r>
        <w:rPr>
          <w:rFonts w:asciiTheme="minorHAnsi" w:hAnsiTheme="minorHAnsi"/>
          <w:b/>
          <w:u w:val="single"/>
        </w:rPr>
        <w:t>8</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Pr="00600626" w:rsidRDefault="00C42B13" w:rsidP="00C42B13">
      <w:pPr>
        <w:spacing w:line="360" w:lineRule="auto"/>
        <w:jc w:val="both"/>
      </w:pPr>
    </w:p>
    <w:p w:rsidR="00C42B13" w:rsidRDefault="009F712F" w:rsidP="00C42B13">
      <w:pPr>
        <w:spacing w:line="360" w:lineRule="auto"/>
        <w:jc w:val="both"/>
      </w:pPr>
      <w:r>
        <w:t>Se adiciona el siguiente apartado:</w:t>
      </w:r>
    </w:p>
    <w:p w:rsidR="009F712F" w:rsidRPr="00600626" w:rsidRDefault="009F712F" w:rsidP="00C42B13">
      <w:pPr>
        <w:spacing w:line="360" w:lineRule="auto"/>
        <w:jc w:val="both"/>
      </w:pPr>
    </w:p>
    <w:p w:rsidR="00C42B13" w:rsidRPr="005250E9" w:rsidRDefault="009F712F" w:rsidP="00C42B13">
      <w:pPr>
        <w:spacing w:line="360" w:lineRule="auto"/>
        <w:ind w:right="71"/>
        <w:jc w:val="both"/>
        <w:rPr>
          <w:rFonts w:eastAsia="Times New Roman"/>
          <w:b/>
        </w:rPr>
      </w:pPr>
      <w:r w:rsidRPr="005250E9">
        <w:rPr>
          <w:rFonts w:eastAsia="Times New Roman"/>
          <w:b/>
        </w:rPr>
        <w:t xml:space="preserve">“117.bis. </w:t>
      </w:r>
      <w:r w:rsidR="00C42B13" w:rsidRPr="005250E9">
        <w:rPr>
          <w:rFonts w:eastAsia="Times New Roman"/>
          <w:b/>
        </w:rPr>
        <w:t>Los objetivos, fines y  medidas contenid</w:t>
      </w:r>
      <w:r w:rsidRPr="005250E9">
        <w:rPr>
          <w:rFonts w:eastAsia="Times New Roman"/>
          <w:b/>
        </w:rPr>
        <w:t>o</w:t>
      </w:r>
      <w:r w:rsidR="00C42B13" w:rsidRPr="005250E9">
        <w:rPr>
          <w:rFonts w:eastAsia="Times New Roman"/>
          <w:b/>
        </w:rPr>
        <w:t xml:space="preserve">s en este bloque se aplicarán respetando la distribución de competencias que, en relación a las materias que se consignan, </w:t>
      </w:r>
      <w:proofErr w:type="spellStart"/>
      <w:r w:rsidR="00C42B13" w:rsidRPr="005250E9">
        <w:rPr>
          <w:rFonts w:eastAsia="Times New Roman"/>
          <w:b/>
        </w:rPr>
        <w:t>preven</w:t>
      </w:r>
      <w:proofErr w:type="spellEnd"/>
      <w:r w:rsidR="00C42B13" w:rsidRPr="005250E9">
        <w:rPr>
          <w:rFonts w:eastAsia="Times New Roman"/>
          <w:b/>
        </w:rPr>
        <w:t xml:space="preserve"> la Constitución, los Estatutos de Autonomía, y en las Comunidades Forales, las normas atributivas de las mismas</w:t>
      </w:r>
      <w:r w:rsidRPr="005250E9">
        <w:rPr>
          <w:rFonts w:eastAsia="Times New Roman"/>
          <w:b/>
        </w:rPr>
        <w:t>”</w:t>
      </w:r>
      <w:r w:rsidR="00C42B13" w:rsidRPr="005250E9">
        <w:rPr>
          <w:rFonts w:eastAsia="Times New Roman"/>
          <w:b/>
        </w:rPr>
        <w:t>.</w:t>
      </w:r>
    </w:p>
    <w:p w:rsidR="00C42B13" w:rsidRPr="00600626" w:rsidRDefault="00C42B13" w:rsidP="00C42B13">
      <w:pPr>
        <w:spacing w:line="360" w:lineRule="auto"/>
        <w:jc w:val="both"/>
      </w:pPr>
    </w:p>
    <w:p w:rsidR="009F712F" w:rsidRDefault="009F712F">
      <w:r>
        <w:br w:type="page"/>
      </w:r>
    </w:p>
    <w:p w:rsidR="009F712F" w:rsidRPr="00DA139A" w:rsidRDefault="009F712F" w:rsidP="009F712F">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A</w:t>
      </w:r>
      <w:r w:rsidR="00F66CDC">
        <w:rPr>
          <w:rFonts w:asciiTheme="minorHAnsi" w:hAnsiTheme="minorHAnsi"/>
          <w:b/>
          <w:u w:val="single"/>
        </w:rPr>
        <w:t xml:space="preserve">DICIÓN DE DOS NUEVOS PÁRRAFOS A LA INTRODUCCION DEL </w:t>
      </w:r>
      <w:r w:rsidRPr="00DA139A">
        <w:rPr>
          <w:rFonts w:asciiTheme="minorHAnsi" w:hAnsiTheme="minorHAnsi"/>
          <w:b/>
          <w:u w:val="single"/>
        </w:rPr>
        <w:t xml:space="preserve">BLOQUE </w:t>
      </w:r>
      <w:r>
        <w:rPr>
          <w:rFonts w:asciiTheme="minorHAnsi" w:hAnsiTheme="minorHAnsi"/>
          <w:b/>
          <w:u w:val="single"/>
        </w:rPr>
        <w:t>9</w:t>
      </w:r>
      <w:r w:rsidR="00F66CDC">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151B74" w:rsidRDefault="00151B74" w:rsidP="00C42B13">
      <w:pPr>
        <w:spacing w:line="360" w:lineRule="auto"/>
        <w:jc w:val="both"/>
      </w:pPr>
    </w:p>
    <w:p w:rsidR="00C42B13" w:rsidRPr="00600626" w:rsidRDefault="00151B74" w:rsidP="00C42B13">
      <w:pPr>
        <w:spacing w:line="360" w:lineRule="auto"/>
        <w:jc w:val="both"/>
      </w:pPr>
      <w:r>
        <w:t xml:space="preserve">Se propone este nuevo texto al final de la introducción del bloque 9, </w:t>
      </w:r>
      <w:r w:rsidRPr="00151B74">
        <w:t>antes de las propuestas de resolución</w:t>
      </w:r>
      <w:r>
        <w:t>:</w:t>
      </w:r>
    </w:p>
    <w:p w:rsidR="00C42B13" w:rsidRPr="00CE37BA" w:rsidRDefault="00C42B13" w:rsidP="00C42B13">
      <w:pPr>
        <w:spacing w:line="360" w:lineRule="auto"/>
        <w:jc w:val="both"/>
        <w:rPr>
          <w:b/>
        </w:rPr>
      </w:pPr>
    </w:p>
    <w:p w:rsidR="00C42B13" w:rsidRPr="00CE37BA" w:rsidRDefault="009F712F" w:rsidP="00C42B13">
      <w:pPr>
        <w:spacing w:line="360" w:lineRule="auto"/>
        <w:jc w:val="both"/>
        <w:rPr>
          <w:b/>
        </w:rPr>
      </w:pPr>
      <w:r w:rsidRPr="00CE37BA">
        <w:rPr>
          <w:b/>
        </w:rPr>
        <w:t>“</w:t>
      </w:r>
      <w:r w:rsidR="00C42B13" w:rsidRPr="00CE37BA">
        <w:rPr>
          <w:b/>
        </w:rPr>
        <w:t>Se deberá tener en cuenta, la diversidad, tanto en lo referente a la estructura económica especifica como en la distribución de competencias ya que numerosos asuntos contenidos en este programa, residen en parte o en exclusiva en las CC</w:t>
      </w:r>
      <w:r w:rsidRPr="00CE37BA">
        <w:rPr>
          <w:b/>
        </w:rPr>
        <w:t>.</w:t>
      </w:r>
      <w:r w:rsidR="00C42B13" w:rsidRPr="00CE37BA">
        <w:rPr>
          <w:b/>
        </w:rPr>
        <w:t>AA</w:t>
      </w:r>
      <w:r w:rsidRPr="00CE37BA">
        <w:rPr>
          <w:b/>
        </w:rPr>
        <w:t>.,</w:t>
      </w:r>
      <w:r w:rsidR="00C42B13" w:rsidRPr="00CE37BA">
        <w:rPr>
          <w:b/>
        </w:rPr>
        <w:t xml:space="preserve"> por lo que se </w:t>
      </w:r>
      <w:r w:rsidRPr="00CE37BA">
        <w:rPr>
          <w:b/>
        </w:rPr>
        <w:t>garantizará</w:t>
      </w:r>
      <w:r w:rsidR="00C42B13" w:rsidRPr="00CE37BA">
        <w:rPr>
          <w:b/>
        </w:rPr>
        <w:t xml:space="preserve"> la participación de las CC</w:t>
      </w:r>
      <w:r w:rsidRPr="00CE37BA">
        <w:rPr>
          <w:b/>
        </w:rPr>
        <w:t>.</w:t>
      </w:r>
      <w:r w:rsidR="00C42B13" w:rsidRPr="00CE37BA">
        <w:rPr>
          <w:b/>
        </w:rPr>
        <w:t>AA</w:t>
      </w:r>
      <w:r w:rsidRPr="00CE37BA">
        <w:rPr>
          <w:b/>
        </w:rPr>
        <w:t>.</w:t>
      </w:r>
      <w:r w:rsidR="00C42B13" w:rsidRPr="00CE37BA">
        <w:rPr>
          <w:b/>
        </w:rPr>
        <w:t xml:space="preserve"> en aquellos asuntos relativos a sus competencias e intereses tanto en el diseño de las políticas de reformas, proyectos, planes e inversiones y elaboración de los proyectos de ley  así como en su posterior ejecución. </w:t>
      </w:r>
      <w:r w:rsidR="00C42B13" w:rsidRPr="00CE37BA">
        <w:rPr>
          <w:rFonts w:cs="Calibri"/>
          <w:b/>
        </w:rPr>
        <w:t>Así mismo se deberán sincronizar las acciones a nivel europeo y español con</w:t>
      </w:r>
      <w:r w:rsidR="00C42B13" w:rsidRPr="00CE37BA">
        <w:rPr>
          <w:b/>
        </w:rPr>
        <w:t xml:space="preserve"> </w:t>
      </w:r>
      <w:r w:rsidR="00C42B13" w:rsidRPr="00CE37BA">
        <w:rPr>
          <w:rFonts w:cs="Calibri"/>
          <w:b/>
        </w:rPr>
        <w:t>las CC</w:t>
      </w:r>
      <w:r w:rsidRPr="00CE37BA">
        <w:rPr>
          <w:rFonts w:cs="Calibri"/>
          <w:b/>
        </w:rPr>
        <w:t>.</w:t>
      </w:r>
      <w:r w:rsidR="00C42B13" w:rsidRPr="00CE37BA">
        <w:rPr>
          <w:rFonts w:cs="Calibri"/>
          <w:b/>
        </w:rPr>
        <w:t>AA</w:t>
      </w:r>
      <w:r w:rsidRPr="00CE37BA">
        <w:rPr>
          <w:rFonts w:cs="Calibri"/>
          <w:b/>
        </w:rPr>
        <w:t>.</w:t>
      </w:r>
      <w:r w:rsidR="00C42B13" w:rsidRPr="00CE37BA">
        <w:rPr>
          <w:rFonts w:cs="Calibri"/>
          <w:b/>
        </w:rPr>
        <w:t xml:space="preserve"> y los agentes sociales.</w:t>
      </w:r>
    </w:p>
    <w:p w:rsidR="00C42B13" w:rsidRPr="00CE37BA" w:rsidRDefault="00C42B13" w:rsidP="00C42B13">
      <w:pPr>
        <w:spacing w:line="360" w:lineRule="auto"/>
        <w:jc w:val="both"/>
        <w:rPr>
          <w:b/>
        </w:rPr>
      </w:pPr>
    </w:p>
    <w:p w:rsidR="00C42B13" w:rsidRDefault="00C42B13" w:rsidP="00C42B13">
      <w:pPr>
        <w:spacing w:line="360" w:lineRule="auto"/>
        <w:jc w:val="both"/>
        <w:rPr>
          <w:b/>
        </w:rPr>
      </w:pPr>
      <w:r w:rsidRPr="00CE37BA">
        <w:rPr>
          <w:b/>
        </w:rPr>
        <w:t xml:space="preserve">También se debe de incorporar la perspectiva de </w:t>
      </w:r>
      <w:r w:rsidR="009F712F" w:rsidRPr="00CE37BA">
        <w:rPr>
          <w:b/>
        </w:rPr>
        <w:t>género</w:t>
      </w:r>
      <w:r w:rsidRPr="00CE37BA">
        <w:rPr>
          <w:b/>
        </w:rPr>
        <w:t xml:space="preserve">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y la </w:t>
      </w:r>
      <w:proofErr w:type="spellStart"/>
      <w:r w:rsidRPr="00CE37BA">
        <w:rPr>
          <w:b/>
        </w:rPr>
        <w:t>interseccionalidad</w:t>
      </w:r>
      <w:proofErr w:type="spellEnd"/>
      <w:r w:rsidRPr="00CE37BA">
        <w:rPr>
          <w:b/>
        </w:rPr>
        <w:t xml:space="preserve">  si queremos que la reconstrucción y recuperación alcance por ig</w:t>
      </w:r>
      <w:r w:rsidR="001C57AF">
        <w:rPr>
          <w:b/>
        </w:rPr>
        <w:t>ual a mujeres y hombres y a todas las personas</w:t>
      </w:r>
      <w:r w:rsidR="00CE37BA" w:rsidRPr="00CE37BA">
        <w:rPr>
          <w:b/>
        </w:rPr>
        <w:t>”</w:t>
      </w:r>
      <w:r w:rsidRPr="00CE37BA">
        <w:rPr>
          <w:b/>
        </w:rPr>
        <w:t>.</w:t>
      </w:r>
    </w:p>
    <w:p w:rsidR="00CE37BA" w:rsidRDefault="00CE37BA">
      <w:pPr>
        <w:rPr>
          <w:b/>
        </w:rPr>
      </w:pPr>
      <w:r>
        <w:rPr>
          <w:b/>
        </w:rPr>
        <w:br w:type="page"/>
      </w:r>
    </w:p>
    <w:p w:rsidR="00CE37BA" w:rsidRPr="00DA139A" w:rsidRDefault="00CE37BA" w:rsidP="00CE37B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MODIFICACIÓN A LA INTRODUCCIÓN DEL</w:t>
      </w:r>
      <w:r w:rsidRPr="00DA139A">
        <w:rPr>
          <w:rFonts w:asciiTheme="minorHAnsi" w:hAnsiTheme="minorHAnsi"/>
          <w:b/>
          <w:u w:val="single"/>
        </w:rPr>
        <w:t xml:space="preserve"> BLOQUE </w:t>
      </w:r>
      <w:r>
        <w:rPr>
          <w:rFonts w:asciiTheme="minorHAnsi" w:hAnsiTheme="minorHAnsi"/>
          <w:b/>
          <w:u w:val="single"/>
        </w:rPr>
        <w:t xml:space="preserve">9, “Plan de Impulso a la cadena de valor de la Industria de la Automoción”, </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E37BA" w:rsidRDefault="00CE37BA">
      <w:r w:rsidRPr="00CE37BA">
        <w:t>Se propone</w:t>
      </w:r>
      <w:r>
        <w:t>, en el sexto párrafo del texto</w:t>
      </w:r>
      <w:r w:rsidRPr="00CE37BA">
        <w:t>:</w:t>
      </w:r>
    </w:p>
    <w:p w:rsidR="00CE37BA" w:rsidRDefault="00CE37BA"/>
    <w:p w:rsidR="00CE37BA" w:rsidRDefault="00CE37BA" w:rsidP="00CE37BA">
      <w:pPr>
        <w:jc w:val="both"/>
        <w:rPr>
          <w:b/>
        </w:rPr>
      </w:pPr>
      <w:r>
        <w:t xml:space="preserve">“….con una transformación en el modelo de prestación pasando de la propiedad al uso. </w:t>
      </w:r>
      <w:r>
        <w:rPr>
          <w:b/>
        </w:rPr>
        <w:t>Para acometer estas inversiones se debe dotar a todos los actores de la cadena de valor del automóvil de seguridad jurídica y de un nuevo marco regulatorio sin perjuicio de las competencias de las CC.AA. que fije las reglas de juego para el conjunto del sector”.</w:t>
      </w:r>
    </w:p>
    <w:p w:rsidR="00CE37BA" w:rsidRDefault="00CE37BA" w:rsidP="00CE37BA">
      <w:pPr>
        <w:jc w:val="both"/>
        <w:rPr>
          <w:b/>
        </w:rPr>
      </w:pPr>
    </w:p>
    <w:p w:rsidR="00CE37BA" w:rsidRPr="00CE37BA" w:rsidRDefault="00CE37BA">
      <w:r w:rsidRPr="00CE37BA">
        <w:br w:type="page"/>
      </w:r>
    </w:p>
    <w:p w:rsidR="00CE37BA" w:rsidRPr="00DA139A" w:rsidRDefault="00CE37BA" w:rsidP="00CE37B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MODIFICACIÓN AL APARTADO 122 BIS DEL BLOQUE 9</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E37BA" w:rsidRPr="00CE37BA" w:rsidRDefault="00CE37BA" w:rsidP="00C42B13">
      <w:pPr>
        <w:spacing w:line="360" w:lineRule="auto"/>
        <w:jc w:val="both"/>
      </w:pPr>
      <w:r w:rsidRPr="00CE37BA">
        <w:t>Se propone:</w:t>
      </w:r>
    </w:p>
    <w:p w:rsidR="00C42B13" w:rsidRPr="00600626" w:rsidRDefault="00CE37BA" w:rsidP="00C42B13">
      <w:pPr>
        <w:spacing w:line="360" w:lineRule="auto"/>
        <w:jc w:val="both"/>
      </w:pPr>
      <w:r>
        <w:t>“</w:t>
      </w:r>
      <w:r w:rsidR="00C42B13" w:rsidRPr="00600626">
        <w:t>122. Desarrollar el Plan de Impulso a la cadena de valor de la Industria de la Automoción, “Hacia una movilidad Sostenible y Conectada”, elaborado por el Gobierno y apoyado por los sindicatos y las principales asociaciones del sector.</w:t>
      </w:r>
    </w:p>
    <w:p w:rsidR="00CE37BA" w:rsidRPr="005250E9" w:rsidRDefault="00CE37BA" w:rsidP="00C42B13">
      <w:pPr>
        <w:spacing w:line="360" w:lineRule="auto"/>
        <w:ind w:right="73"/>
        <w:jc w:val="both"/>
        <w:rPr>
          <w:rFonts w:eastAsia="Times New Roman"/>
          <w:color w:val="0070C0"/>
        </w:rPr>
      </w:pPr>
    </w:p>
    <w:p w:rsidR="00C42B13" w:rsidRPr="005250E9" w:rsidRDefault="00C42B13" w:rsidP="00C42B13">
      <w:pPr>
        <w:spacing w:line="360" w:lineRule="auto"/>
        <w:ind w:right="73"/>
        <w:jc w:val="both"/>
        <w:rPr>
          <w:rFonts w:eastAsia="Times New Roman"/>
          <w:b/>
        </w:rPr>
      </w:pPr>
      <w:r w:rsidRPr="005250E9">
        <w:rPr>
          <w:rFonts w:eastAsia="Times New Roman"/>
          <w:b/>
        </w:rPr>
        <w:t>Se creará además una mesa específica del sector de automoción entre el Gobierno y las CC.AA. especialmente afectadas con la asistencia y participación del sector</w:t>
      </w:r>
      <w:r w:rsidR="00CE37BA" w:rsidRPr="005250E9">
        <w:rPr>
          <w:rFonts w:eastAsia="Times New Roman"/>
          <w:b/>
        </w:rPr>
        <w:t>”</w:t>
      </w:r>
      <w:r w:rsidRPr="005250E9">
        <w:rPr>
          <w:rFonts w:eastAsia="Times New Roman"/>
          <w:b/>
        </w:rPr>
        <w:t>.</w:t>
      </w:r>
    </w:p>
    <w:p w:rsidR="00CE37BA" w:rsidRDefault="00CE37BA">
      <w:r>
        <w:br w:type="page"/>
      </w:r>
    </w:p>
    <w:p w:rsidR="00CE37BA" w:rsidRPr="00DA139A" w:rsidRDefault="00CE37BA" w:rsidP="00CE37B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 xml:space="preserve">MODIFICACIÓN AL APARTADO 131 BIS </w:t>
      </w:r>
      <w:r w:rsidRPr="00DA139A">
        <w:rPr>
          <w:rFonts w:asciiTheme="minorHAnsi" w:hAnsiTheme="minorHAnsi"/>
          <w:b/>
          <w:u w:val="single"/>
        </w:rPr>
        <w:t xml:space="preserve">DEL BLOQUE </w:t>
      </w:r>
      <w:r w:rsidR="005B3F9F">
        <w:rPr>
          <w:rFonts w:asciiTheme="minorHAnsi" w:hAnsiTheme="minorHAnsi"/>
          <w:b/>
          <w:u w:val="single"/>
        </w:rPr>
        <w:t>9</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Default="00CE37BA" w:rsidP="00C42B13">
      <w:pPr>
        <w:spacing w:line="360" w:lineRule="auto"/>
        <w:jc w:val="both"/>
      </w:pPr>
      <w:r>
        <w:t>Se añade el siguiente apartado:</w:t>
      </w:r>
    </w:p>
    <w:p w:rsidR="00CE37BA" w:rsidRPr="00600626" w:rsidRDefault="00CE37BA" w:rsidP="00C42B13">
      <w:pPr>
        <w:spacing w:line="360" w:lineRule="auto"/>
        <w:jc w:val="both"/>
      </w:pPr>
    </w:p>
    <w:p w:rsidR="00C42B13" w:rsidRPr="005250E9" w:rsidRDefault="00CE37BA" w:rsidP="00C42B13">
      <w:pPr>
        <w:spacing w:line="360" w:lineRule="auto"/>
        <w:ind w:right="71"/>
        <w:jc w:val="both"/>
        <w:rPr>
          <w:rFonts w:eastAsia="Times New Roman"/>
          <w:b/>
        </w:rPr>
      </w:pPr>
      <w:r w:rsidRPr="005250E9">
        <w:rPr>
          <w:rFonts w:eastAsia="Times New Roman"/>
          <w:b/>
        </w:rPr>
        <w:t xml:space="preserve">“131.bis. </w:t>
      </w:r>
      <w:r w:rsidR="00C42B13" w:rsidRPr="005250E9">
        <w:rPr>
          <w:rFonts w:eastAsia="Times New Roman"/>
          <w:b/>
        </w:rPr>
        <w:t>Los objetivos, fines y  medidas contenid</w:t>
      </w:r>
      <w:r w:rsidRPr="005250E9">
        <w:rPr>
          <w:rFonts w:eastAsia="Times New Roman"/>
          <w:b/>
        </w:rPr>
        <w:t>o</w:t>
      </w:r>
      <w:r w:rsidR="00C42B13" w:rsidRPr="005250E9">
        <w:rPr>
          <w:rFonts w:eastAsia="Times New Roman"/>
          <w:b/>
        </w:rPr>
        <w:t xml:space="preserve">s en este bloque se aplicarán respetando la distribución de competencias que, en relación a las materias que se consignan, </w:t>
      </w:r>
      <w:proofErr w:type="spellStart"/>
      <w:r w:rsidR="00C42B13" w:rsidRPr="005250E9">
        <w:rPr>
          <w:rFonts w:eastAsia="Times New Roman"/>
          <w:b/>
        </w:rPr>
        <w:t>preven</w:t>
      </w:r>
      <w:proofErr w:type="spellEnd"/>
      <w:r w:rsidR="00C42B13" w:rsidRPr="005250E9">
        <w:rPr>
          <w:rFonts w:eastAsia="Times New Roman"/>
          <w:b/>
        </w:rPr>
        <w:t xml:space="preserve"> la Constitución, los Estatutos de Autonomía, y en las Comunidades Forales, las normas atributivas de las mismas</w:t>
      </w:r>
      <w:r w:rsidRPr="005250E9">
        <w:rPr>
          <w:rFonts w:eastAsia="Times New Roman"/>
          <w:b/>
        </w:rPr>
        <w:t>”</w:t>
      </w:r>
      <w:r w:rsidR="00C42B13" w:rsidRPr="005250E9">
        <w:rPr>
          <w:rFonts w:eastAsia="Times New Roman"/>
          <w:b/>
        </w:rPr>
        <w:t>.</w:t>
      </w:r>
    </w:p>
    <w:p w:rsidR="00CE37BA" w:rsidRDefault="00CE37BA">
      <w:r>
        <w:br w:type="page"/>
      </w:r>
    </w:p>
    <w:p w:rsidR="00CE37BA" w:rsidRPr="00DA139A" w:rsidRDefault="00CE37BA" w:rsidP="00CE37B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ADICIÓN DE DOS NUEVOS PÁRRAFOS AL</w:t>
      </w:r>
      <w:r w:rsidRPr="00DA139A">
        <w:rPr>
          <w:rFonts w:asciiTheme="minorHAnsi" w:hAnsiTheme="minorHAnsi"/>
          <w:b/>
          <w:u w:val="single"/>
        </w:rPr>
        <w:t xml:space="preserve"> BLOQUE </w:t>
      </w:r>
      <w:r>
        <w:rPr>
          <w:rFonts w:asciiTheme="minorHAnsi" w:hAnsiTheme="minorHAnsi"/>
          <w:b/>
          <w:u w:val="single"/>
        </w:rPr>
        <w:t>10</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Default="00CE37BA" w:rsidP="00C42B13">
      <w:pPr>
        <w:spacing w:line="360" w:lineRule="auto"/>
        <w:jc w:val="both"/>
      </w:pPr>
      <w:r>
        <w:t>Se añade el siguiente texto al final de la introducción del Bloque 10:</w:t>
      </w:r>
    </w:p>
    <w:p w:rsidR="00CE37BA" w:rsidRPr="00600626" w:rsidRDefault="00CE37BA" w:rsidP="00C42B13">
      <w:pPr>
        <w:spacing w:line="360" w:lineRule="auto"/>
        <w:jc w:val="both"/>
      </w:pPr>
    </w:p>
    <w:p w:rsidR="00C42B13" w:rsidRPr="00CE37BA" w:rsidRDefault="00CE37BA" w:rsidP="00C42B13">
      <w:pPr>
        <w:spacing w:line="360" w:lineRule="auto"/>
        <w:jc w:val="both"/>
        <w:rPr>
          <w:b/>
        </w:rPr>
      </w:pPr>
      <w:r w:rsidRPr="00CE37BA">
        <w:rPr>
          <w:b/>
        </w:rPr>
        <w:t>“</w:t>
      </w:r>
      <w:r w:rsidR="00C42B13" w:rsidRPr="00CE37BA">
        <w:rPr>
          <w:b/>
        </w:rPr>
        <w:t>Se deberá tener en cuenta, la diversidad, tanto en lo referente a la estructura económica especifica como en la distribución de competencias ya que numerosos asuntos contenidos en este programa, residen en parte o en exclusiva en las CC</w:t>
      </w:r>
      <w:r w:rsidRPr="00CE37BA">
        <w:rPr>
          <w:b/>
        </w:rPr>
        <w:t>.</w:t>
      </w:r>
      <w:r w:rsidR="00C42B13" w:rsidRPr="00CE37BA">
        <w:rPr>
          <w:b/>
        </w:rPr>
        <w:t>AA</w:t>
      </w:r>
      <w:r w:rsidRPr="00CE37BA">
        <w:rPr>
          <w:b/>
        </w:rPr>
        <w:t>.</w:t>
      </w:r>
      <w:r w:rsidR="00C42B13" w:rsidRPr="00CE37BA">
        <w:rPr>
          <w:b/>
        </w:rPr>
        <w:t xml:space="preserve"> por lo que se </w:t>
      </w:r>
      <w:r w:rsidRPr="00CE37BA">
        <w:rPr>
          <w:b/>
        </w:rPr>
        <w:t>garantizará</w:t>
      </w:r>
      <w:r w:rsidR="00C42B13" w:rsidRPr="00CE37BA">
        <w:rPr>
          <w:b/>
        </w:rPr>
        <w:t xml:space="preserve"> la participación de las CC</w:t>
      </w:r>
      <w:r w:rsidRPr="00CE37BA">
        <w:rPr>
          <w:b/>
        </w:rPr>
        <w:t>.</w:t>
      </w:r>
      <w:r w:rsidR="00C42B13" w:rsidRPr="00CE37BA">
        <w:rPr>
          <w:b/>
        </w:rPr>
        <w:t>AA</w:t>
      </w:r>
      <w:r w:rsidRPr="00CE37BA">
        <w:rPr>
          <w:b/>
        </w:rPr>
        <w:t>.</w:t>
      </w:r>
      <w:r w:rsidR="00C42B13" w:rsidRPr="00CE37BA">
        <w:rPr>
          <w:b/>
        </w:rPr>
        <w:t xml:space="preserve"> en aquellos asuntos relativos a sus competencias e intereses tanto en el diseño de las políticas de reformas, proyectos, planes e inversiones y elaboración de los proyectos de ley  así como en su posterior ejecución. </w:t>
      </w:r>
      <w:r w:rsidR="00C42B13" w:rsidRPr="00CE37BA">
        <w:rPr>
          <w:rFonts w:cs="Calibri"/>
          <w:b/>
        </w:rPr>
        <w:t>Así mismo se deberán sincronizar las acciones a nivel europeo y español con</w:t>
      </w:r>
      <w:r w:rsidR="00C42B13" w:rsidRPr="00CE37BA">
        <w:rPr>
          <w:b/>
        </w:rPr>
        <w:t xml:space="preserve"> </w:t>
      </w:r>
      <w:r w:rsidR="00C42B13" w:rsidRPr="00CE37BA">
        <w:rPr>
          <w:rFonts w:cs="Calibri"/>
          <w:b/>
        </w:rPr>
        <w:t>las CC</w:t>
      </w:r>
      <w:r w:rsidRPr="00CE37BA">
        <w:rPr>
          <w:rFonts w:cs="Calibri"/>
          <w:b/>
        </w:rPr>
        <w:t>.</w:t>
      </w:r>
      <w:r w:rsidR="00C42B13" w:rsidRPr="00CE37BA">
        <w:rPr>
          <w:rFonts w:cs="Calibri"/>
          <w:b/>
        </w:rPr>
        <w:t>AA</w:t>
      </w:r>
      <w:r w:rsidRPr="00CE37BA">
        <w:rPr>
          <w:rFonts w:cs="Calibri"/>
          <w:b/>
        </w:rPr>
        <w:t>.</w:t>
      </w:r>
      <w:r w:rsidR="00C42B13" w:rsidRPr="00CE37BA">
        <w:rPr>
          <w:rFonts w:cs="Calibri"/>
          <w:b/>
        </w:rPr>
        <w:t xml:space="preserve"> y los agentes sociales.</w:t>
      </w:r>
    </w:p>
    <w:p w:rsidR="00C42B13" w:rsidRPr="00CE37BA" w:rsidRDefault="00C42B13" w:rsidP="00C42B13">
      <w:pPr>
        <w:spacing w:line="360" w:lineRule="auto"/>
        <w:jc w:val="both"/>
        <w:rPr>
          <w:b/>
        </w:rPr>
      </w:pPr>
    </w:p>
    <w:p w:rsidR="00C42B13" w:rsidRPr="00CE37BA" w:rsidRDefault="00C42B13" w:rsidP="00C42B13">
      <w:pPr>
        <w:spacing w:line="360" w:lineRule="auto"/>
        <w:jc w:val="both"/>
        <w:rPr>
          <w:b/>
        </w:rPr>
      </w:pPr>
      <w:r w:rsidRPr="00CE37BA">
        <w:rPr>
          <w:b/>
        </w:rPr>
        <w:t xml:space="preserve">También se debe de incorporar la perspectiva de </w:t>
      </w:r>
      <w:r w:rsidR="00CE37BA" w:rsidRPr="00CE37BA">
        <w:rPr>
          <w:b/>
        </w:rPr>
        <w:t>género</w:t>
      </w:r>
      <w:r w:rsidRPr="00CE37BA">
        <w:rPr>
          <w:b/>
        </w:rPr>
        <w:t xml:space="preserve"> en cualquiera de las medidas de reactivación económica. La crisis provocada por la pandemia ha dejado claro que ha afectado de forma diferente a mujeres y hombres, también ha visibilizado una crisis de cuidados, esenciales en una sociedad avanzada o en una sociedad que quiere avanzar. Por tanto todas la medidas, cada una de las medidas que se adopten, necesitan incorporar el alcance del impacto de género que produce y la </w:t>
      </w:r>
      <w:proofErr w:type="spellStart"/>
      <w:r w:rsidRPr="00CE37BA">
        <w:rPr>
          <w:b/>
        </w:rPr>
        <w:t>interseccionalidad</w:t>
      </w:r>
      <w:proofErr w:type="spellEnd"/>
      <w:r w:rsidRPr="00CE37BA">
        <w:rPr>
          <w:b/>
        </w:rPr>
        <w:t xml:space="preserve">  si queremos que la reconstrucción y recuperación alcanc</w:t>
      </w:r>
      <w:r w:rsidR="007D7B2A">
        <w:rPr>
          <w:b/>
        </w:rPr>
        <w:t>e por igual a mujeres y hombres y a todas las personas</w:t>
      </w:r>
      <w:bookmarkStart w:id="0" w:name="_GoBack"/>
      <w:bookmarkEnd w:id="0"/>
      <w:r w:rsidR="00CE37BA" w:rsidRPr="00CE37BA">
        <w:rPr>
          <w:b/>
        </w:rPr>
        <w:t>”</w:t>
      </w:r>
      <w:r w:rsidRPr="00CE37BA">
        <w:rPr>
          <w:b/>
        </w:rPr>
        <w:t>.</w:t>
      </w:r>
    </w:p>
    <w:p w:rsidR="00CE37BA" w:rsidRDefault="00CE37BA">
      <w:r>
        <w:br w:type="page"/>
      </w:r>
    </w:p>
    <w:p w:rsidR="00CE37BA" w:rsidRPr="00DA139A" w:rsidRDefault="00CE37BA" w:rsidP="00CE37BA">
      <w:pPr>
        <w:spacing w:after="240"/>
        <w:jc w:val="both"/>
        <w:rPr>
          <w:rFonts w:asciiTheme="minorHAnsi" w:hAnsiTheme="minorHAnsi"/>
          <w:b/>
          <w:caps/>
          <w:u w:val="single"/>
        </w:rPr>
      </w:pPr>
      <w:r w:rsidRPr="00DA139A">
        <w:rPr>
          <w:rFonts w:asciiTheme="minorHAnsi" w:hAnsiTheme="minorHAnsi"/>
          <w:b/>
          <w:u w:val="single"/>
        </w:rPr>
        <w:lastRenderedPageBreak/>
        <w:t xml:space="preserve">ENMIENDA DE </w:t>
      </w:r>
      <w:r>
        <w:rPr>
          <w:rFonts w:asciiTheme="minorHAnsi" w:hAnsiTheme="minorHAnsi"/>
          <w:b/>
          <w:u w:val="single"/>
        </w:rPr>
        <w:t>ADICIÓN DE UN NUEVO APARTADO 141 BIS DEL</w:t>
      </w:r>
      <w:r w:rsidRPr="00DA139A">
        <w:rPr>
          <w:rFonts w:asciiTheme="minorHAnsi" w:hAnsiTheme="minorHAnsi"/>
          <w:b/>
          <w:u w:val="single"/>
        </w:rPr>
        <w:t xml:space="preserve"> BLOQUE </w:t>
      </w:r>
      <w:r>
        <w:rPr>
          <w:rFonts w:asciiTheme="minorHAnsi" w:hAnsiTheme="minorHAnsi"/>
          <w:b/>
          <w:u w:val="single"/>
        </w:rPr>
        <w:t>10</w:t>
      </w:r>
      <w:r w:rsidRPr="00DA139A">
        <w:rPr>
          <w:rFonts w:asciiTheme="minorHAnsi" w:hAnsiTheme="minorHAnsi"/>
          <w:b/>
          <w:u w:val="single"/>
        </w:rPr>
        <w:t xml:space="preserve"> </w:t>
      </w:r>
      <w:r w:rsidRPr="00DA139A">
        <w:rPr>
          <w:rFonts w:asciiTheme="minorHAnsi" w:hAnsiTheme="minorHAnsi"/>
          <w:b/>
          <w:caps/>
          <w:u w:val="single"/>
        </w:rPr>
        <w:t>DEL BORRADOR DE conclusiones del Grupo de Trabajo de Reactivación Económica, creado en el seno de la Comisión para la Reconstrucción Social y Económica.</w:t>
      </w:r>
    </w:p>
    <w:p w:rsidR="00C42B13" w:rsidRDefault="00CE37BA" w:rsidP="00C42B13">
      <w:pPr>
        <w:spacing w:line="360" w:lineRule="auto"/>
        <w:jc w:val="both"/>
      </w:pPr>
      <w:r>
        <w:t>Se propone:</w:t>
      </w:r>
    </w:p>
    <w:p w:rsidR="00CE37BA" w:rsidRPr="005250E9" w:rsidRDefault="00CE37BA" w:rsidP="00C42B13">
      <w:pPr>
        <w:spacing w:line="360" w:lineRule="auto"/>
        <w:ind w:right="71"/>
        <w:jc w:val="both"/>
        <w:rPr>
          <w:rFonts w:eastAsia="Times New Roman"/>
          <w:b/>
        </w:rPr>
      </w:pPr>
    </w:p>
    <w:p w:rsidR="00C42B13" w:rsidRPr="005250E9" w:rsidRDefault="00CE37BA" w:rsidP="00C42B13">
      <w:pPr>
        <w:spacing w:line="360" w:lineRule="auto"/>
        <w:ind w:right="71"/>
        <w:jc w:val="both"/>
        <w:rPr>
          <w:rFonts w:eastAsia="Times New Roman"/>
          <w:b/>
        </w:rPr>
      </w:pPr>
      <w:r w:rsidRPr="005250E9">
        <w:rPr>
          <w:rFonts w:eastAsia="Times New Roman"/>
          <w:b/>
        </w:rPr>
        <w:t xml:space="preserve">“141.bis. </w:t>
      </w:r>
      <w:r w:rsidR="00C42B13" w:rsidRPr="005250E9">
        <w:rPr>
          <w:rFonts w:eastAsia="Times New Roman"/>
          <w:b/>
        </w:rPr>
        <w:t>Los objetivos, fines y  medidas contenid</w:t>
      </w:r>
      <w:r w:rsidRPr="005250E9">
        <w:rPr>
          <w:rFonts w:eastAsia="Times New Roman"/>
          <w:b/>
        </w:rPr>
        <w:t>o</w:t>
      </w:r>
      <w:r w:rsidR="00C42B13" w:rsidRPr="005250E9">
        <w:rPr>
          <w:rFonts w:eastAsia="Times New Roman"/>
          <w:b/>
        </w:rPr>
        <w:t xml:space="preserve">s en este bloque se aplicarán respetando la distribución de competencias que, en relación a las materias que se consignan, </w:t>
      </w:r>
      <w:proofErr w:type="spellStart"/>
      <w:r w:rsidR="00C42B13" w:rsidRPr="005250E9">
        <w:rPr>
          <w:rFonts w:eastAsia="Times New Roman"/>
          <w:b/>
        </w:rPr>
        <w:t>preven</w:t>
      </w:r>
      <w:proofErr w:type="spellEnd"/>
      <w:r w:rsidR="00C42B13" w:rsidRPr="005250E9">
        <w:rPr>
          <w:rFonts w:eastAsia="Times New Roman"/>
          <w:b/>
        </w:rPr>
        <w:t xml:space="preserve"> la Constitución, los Estatutos de Autonomía, y en las Comunidades Forales, las normas atributivas de las mismas</w:t>
      </w:r>
      <w:r w:rsidRPr="005250E9">
        <w:rPr>
          <w:rFonts w:eastAsia="Times New Roman"/>
          <w:b/>
        </w:rPr>
        <w:t>”</w:t>
      </w:r>
      <w:r w:rsidR="00C42B13" w:rsidRPr="005250E9">
        <w:rPr>
          <w:rFonts w:eastAsia="Times New Roman"/>
          <w:b/>
        </w:rPr>
        <w:t>.</w:t>
      </w:r>
    </w:p>
    <w:p w:rsidR="00C42B13" w:rsidRPr="00600626" w:rsidRDefault="00C42B13" w:rsidP="00C42B13">
      <w:pPr>
        <w:spacing w:line="360" w:lineRule="auto"/>
        <w:jc w:val="both"/>
      </w:pPr>
    </w:p>
    <w:p w:rsidR="00C42B13" w:rsidRPr="00600626" w:rsidRDefault="00C42B13" w:rsidP="00C42B13">
      <w:pPr>
        <w:spacing w:line="360" w:lineRule="auto"/>
        <w:jc w:val="both"/>
      </w:pPr>
    </w:p>
    <w:p w:rsidR="00A23F48" w:rsidRPr="00C42B13" w:rsidRDefault="00A23F48" w:rsidP="00C42B13">
      <w:pPr>
        <w:jc w:val="both"/>
        <w:rPr>
          <w:rFonts w:asciiTheme="minorHAnsi" w:hAnsiTheme="minorHAnsi"/>
        </w:rPr>
      </w:pPr>
    </w:p>
    <w:sectPr w:rsidR="00A23F48" w:rsidRPr="00C42B13" w:rsidSect="00832F42">
      <w:headerReference w:type="default" r:id="rId8"/>
      <w:footerReference w:type="even" r:id="rId9"/>
      <w:footerReference w:type="default" r:id="rId10"/>
      <w:pgSz w:w="11906" w:h="16838"/>
      <w:pgMar w:top="2875" w:right="1701" w:bottom="1078"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9D" w:rsidRDefault="0020589D">
      <w:r>
        <w:separator/>
      </w:r>
    </w:p>
  </w:endnote>
  <w:endnote w:type="continuationSeparator" w:id="0">
    <w:p w:rsidR="0020589D" w:rsidRDefault="0020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19" w:rsidRDefault="00B87519" w:rsidP="005C0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7519" w:rsidRDefault="00B87519" w:rsidP="002A6219">
    <w:pPr>
      <w:pStyle w:val="Piedepgina"/>
      <w:ind w:right="360"/>
    </w:pPr>
  </w:p>
  <w:p w:rsidR="00B87519" w:rsidRDefault="00B875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19" w:rsidRDefault="00B87519">
    <w:pPr>
      <w:pStyle w:val="Piedepgina"/>
      <w:jc w:val="right"/>
    </w:pPr>
    <w:r>
      <w:fldChar w:fldCharType="begin"/>
    </w:r>
    <w:r>
      <w:instrText>PAGE   \* MERGEFORMAT</w:instrText>
    </w:r>
    <w:r>
      <w:fldChar w:fldCharType="separate"/>
    </w:r>
    <w:r w:rsidR="007D7B2A">
      <w:rPr>
        <w:noProof/>
      </w:rPr>
      <w:t>57</w:t>
    </w:r>
    <w:r>
      <w:fldChar w:fldCharType="end"/>
    </w:r>
  </w:p>
  <w:p w:rsidR="00B87519" w:rsidRDefault="00B87519" w:rsidP="005C035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9D" w:rsidRDefault="0020589D">
      <w:r>
        <w:separator/>
      </w:r>
    </w:p>
  </w:footnote>
  <w:footnote w:type="continuationSeparator" w:id="0">
    <w:p w:rsidR="0020589D" w:rsidRDefault="00205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19" w:rsidRDefault="00B87519">
    <w:pPr>
      <w:pStyle w:val="Encabezado"/>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-3175</wp:posOffset>
              </wp:positionV>
              <wp:extent cx="4343400" cy="1456055"/>
              <wp:effectExtent l="0" t="0" r="0"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519" w:rsidRDefault="00B87519">
                          <w:pPr>
                            <w:rPr>
                              <w:rFonts w:ascii="AvantGarde Md BT" w:hAnsi="AvantGarde Md BT"/>
                              <w:b/>
                              <w:sz w:val="28"/>
                              <w:szCs w:val="28"/>
                            </w:rPr>
                          </w:pPr>
                        </w:p>
                        <w:p w:rsidR="00B87519" w:rsidRPr="00B51738" w:rsidRDefault="00B87519" w:rsidP="003B1ED5">
                          <w:pPr>
                            <w:rPr>
                              <w:rFonts w:ascii="Century Gothic" w:hAnsi="Century Gothic"/>
                              <w:b/>
                            </w:rPr>
                          </w:pPr>
                          <w:r w:rsidRPr="00B51738">
                            <w:rPr>
                              <w:rFonts w:ascii="Century Gothic" w:hAnsi="Century Gothic"/>
                              <w:b/>
                            </w:rPr>
                            <w:t>EUSKAL TALDEA</w:t>
                          </w:r>
                        </w:p>
                        <w:p w:rsidR="00B87519" w:rsidRDefault="00B87519" w:rsidP="003B1ED5">
                          <w:pPr>
                            <w:rPr>
                              <w:rFonts w:ascii="Century Gothic" w:hAnsi="Century Gothic"/>
                              <w:b/>
                            </w:rPr>
                          </w:pPr>
                          <w:r w:rsidRPr="00B51738">
                            <w:rPr>
                              <w:rFonts w:ascii="Century Gothic" w:hAnsi="Century Gothic"/>
                              <w:b/>
                            </w:rPr>
                            <w:t>GRUPO VASCO</w:t>
                          </w:r>
                        </w:p>
                        <w:p w:rsidR="00B87519" w:rsidRPr="00B51738" w:rsidRDefault="00B87519" w:rsidP="003B1ED5">
                          <w:pPr>
                            <w:rPr>
                              <w:rFonts w:ascii="Century Gothic" w:hAnsi="Century Gothic"/>
                              <w:b/>
                            </w:rPr>
                          </w:pPr>
                        </w:p>
                        <w:p w:rsidR="00B87519" w:rsidRPr="00B51738" w:rsidRDefault="00B87519">
                          <w:pPr>
                            <w:rPr>
                              <w:rFonts w:ascii="Century Gothic" w:hAnsi="Century Gothic"/>
                              <w:b/>
                            </w:rPr>
                          </w:pPr>
                          <w:r w:rsidRPr="00B51738">
                            <w:rPr>
                              <w:rFonts w:ascii="Century Gothic" w:hAnsi="Century Gothic"/>
                              <w:b/>
                            </w:rPr>
                            <w:t>EUSKO ALDERDI JELTZALEA</w:t>
                          </w:r>
                        </w:p>
                        <w:p w:rsidR="00B87519" w:rsidRPr="00B51738" w:rsidRDefault="00B87519">
                          <w:pPr>
                            <w:rPr>
                              <w:rFonts w:ascii="Century Gothic" w:hAnsi="Century Gothic"/>
                              <w:b/>
                            </w:rPr>
                          </w:pPr>
                          <w:r w:rsidRPr="00B51738">
                            <w:rPr>
                              <w:rFonts w:ascii="Century Gothic" w:hAnsi="Century Gothic"/>
                              <w:b/>
                            </w:rPr>
                            <w:t>PARTIDO NACIONALISTA VASCO</w:t>
                          </w:r>
                        </w:p>
                        <w:p w:rsidR="00B87519" w:rsidRPr="00B51738" w:rsidRDefault="00B87519">
                          <w:pPr>
                            <w:rPr>
                              <w:rFonts w:ascii="Century Gothic" w:hAnsi="Century Gothic"/>
                              <w:b/>
                            </w:rPr>
                          </w:pPr>
                        </w:p>
                        <w:p w:rsidR="00B87519" w:rsidRPr="00EC5957" w:rsidRDefault="00B875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4pt;margin-top:-.25pt;width:342pt;height:1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" stroked="f">
              <v:textbox>
                <w:txbxContent>
                  <w:p w:rsidR="00B87519" w:rsidRDefault="00B87519">
                    <w:pPr>
                      <w:rPr>
                        <w:rFonts w:ascii="AvantGarde Md BT" w:hAnsi="AvantGarde Md BT"/>
                        <w:b/>
                        <w:sz w:val="28"/>
                        <w:szCs w:val="28"/>
                      </w:rPr>
                    </w:pPr>
                  </w:p>
                  <w:p w:rsidR="00B87519" w:rsidRPr="00B51738" w:rsidRDefault="00B87519" w:rsidP="003B1ED5">
                    <w:pPr>
                      <w:rPr>
                        <w:rFonts w:ascii="Century Gothic" w:hAnsi="Century Gothic"/>
                        <w:b/>
                      </w:rPr>
                    </w:pPr>
                    <w:r w:rsidRPr="00B51738">
                      <w:rPr>
                        <w:rFonts w:ascii="Century Gothic" w:hAnsi="Century Gothic"/>
                        <w:b/>
                      </w:rPr>
                      <w:t>EUSKAL TALDEA</w:t>
                    </w:r>
                  </w:p>
                  <w:p w:rsidR="00B87519" w:rsidRDefault="00B87519" w:rsidP="003B1ED5">
                    <w:pPr>
                      <w:rPr>
                        <w:rFonts w:ascii="Century Gothic" w:hAnsi="Century Gothic"/>
                        <w:b/>
                      </w:rPr>
                    </w:pPr>
                    <w:r w:rsidRPr="00B51738">
                      <w:rPr>
                        <w:rFonts w:ascii="Century Gothic" w:hAnsi="Century Gothic"/>
                        <w:b/>
                      </w:rPr>
                      <w:t>GRUPO VASCO</w:t>
                    </w:r>
                  </w:p>
                  <w:p w:rsidR="00B87519" w:rsidRPr="00B51738" w:rsidRDefault="00B87519" w:rsidP="003B1ED5">
                    <w:pPr>
                      <w:rPr>
                        <w:rFonts w:ascii="Century Gothic" w:hAnsi="Century Gothic"/>
                        <w:b/>
                      </w:rPr>
                    </w:pPr>
                  </w:p>
                  <w:p w:rsidR="00B87519" w:rsidRPr="00B51738" w:rsidRDefault="00B87519">
                    <w:pPr>
                      <w:rPr>
                        <w:rFonts w:ascii="Century Gothic" w:hAnsi="Century Gothic"/>
                        <w:b/>
                      </w:rPr>
                    </w:pPr>
                    <w:r w:rsidRPr="00B51738">
                      <w:rPr>
                        <w:rFonts w:ascii="Century Gothic" w:hAnsi="Century Gothic"/>
                        <w:b/>
                      </w:rPr>
                      <w:t>EUSKO ALDERDI JELTZALEA</w:t>
                    </w:r>
                  </w:p>
                  <w:p w:rsidR="00B87519" w:rsidRPr="00B51738" w:rsidRDefault="00B87519">
                    <w:pPr>
                      <w:rPr>
                        <w:rFonts w:ascii="Century Gothic" w:hAnsi="Century Gothic"/>
                        <w:b/>
                      </w:rPr>
                    </w:pPr>
                    <w:r w:rsidRPr="00B51738">
                      <w:rPr>
                        <w:rFonts w:ascii="Century Gothic" w:hAnsi="Century Gothic"/>
                        <w:b/>
                      </w:rPr>
                      <w:t>PARTIDO NACIONALISTA VASCO</w:t>
                    </w:r>
                  </w:p>
                  <w:p w:rsidR="00B87519" w:rsidRPr="00B51738" w:rsidRDefault="00B87519">
                    <w:pPr>
                      <w:rPr>
                        <w:rFonts w:ascii="Century Gothic" w:hAnsi="Century Gothic"/>
                        <w:b/>
                      </w:rPr>
                    </w:pPr>
                  </w:p>
                  <w:p w:rsidR="00B87519" w:rsidRPr="00EC5957" w:rsidRDefault="00B87519"/>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4457700</wp:posOffset>
          </wp:positionH>
          <wp:positionV relativeFrom="paragraph">
            <wp:posOffset>111125</wp:posOffset>
          </wp:positionV>
          <wp:extent cx="1600200" cy="1200150"/>
          <wp:effectExtent l="0" t="0" r="0" b="0"/>
          <wp:wrapNone/>
          <wp:docPr id="26" name="Imagen 26" descr="eaj_berria_Karr-PERFI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aj_berria_Karr-PERFIL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519" w:rsidRDefault="00B87519">
    <w:pPr>
      <w:pStyle w:val="Encabezado"/>
    </w:pPr>
    <w:r>
      <w:rPr>
        <w:noProof/>
      </w:rPr>
      <mc:AlternateContent>
        <mc:Choice Requires="wps">
          <w:drawing>
            <wp:anchor distT="0" distB="0" distL="114300" distR="114300" simplePos="0" relativeHeight="251655680" behindDoc="0" locked="0" layoutInCell="1" allowOverlap="1">
              <wp:simplePos x="0" y="0"/>
              <wp:positionH relativeFrom="column">
                <wp:posOffset>-1141095</wp:posOffset>
              </wp:positionH>
              <wp:positionV relativeFrom="paragraph">
                <wp:posOffset>1193165</wp:posOffset>
              </wp:positionV>
              <wp:extent cx="7658100" cy="53975"/>
              <wp:effectExtent l="11430" t="12065" r="7620" b="1016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35685" id="Rectangle 15" o:spid="_x0000_s1026" style="position:absolute;margin-left:-89.85pt;margin-top:93.95pt;width:603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" fillcolor="red" strokecolor="red"/>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1253490</wp:posOffset>
              </wp:positionV>
              <wp:extent cx="7658100" cy="53975"/>
              <wp:effectExtent l="9525" t="5715" r="9525" b="698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EE3D" id="Rectangle 19" o:spid="_x0000_s1026" style="position:absolute;margin-left:-90pt;margin-top:98.7pt;width:603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" fillcolor="#396" strokecolor="#396"/>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1421765</wp:posOffset>
              </wp:positionV>
              <wp:extent cx="7658100" cy="53975"/>
              <wp:effectExtent l="9525" t="12065" r="9525" b="101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A2DAC" id="Rectangle 22" o:spid="_x0000_s1026" style="position:absolute;margin-left:-90pt;margin-top:111.95pt;width:603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" fillcolor="red" strokecolor="red"/>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1367790</wp:posOffset>
              </wp:positionV>
              <wp:extent cx="7658100" cy="53975"/>
              <wp:effectExtent l="9525" t="5715" r="952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DAF87" id="Rectangle 21" o:spid="_x0000_s1026" style="position:absolute;margin-left:-90pt;margin-top:107.7pt;width:603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" fillcolor="#396" strokecolor="#396"/>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1482090</wp:posOffset>
              </wp:positionV>
              <wp:extent cx="7658100" cy="53975"/>
              <wp:effectExtent l="9525" t="5715" r="952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8ED6D" id="Rectangle 20" o:spid="_x0000_s1026" style="position:absolute;margin-left:-90pt;margin-top:116.7pt;width:60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" strokecolor="white"/>
          </w:pict>
        </mc:Fallback>
      </mc:AlternateContent>
    </w:r>
  </w:p>
  <w:p w:rsidR="00B87519" w:rsidRDefault="00B875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854"/>
    <w:multiLevelType w:val="hybridMultilevel"/>
    <w:tmpl w:val="75DE4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165AB3"/>
    <w:multiLevelType w:val="hybridMultilevel"/>
    <w:tmpl w:val="7A8CB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AA4989"/>
    <w:multiLevelType w:val="hybridMultilevel"/>
    <w:tmpl w:val="9C5CF59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F08CD"/>
    <w:multiLevelType w:val="hybridMultilevel"/>
    <w:tmpl w:val="B87E6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4020BA"/>
    <w:multiLevelType w:val="hybridMultilevel"/>
    <w:tmpl w:val="94E81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06144E"/>
    <w:multiLevelType w:val="hybridMultilevel"/>
    <w:tmpl w:val="86222B48"/>
    <w:lvl w:ilvl="0" w:tplc="743205AA">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278CD"/>
    <w:multiLevelType w:val="hybridMultilevel"/>
    <w:tmpl w:val="676ADC42"/>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7" w15:restartNumberingAfterBreak="0">
    <w:nsid w:val="27E12644"/>
    <w:multiLevelType w:val="hybridMultilevel"/>
    <w:tmpl w:val="93245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DF4F15"/>
    <w:multiLevelType w:val="hybridMultilevel"/>
    <w:tmpl w:val="1C484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742A2"/>
    <w:multiLevelType w:val="hybridMultilevel"/>
    <w:tmpl w:val="F2343EC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0" w15:restartNumberingAfterBreak="0">
    <w:nsid w:val="2E610D5C"/>
    <w:multiLevelType w:val="hybridMultilevel"/>
    <w:tmpl w:val="AB3456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A040F"/>
    <w:multiLevelType w:val="hybridMultilevel"/>
    <w:tmpl w:val="F1BEAA02"/>
    <w:lvl w:ilvl="0" w:tplc="4934BEE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F407AD"/>
    <w:multiLevelType w:val="hybridMultilevel"/>
    <w:tmpl w:val="7644AF0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98146E"/>
    <w:multiLevelType w:val="hybridMultilevel"/>
    <w:tmpl w:val="DE1A177E"/>
    <w:lvl w:ilvl="0" w:tplc="4A1A40A2">
      <w:start w:val="1"/>
      <w:numFmt w:val="lowerLetter"/>
      <w:lvlText w:val="%1)"/>
      <w:lvlJc w:val="left"/>
      <w:pPr>
        <w:tabs>
          <w:tab w:val="num" w:pos="1980"/>
        </w:tabs>
        <w:ind w:left="1980" w:hanging="360"/>
      </w:pPr>
      <w:rPr>
        <w:rFonts w:hint="default"/>
        <w:i w:val="0"/>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4" w15:restartNumberingAfterBreak="0">
    <w:nsid w:val="3B155FBF"/>
    <w:multiLevelType w:val="hybridMultilevel"/>
    <w:tmpl w:val="FF724820"/>
    <w:lvl w:ilvl="0" w:tplc="C2BC3558">
      <w:start w:val="4"/>
      <w:numFmt w:val="decimal"/>
      <w:lvlText w:val="%1."/>
      <w:lvlJc w:val="left"/>
      <w:pPr>
        <w:tabs>
          <w:tab w:val="num" w:pos="2130"/>
        </w:tabs>
        <w:ind w:left="2130" w:hanging="360"/>
      </w:pPr>
      <w:rPr>
        <w:rFonts w:hint="default"/>
      </w:r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5" w15:restartNumberingAfterBreak="0">
    <w:nsid w:val="408448A5"/>
    <w:multiLevelType w:val="hybridMultilevel"/>
    <w:tmpl w:val="6FE40B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8C736BA"/>
    <w:multiLevelType w:val="hybridMultilevel"/>
    <w:tmpl w:val="63F89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0F6CA4"/>
    <w:multiLevelType w:val="hybridMultilevel"/>
    <w:tmpl w:val="3724D8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D84E5D"/>
    <w:multiLevelType w:val="hybridMultilevel"/>
    <w:tmpl w:val="9CB4281A"/>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9" w15:restartNumberingAfterBreak="0">
    <w:nsid w:val="56EB3F0B"/>
    <w:multiLevelType w:val="hybridMultilevel"/>
    <w:tmpl w:val="266EA918"/>
    <w:lvl w:ilvl="0" w:tplc="43DCA602">
      <w:start w:val="1"/>
      <w:numFmt w:val="bullet"/>
      <w:lvlText w:val="-"/>
      <w:lvlJc w:val="left"/>
      <w:pPr>
        <w:tabs>
          <w:tab w:val="num" w:pos="1965"/>
        </w:tabs>
        <w:ind w:left="1965" w:hanging="525"/>
      </w:pPr>
      <w:rPr>
        <w:rFonts w:ascii="Arial" w:eastAsia="Times New Roman" w:hAnsi="Aria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9060832"/>
    <w:multiLevelType w:val="hybridMultilevel"/>
    <w:tmpl w:val="0E1239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C94855"/>
    <w:multiLevelType w:val="hybridMultilevel"/>
    <w:tmpl w:val="6302DC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4606DD"/>
    <w:multiLevelType w:val="hybridMultilevel"/>
    <w:tmpl w:val="971C71FE"/>
    <w:lvl w:ilvl="0" w:tplc="A3B24FD8">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23" w15:restartNumberingAfterBreak="0">
    <w:nsid w:val="676B335E"/>
    <w:multiLevelType w:val="hybridMultilevel"/>
    <w:tmpl w:val="A1EA34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951286"/>
    <w:multiLevelType w:val="hybridMultilevel"/>
    <w:tmpl w:val="DA466646"/>
    <w:lvl w:ilvl="0" w:tplc="0B3E9DF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5" w15:restartNumberingAfterBreak="0">
    <w:nsid w:val="7AA96890"/>
    <w:multiLevelType w:val="hybridMultilevel"/>
    <w:tmpl w:val="DBFC0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8"/>
  </w:num>
  <w:num w:numId="4">
    <w:abstractNumId w:val="24"/>
  </w:num>
  <w:num w:numId="5">
    <w:abstractNumId w:val="13"/>
  </w:num>
  <w:num w:numId="6">
    <w:abstractNumId w:val="19"/>
  </w:num>
  <w:num w:numId="7">
    <w:abstractNumId w:val="6"/>
  </w:num>
  <w:num w:numId="8">
    <w:abstractNumId w:val="9"/>
  </w:num>
  <w:num w:numId="9">
    <w:abstractNumId w:val="22"/>
  </w:num>
  <w:num w:numId="10">
    <w:abstractNumId w:val="14"/>
  </w:num>
  <w:num w:numId="11">
    <w:abstractNumId w:val="5"/>
  </w:num>
  <w:num w:numId="12">
    <w:abstractNumId w:val="8"/>
  </w:num>
  <w:num w:numId="13">
    <w:abstractNumId w:val="10"/>
  </w:num>
  <w:num w:numId="14">
    <w:abstractNumId w:val="16"/>
  </w:num>
  <w:num w:numId="15">
    <w:abstractNumId w:val="0"/>
  </w:num>
  <w:num w:numId="16">
    <w:abstractNumId w:val="7"/>
  </w:num>
  <w:num w:numId="17">
    <w:abstractNumId w:val="1"/>
  </w:num>
  <w:num w:numId="18">
    <w:abstractNumId w:val="3"/>
  </w:num>
  <w:num w:numId="19">
    <w:abstractNumId w:val="17"/>
  </w:num>
  <w:num w:numId="20">
    <w:abstractNumId w:val="21"/>
  </w:num>
  <w:num w:numId="21">
    <w:abstractNumId w:val="12"/>
  </w:num>
  <w:num w:numId="22">
    <w:abstractNumId w:val="20"/>
  </w:num>
  <w:num w:numId="23">
    <w:abstractNumId w:val="11"/>
  </w:num>
  <w:num w:numId="24">
    <w:abstractNumId w:val="4"/>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13"/>
    <w:rsid w:val="00004479"/>
    <w:rsid w:val="00004789"/>
    <w:rsid w:val="00004B68"/>
    <w:rsid w:val="00007B64"/>
    <w:rsid w:val="000103C5"/>
    <w:rsid w:val="0001062F"/>
    <w:rsid w:val="000127A7"/>
    <w:rsid w:val="0001281A"/>
    <w:rsid w:val="0002071A"/>
    <w:rsid w:val="0002413F"/>
    <w:rsid w:val="000251BB"/>
    <w:rsid w:val="00043211"/>
    <w:rsid w:val="00045AF7"/>
    <w:rsid w:val="0005141F"/>
    <w:rsid w:val="0005306F"/>
    <w:rsid w:val="00061FF8"/>
    <w:rsid w:val="00063E03"/>
    <w:rsid w:val="0006402A"/>
    <w:rsid w:val="000710F8"/>
    <w:rsid w:val="000741AC"/>
    <w:rsid w:val="00074275"/>
    <w:rsid w:val="00074528"/>
    <w:rsid w:val="0008433C"/>
    <w:rsid w:val="000846F3"/>
    <w:rsid w:val="00087B6C"/>
    <w:rsid w:val="000925DB"/>
    <w:rsid w:val="00094875"/>
    <w:rsid w:val="00095B25"/>
    <w:rsid w:val="000A0E8B"/>
    <w:rsid w:val="000A16FD"/>
    <w:rsid w:val="000A6929"/>
    <w:rsid w:val="000C5C4F"/>
    <w:rsid w:val="000C7615"/>
    <w:rsid w:val="000D3BBC"/>
    <w:rsid w:val="000D5D82"/>
    <w:rsid w:val="000D77A8"/>
    <w:rsid w:val="000E0205"/>
    <w:rsid w:val="000E576E"/>
    <w:rsid w:val="000F0E77"/>
    <w:rsid w:val="000F26C5"/>
    <w:rsid w:val="00110D9D"/>
    <w:rsid w:val="00111E71"/>
    <w:rsid w:val="00112138"/>
    <w:rsid w:val="00115538"/>
    <w:rsid w:val="0011586D"/>
    <w:rsid w:val="00117B1D"/>
    <w:rsid w:val="00125317"/>
    <w:rsid w:val="00132DB9"/>
    <w:rsid w:val="00134399"/>
    <w:rsid w:val="00140CF2"/>
    <w:rsid w:val="00142FC4"/>
    <w:rsid w:val="00151B74"/>
    <w:rsid w:val="00152B84"/>
    <w:rsid w:val="00162FDF"/>
    <w:rsid w:val="0017022E"/>
    <w:rsid w:val="0017225E"/>
    <w:rsid w:val="0017568F"/>
    <w:rsid w:val="001769CF"/>
    <w:rsid w:val="00182E92"/>
    <w:rsid w:val="00192CDA"/>
    <w:rsid w:val="0019629F"/>
    <w:rsid w:val="001A592E"/>
    <w:rsid w:val="001B0576"/>
    <w:rsid w:val="001C2B1A"/>
    <w:rsid w:val="001C393F"/>
    <w:rsid w:val="001C57AF"/>
    <w:rsid w:val="001D5E55"/>
    <w:rsid w:val="001E183C"/>
    <w:rsid w:val="001E5EEB"/>
    <w:rsid w:val="0020339F"/>
    <w:rsid w:val="0020589D"/>
    <w:rsid w:val="00207D08"/>
    <w:rsid w:val="00211675"/>
    <w:rsid w:val="002130CD"/>
    <w:rsid w:val="00215B66"/>
    <w:rsid w:val="002164CB"/>
    <w:rsid w:val="00216CA5"/>
    <w:rsid w:val="0021706E"/>
    <w:rsid w:val="00220A15"/>
    <w:rsid w:val="00223757"/>
    <w:rsid w:val="002307EC"/>
    <w:rsid w:val="00232066"/>
    <w:rsid w:val="002327C9"/>
    <w:rsid w:val="002434EF"/>
    <w:rsid w:val="00246697"/>
    <w:rsid w:val="00246EDE"/>
    <w:rsid w:val="00250416"/>
    <w:rsid w:val="00267139"/>
    <w:rsid w:val="00275380"/>
    <w:rsid w:val="002846B0"/>
    <w:rsid w:val="00290F12"/>
    <w:rsid w:val="002926ED"/>
    <w:rsid w:val="00294636"/>
    <w:rsid w:val="00295FBB"/>
    <w:rsid w:val="002A5C03"/>
    <w:rsid w:val="002A6219"/>
    <w:rsid w:val="002A7187"/>
    <w:rsid w:val="002B0175"/>
    <w:rsid w:val="002B128F"/>
    <w:rsid w:val="002B2ACB"/>
    <w:rsid w:val="002B6992"/>
    <w:rsid w:val="002C3855"/>
    <w:rsid w:val="002C63A4"/>
    <w:rsid w:val="002C66F5"/>
    <w:rsid w:val="002D17E3"/>
    <w:rsid w:val="002D39D6"/>
    <w:rsid w:val="002D5F33"/>
    <w:rsid w:val="002E2077"/>
    <w:rsid w:val="002E2ECF"/>
    <w:rsid w:val="002E7A80"/>
    <w:rsid w:val="002F13E4"/>
    <w:rsid w:val="00314E7B"/>
    <w:rsid w:val="00315645"/>
    <w:rsid w:val="0031784D"/>
    <w:rsid w:val="00321B06"/>
    <w:rsid w:val="00324C8A"/>
    <w:rsid w:val="00342DFA"/>
    <w:rsid w:val="0035027E"/>
    <w:rsid w:val="00367538"/>
    <w:rsid w:val="0037647B"/>
    <w:rsid w:val="00382027"/>
    <w:rsid w:val="003900F1"/>
    <w:rsid w:val="00391220"/>
    <w:rsid w:val="00394979"/>
    <w:rsid w:val="00395E7A"/>
    <w:rsid w:val="00397E86"/>
    <w:rsid w:val="00397EF9"/>
    <w:rsid w:val="003A08EB"/>
    <w:rsid w:val="003A1902"/>
    <w:rsid w:val="003A194E"/>
    <w:rsid w:val="003A4483"/>
    <w:rsid w:val="003B056E"/>
    <w:rsid w:val="003B1ED5"/>
    <w:rsid w:val="003C3171"/>
    <w:rsid w:val="003C6B46"/>
    <w:rsid w:val="003D2225"/>
    <w:rsid w:val="003D57E2"/>
    <w:rsid w:val="003D62F8"/>
    <w:rsid w:val="003E2A22"/>
    <w:rsid w:val="003E38D4"/>
    <w:rsid w:val="003E4EF5"/>
    <w:rsid w:val="003E78F4"/>
    <w:rsid w:val="003F0C57"/>
    <w:rsid w:val="003F4654"/>
    <w:rsid w:val="004016B1"/>
    <w:rsid w:val="00401906"/>
    <w:rsid w:val="00404C70"/>
    <w:rsid w:val="00404D27"/>
    <w:rsid w:val="00406D4D"/>
    <w:rsid w:val="004100E4"/>
    <w:rsid w:val="004141F4"/>
    <w:rsid w:val="00416526"/>
    <w:rsid w:val="0042369D"/>
    <w:rsid w:val="00424015"/>
    <w:rsid w:val="00426FF2"/>
    <w:rsid w:val="0042726D"/>
    <w:rsid w:val="004305C0"/>
    <w:rsid w:val="00430BF1"/>
    <w:rsid w:val="00432967"/>
    <w:rsid w:val="004351D2"/>
    <w:rsid w:val="004366F0"/>
    <w:rsid w:val="004375C4"/>
    <w:rsid w:val="00447349"/>
    <w:rsid w:val="0045340C"/>
    <w:rsid w:val="00457425"/>
    <w:rsid w:val="004722F0"/>
    <w:rsid w:val="00475285"/>
    <w:rsid w:val="0048010E"/>
    <w:rsid w:val="004814A7"/>
    <w:rsid w:val="004828BC"/>
    <w:rsid w:val="00483D88"/>
    <w:rsid w:val="00486001"/>
    <w:rsid w:val="00494CE9"/>
    <w:rsid w:val="00496156"/>
    <w:rsid w:val="00497B79"/>
    <w:rsid w:val="004A1D62"/>
    <w:rsid w:val="004A233D"/>
    <w:rsid w:val="004A7581"/>
    <w:rsid w:val="004B1B82"/>
    <w:rsid w:val="004B54E3"/>
    <w:rsid w:val="004C2A9A"/>
    <w:rsid w:val="004C33B6"/>
    <w:rsid w:val="004C54D0"/>
    <w:rsid w:val="004C72AF"/>
    <w:rsid w:val="004D0BED"/>
    <w:rsid w:val="004D4F7D"/>
    <w:rsid w:val="004D7E25"/>
    <w:rsid w:val="004E0D2F"/>
    <w:rsid w:val="004E173B"/>
    <w:rsid w:val="004E7643"/>
    <w:rsid w:val="00506414"/>
    <w:rsid w:val="00510918"/>
    <w:rsid w:val="00516F9C"/>
    <w:rsid w:val="005231E9"/>
    <w:rsid w:val="005232AD"/>
    <w:rsid w:val="005250E9"/>
    <w:rsid w:val="00525821"/>
    <w:rsid w:val="0053587F"/>
    <w:rsid w:val="005364AF"/>
    <w:rsid w:val="005529F9"/>
    <w:rsid w:val="00553696"/>
    <w:rsid w:val="00564A4B"/>
    <w:rsid w:val="00564FF5"/>
    <w:rsid w:val="00571C26"/>
    <w:rsid w:val="00577C31"/>
    <w:rsid w:val="00580517"/>
    <w:rsid w:val="00584EE9"/>
    <w:rsid w:val="0059799A"/>
    <w:rsid w:val="005A1841"/>
    <w:rsid w:val="005A32F7"/>
    <w:rsid w:val="005A497F"/>
    <w:rsid w:val="005B3F9F"/>
    <w:rsid w:val="005C0355"/>
    <w:rsid w:val="005C5617"/>
    <w:rsid w:val="005D01F7"/>
    <w:rsid w:val="005D2174"/>
    <w:rsid w:val="005D3173"/>
    <w:rsid w:val="005E77D9"/>
    <w:rsid w:val="005F29F3"/>
    <w:rsid w:val="005F6B89"/>
    <w:rsid w:val="005F760A"/>
    <w:rsid w:val="006030EB"/>
    <w:rsid w:val="00605A28"/>
    <w:rsid w:val="006144CB"/>
    <w:rsid w:val="00622C3E"/>
    <w:rsid w:val="006236AC"/>
    <w:rsid w:val="0062672C"/>
    <w:rsid w:val="00627CAB"/>
    <w:rsid w:val="00632A26"/>
    <w:rsid w:val="006347E5"/>
    <w:rsid w:val="006437E8"/>
    <w:rsid w:val="00646930"/>
    <w:rsid w:val="006537B9"/>
    <w:rsid w:val="00660864"/>
    <w:rsid w:val="00673165"/>
    <w:rsid w:val="006750D7"/>
    <w:rsid w:val="00675D63"/>
    <w:rsid w:val="00687767"/>
    <w:rsid w:val="006936E5"/>
    <w:rsid w:val="006A18EF"/>
    <w:rsid w:val="006A30E2"/>
    <w:rsid w:val="006B7C6E"/>
    <w:rsid w:val="006C1840"/>
    <w:rsid w:val="006C6FB4"/>
    <w:rsid w:val="006D27C9"/>
    <w:rsid w:val="006D4492"/>
    <w:rsid w:val="006D5562"/>
    <w:rsid w:val="006D6074"/>
    <w:rsid w:val="006F6C49"/>
    <w:rsid w:val="007026EB"/>
    <w:rsid w:val="00706B23"/>
    <w:rsid w:val="00720B21"/>
    <w:rsid w:val="007212CB"/>
    <w:rsid w:val="0072498A"/>
    <w:rsid w:val="007255AC"/>
    <w:rsid w:val="00725FC4"/>
    <w:rsid w:val="007274C3"/>
    <w:rsid w:val="00727EED"/>
    <w:rsid w:val="0073211A"/>
    <w:rsid w:val="00732492"/>
    <w:rsid w:val="007420F6"/>
    <w:rsid w:val="00744BCD"/>
    <w:rsid w:val="007548AE"/>
    <w:rsid w:val="00760C77"/>
    <w:rsid w:val="00771C88"/>
    <w:rsid w:val="007741D1"/>
    <w:rsid w:val="007764A3"/>
    <w:rsid w:val="0077664C"/>
    <w:rsid w:val="00780322"/>
    <w:rsid w:val="007805BD"/>
    <w:rsid w:val="00787FA7"/>
    <w:rsid w:val="00794A3A"/>
    <w:rsid w:val="0079527D"/>
    <w:rsid w:val="0079769F"/>
    <w:rsid w:val="007A58B1"/>
    <w:rsid w:val="007B1CAB"/>
    <w:rsid w:val="007C2023"/>
    <w:rsid w:val="007C5A5E"/>
    <w:rsid w:val="007C6AF6"/>
    <w:rsid w:val="007C702E"/>
    <w:rsid w:val="007D07B0"/>
    <w:rsid w:val="007D170C"/>
    <w:rsid w:val="007D7B2A"/>
    <w:rsid w:val="007E3D48"/>
    <w:rsid w:val="007F392E"/>
    <w:rsid w:val="007F3F2B"/>
    <w:rsid w:val="007F58E6"/>
    <w:rsid w:val="007F7897"/>
    <w:rsid w:val="0080087F"/>
    <w:rsid w:val="00803BBE"/>
    <w:rsid w:val="00803C69"/>
    <w:rsid w:val="00806257"/>
    <w:rsid w:val="0081222C"/>
    <w:rsid w:val="008240DF"/>
    <w:rsid w:val="0082419B"/>
    <w:rsid w:val="0082468B"/>
    <w:rsid w:val="008253E8"/>
    <w:rsid w:val="00825C0A"/>
    <w:rsid w:val="00832F42"/>
    <w:rsid w:val="00835A5A"/>
    <w:rsid w:val="0084234F"/>
    <w:rsid w:val="00857EB8"/>
    <w:rsid w:val="00862139"/>
    <w:rsid w:val="008675F9"/>
    <w:rsid w:val="00867893"/>
    <w:rsid w:val="00867D17"/>
    <w:rsid w:val="00884F79"/>
    <w:rsid w:val="008864F2"/>
    <w:rsid w:val="00890744"/>
    <w:rsid w:val="008939D6"/>
    <w:rsid w:val="008941DF"/>
    <w:rsid w:val="00897E9B"/>
    <w:rsid w:val="008A23B0"/>
    <w:rsid w:val="008A3787"/>
    <w:rsid w:val="008A4C05"/>
    <w:rsid w:val="008A6CFC"/>
    <w:rsid w:val="008A7A3D"/>
    <w:rsid w:val="008B42BF"/>
    <w:rsid w:val="008B42DD"/>
    <w:rsid w:val="008C15AF"/>
    <w:rsid w:val="008C420F"/>
    <w:rsid w:val="008C4636"/>
    <w:rsid w:val="008D4360"/>
    <w:rsid w:val="008D69D0"/>
    <w:rsid w:val="008E4B93"/>
    <w:rsid w:val="008E6BB9"/>
    <w:rsid w:val="008F0B17"/>
    <w:rsid w:val="008F162A"/>
    <w:rsid w:val="008F20DF"/>
    <w:rsid w:val="00901053"/>
    <w:rsid w:val="0091597F"/>
    <w:rsid w:val="009159C0"/>
    <w:rsid w:val="00926629"/>
    <w:rsid w:val="009315FF"/>
    <w:rsid w:val="00931ACF"/>
    <w:rsid w:val="00934B1C"/>
    <w:rsid w:val="0093503A"/>
    <w:rsid w:val="009364A6"/>
    <w:rsid w:val="009403EF"/>
    <w:rsid w:val="00941D19"/>
    <w:rsid w:val="00956D4F"/>
    <w:rsid w:val="009661E3"/>
    <w:rsid w:val="00972B75"/>
    <w:rsid w:val="0097326B"/>
    <w:rsid w:val="009819FD"/>
    <w:rsid w:val="009828DD"/>
    <w:rsid w:val="009854FE"/>
    <w:rsid w:val="009865B3"/>
    <w:rsid w:val="00987DEF"/>
    <w:rsid w:val="00994E24"/>
    <w:rsid w:val="009A3732"/>
    <w:rsid w:val="009A6A8D"/>
    <w:rsid w:val="009B0DC2"/>
    <w:rsid w:val="009B10E1"/>
    <w:rsid w:val="009B38D6"/>
    <w:rsid w:val="009C268E"/>
    <w:rsid w:val="009C3BFA"/>
    <w:rsid w:val="009C5EE2"/>
    <w:rsid w:val="009C71AD"/>
    <w:rsid w:val="009D0D70"/>
    <w:rsid w:val="009D0FE9"/>
    <w:rsid w:val="009D5268"/>
    <w:rsid w:val="009E104A"/>
    <w:rsid w:val="009F1C9C"/>
    <w:rsid w:val="009F338E"/>
    <w:rsid w:val="009F3CD8"/>
    <w:rsid w:val="009F712F"/>
    <w:rsid w:val="009F73CD"/>
    <w:rsid w:val="00A0109D"/>
    <w:rsid w:val="00A01902"/>
    <w:rsid w:val="00A02D73"/>
    <w:rsid w:val="00A10872"/>
    <w:rsid w:val="00A14F9A"/>
    <w:rsid w:val="00A201E4"/>
    <w:rsid w:val="00A23F48"/>
    <w:rsid w:val="00A25AD5"/>
    <w:rsid w:val="00A2743B"/>
    <w:rsid w:val="00A32D40"/>
    <w:rsid w:val="00A33355"/>
    <w:rsid w:val="00A34136"/>
    <w:rsid w:val="00A35F81"/>
    <w:rsid w:val="00A525DF"/>
    <w:rsid w:val="00A72C6F"/>
    <w:rsid w:val="00A7320C"/>
    <w:rsid w:val="00A876E4"/>
    <w:rsid w:val="00AA1253"/>
    <w:rsid w:val="00AA602E"/>
    <w:rsid w:val="00AB2170"/>
    <w:rsid w:val="00AB4E33"/>
    <w:rsid w:val="00AC2638"/>
    <w:rsid w:val="00AC7AFC"/>
    <w:rsid w:val="00AD31FA"/>
    <w:rsid w:val="00AE0241"/>
    <w:rsid w:val="00AE3F4E"/>
    <w:rsid w:val="00AE7E01"/>
    <w:rsid w:val="00AF7179"/>
    <w:rsid w:val="00B05374"/>
    <w:rsid w:val="00B07935"/>
    <w:rsid w:val="00B12095"/>
    <w:rsid w:val="00B14C3C"/>
    <w:rsid w:val="00B170C1"/>
    <w:rsid w:val="00B22369"/>
    <w:rsid w:val="00B24DB5"/>
    <w:rsid w:val="00B35EF4"/>
    <w:rsid w:val="00B37A78"/>
    <w:rsid w:val="00B41D51"/>
    <w:rsid w:val="00B42390"/>
    <w:rsid w:val="00B4709E"/>
    <w:rsid w:val="00B50B0F"/>
    <w:rsid w:val="00B51738"/>
    <w:rsid w:val="00B633C4"/>
    <w:rsid w:val="00B64628"/>
    <w:rsid w:val="00B71C78"/>
    <w:rsid w:val="00B87519"/>
    <w:rsid w:val="00B9186F"/>
    <w:rsid w:val="00B91C08"/>
    <w:rsid w:val="00BA7199"/>
    <w:rsid w:val="00BD1287"/>
    <w:rsid w:val="00BD16E9"/>
    <w:rsid w:val="00BD3A31"/>
    <w:rsid w:val="00BD445B"/>
    <w:rsid w:val="00BD454D"/>
    <w:rsid w:val="00BE56C6"/>
    <w:rsid w:val="00BE7975"/>
    <w:rsid w:val="00BF3CE0"/>
    <w:rsid w:val="00C02BC8"/>
    <w:rsid w:val="00C03039"/>
    <w:rsid w:val="00C05B09"/>
    <w:rsid w:val="00C05D1D"/>
    <w:rsid w:val="00C12FA3"/>
    <w:rsid w:val="00C17579"/>
    <w:rsid w:val="00C205E0"/>
    <w:rsid w:val="00C20F30"/>
    <w:rsid w:val="00C21743"/>
    <w:rsid w:val="00C313CE"/>
    <w:rsid w:val="00C3398A"/>
    <w:rsid w:val="00C339B5"/>
    <w:rsid w:val="00C365AE"/>
    <w:rsid w:val="00C42B13"/>
    <w:rsid w:val="00C460E9"/>
    <w:rsid w:val="00C52D4B"/>
    <w:rsid w:val="00C608B5"/>
    <w:rsid w:val="00C60CAF"/>
    <w:rsid w:val="00C60FED"/>
    <w:rsid w:val="00C676F2"/>
    <w:rsid w:val="00C70D0B"/>
    <w:rsid w:val="00C7132B"/>
    <w:rsid w:val="00C74D4E"/>
    <w:rsid w:val="00C8270D"/>
    <w:rsid w:val="00C838A1"/>
    <w:rsid w:val="00C83A9C"/>
    <w:rsid w:val="00C876B9"/>
    <w:rsid w:val="00C91886"/>
    <w:rsid w:val="00C93F9A"/>
    <w:rsid w:val="00C961A0"/>
    <w:rsid w:val="00C969C5"/>
    <w:rsid w:val="00CA6718"/>
    <w:rsid w:val="00CB7BF8"/>
    <w:rsid w:val="00CD589E"/>
    <w:rsid w:val="00CE37BA"/>
    <w:rsid w:val="00CE7114"/>
    <w:rsid w:val="00CF4725"/>
    <w:rsid w:val="00CF583F"/>
    <w:rsid w:val="00D0141A"/>
    <w:rsid w:val="00D1403F"/>
    <w:rsid w:val="00D201BA"/>
    <w:rsid w:val="00D22466"/>
    <w:rsid w:val="00D23968"/>
    <w:rsid w:val="00D24A00"/>
    <w:rsid w:val="00D32443"/>
    <w:rsid w:val="00D362F0"/>
    <w:rsid w:val="00D364DE"/>
    <w:rsid w:val="00D5173F"/>
    <w:rsid w:val="00D5250C"/>
    <w:rsid w:val="00D5480D"/>
    <w:rsid w:val="00D553A2"/>
    <w:rsid w:val="00D56783"/>
    <w:rsid w:val="00D609CE"/>
    <w:rsid w:val="00D60C9C"/>
    <w:rsid w:val="00D627CB"/>
    <w:rsid w:val="00D734E6"/>
    <w:rsid w:val="00D7469A"/>
    <w:rsid w:val="00D7557B"/>
    <w:rsid w:val="00D86006"/>
    <w:rsid w:val="00D915E8"/>
    <w:rsid w:val="00D94E48"/>
    <w:rsid w:val="00D94EE3"/>
    <w:rsid w:val="00DA093B"/>
    <w:rsid w:val="00DA0AEA"/>
    <w:rsid w:val="00DA139A"/>
    <w:rsid w:val="00DB4950"/>
    <w:rsid w:val="00DD38F9"/>
    <w:rsid w:val="00DE7EA4"/>
    <w:rsid w:val="00DF4E3C"/>
    <w:rsid w:val="00E00B47"/>
    <w:rsid w:val="00E01A44"/>
    <w:rsid w:val="00E02624"/>
    <w:rsid w:val="00E05BFB"/>
    <w:rsid w:val="00E05D8A"/>
    <w:rsid w:val="00E11943"/>
    <w:rsid w:val="00E130D7"/>
    <w:rsid w:val="00E13367"/>
    <w:rsid w:val="00E14E13"/>
    <w:rsid w:val="00E1539F"/>
    <w:rsid w:val="00E165AD"/>
    <w:rsid w:val="00E258F9"/>
    <w:rsid w:val="00E31D37"/>
    <w:rsid w:val="00E3412C"/>
    <w:rsid w:val="00E34EC8"/>
    <w:rsid w:val="00E36577"/>
    <w:rsid w:val="00E370CD"/>
    <w:rsid w:val="00E40FFD"/>
    <w:rsid w:val="00E4192D"/>
    <w:rsid w:val="00E42E2A"/>
    <w:rsid w:val="00E42F5D"/>
    <w:rsid w:val="00E4616B"/>
    <w:rsid w:val="00E61D5F"/>
    <w:rsid w:val="00E626B0"/>
    <w:rsid w:val="00E731A9"/>
    <w:rsid w:val="00E756AF"/>
    <w:rsid w:val="00E7598D"/>
    <w:rsid w:val="00EA2280"/>
    <w:rsid w:val="00EB3468"/>
    <w:rsid w:val="00EC52A2"/>
    <w:rsid w:val="00EC5607"/>
    <w:rsid w:val="00EC5957"/>
    <w:rsid w:val="00EC6313"/>
    <w:rsid w:val="00EC64FD"/>
    <w:rsid w:val="00EC655E"/>
    <w:rsid w:val="00ED00D6"/>
    <w:rsid w:val="00ED1C57"/>
    <w:rsid w:val="00ED236F"/>
    <w:rsid w:val="00ED25B1"/>
    <w:rsid w:val="00ED6A5D"/>
    <w:rsid w:val="00EE5534"/>
    <w:rsid w:val="00EF3290"/>
    <w:rsid w:val="00EF74A4"/>
    <w:rsid w:val="00F0773C"/>
    <w:rsid w:val="00F14390"/>
    <w:rsid w:val="00F23D0F"/>
    <w:rsid w:val="00F251F2"/>
    <w:rsid w:val="00F30F45"/>
    <w:rsid w:val="00F34166"/>
    <w:rsid w:val="00F37527"/>
    <w:rsid w:val="00F41C3F"/>
    <w:rsid w:val="00F43995"/>
    <w:rsid w:val="00F43AD8"/>
    <w:rsid w:val="00F466E4"/>
    <w:rsid w:val="00F64A9A"/>
    <w:rsid w:val="00F65A3D"/>
    <w:rsid w:val="00F66CDC"/>
    <w:rsid w:val="00F718CB"/>
    <w:rsid w:val="00F83650"/>
    <w:rsid w:val="00F87FDB"/>
    <w:rsid w:val="00F9146B"/>
    <w:rsid w:val="00F92414"/>
    <w:rsid w:val="00F945E3"/>
    <w:rsid w:val="00FA2406"/>
    <w:rsid w:val="00FA58D5"/>
    <w:rsid w:val="00FC16B7"/>
    <w:rsid w:val="00FC295D"/>
    <w:rsid w:val="00FC751A"/>
    <w:rsid w:val="00FD1D55"/>
    <w:rsid w:val="00FD6954"/>
    <w:rsid w:val="00FF5BA7"/>
    <w:rsid w:val="00FF7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34684B-A3C4-4A5D-9B3A-3CAD4FDF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6E"/>
    <w:rPr>
      <w:rFonts w:eastAsia="Calibri"/>
      <w:sz w:val="24"/>
      <w:szCs w:val="24"/>
    </w:rPr>
  </w:style>
  <w:style w:type="paragraph" w:styleId="Ttulo1">
    <w:name w:val="heading 1"/>
    <w:basedOn w:val="Normal"/>
    <w:next w:val="Normal"/>
    <w:qFormat/>
    <w:rsid w:val="00117B1D"/>
    <w:pPr>
      <w:keepNext/>
      <w:jc w:val="center"/>
      <w:outlineLvl w:val="0"/>
    </w:pPr>
    <w:rPr>
      <w:b/>
      <w:u w:val="single"/>
    </w:rPr>
  </w:style>
  <w:style w:type="paragraph" w:styleId="Ttulo2">
    <w:name w:val="heading 2"/>
    <w:basedOn w:val="Normal"/>
    <w:next w:val="Normal"/>
    <w:qFormat/>
    <w:rsid w:val="00117B1D"/>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846F3"/>
    <w:pPr>
      <w:tabs>
        <w:tab w:val="center" w:pos="4252"/>
        <w:tab w:val="right" w:pos="8504"/>
      </w:tabs>
    </w:pPr>
  </w:style>
  <w:style w:type="paragraph" w:styleId="Piedepgina">
    <w:name w:val="footer"/>
    <w:basedOn w:val="Normal"/>
    <w:link w:val="PiedepginaCar"/>
    <w:uiPriority w:val="99"/>
    <w:rsid w:val="000846F3"/>
    <w:pPr>
      <w:tabs>
        <w:tab w:val="center" w:pos="4252"/>
        <w:tab w:val="right" w:pos="8504"/>
      </w:tabs>
    </w:pPr>
  </w:style>
  <w:style w:type="paragraph" w:styleId="Textoindependiente">
    <w:name w:val="Body Text"/>
    <w:basedOn w:val="Normal"/>
    <w:rsid w:val="000A16FD"/>
    <w:pPr>
      <w:jc w:val="both"/>
    </w:pPr>
    <w:rPr>
      <w:b/>
      <w:szCs w:val="20"/>
      <w:lang w:val="es-ES_tradnl" w:eastAsia="es-ES_tradnl"/>
    </w:rPr>
  </w:style>
  <w:style w:type="character" w:styleId="Nmerodepgina">
    <w:name w:val="page number"/>
    <w:basedOn w:val="Fuentedeprrafopredeter"/>
    <w:rsid w:val="002A6219"/>
  </w:style>
  <w:style w:type="paragraph" w:customStyle="1" w:styleId="cm56">
    <w:name w:val="cm56"/>
    <w:basedOn w:val="Normal"/>
    <w:rsid w:val="008A7A3D"/>
    <w:pPr>
      <w:spacing w:before="100" w:beforeAutospacing="1" w:after="100" w:afterAutospacing="1"/>
    </w:pPr>
  </w:style>
  <w:style w:type="paragraph" w:customStyle="1" w:styleId="simple">
    <w:name w:val="simple"/>
    <w:basedOn w:val="Normal"/>
    <w:rsid w:val="008A7A3D"/>
    <w:pPr>
      <w:spacing w:before="100" w:beforeAutospacing="1" w:after="100" w:afterAutospacing="1"/>
    </w:pPr>
  </w:style>
  <w:style w:type="paragraph" w:customStyle="1" w:styleId="cm58">
    <w:name w:val="cm58"/>
    <w:basedOn w:val="Normal"/>
    <w:rsid w:val="008A7A3D"/>
    <w:pPr>
      <w:spacing w:before="100" w:beforeAutospacing="1" w:after="100" w:afterAutospacing="1"/>
    </w:pPr>
  </w:style>
  <w:style w:type="paragraph" w:customStyle="1" w:styleId="Default">
    <w:name w:val="Default"/>
    <w:rsid w:val="00972B75"/>
    <w:pPr>
      <w:autoSpaceDE w:val="0"/>
      <w:autoSpaceDN w:val="0"/>
      <w:adjustRightInd w:val="0"/>
    </w:pPr>
    <w:rPr>
      <w:rFonts w:ascii="Arial" w:hAnsi="Arial" w:cs="Arial"/>
      <w:color w:val="000000"/>
      <w:sz w:val="24"/>
      <w:szCs w:val="24"/>
    </w:rPr>
  </w:style>
  <w:style w:type="paragraph" w:customStyle="1" w:styleId="Pa8">
    <w:name w:val="Pa8"/>
    <w:basedOn w:val="Default"/>
    <w:next w:val="Default"/>
    <w:rsid w:val="00BE7975"/>
    <w:pPr>
      <w:spacing w:line="201" w:lineRule="atLeast"/>
    </w:pPr>
    <w:rPr>
      <w:rFonts w:cs="Times New Roman"/>
      <w:color w:val="auto"/>
    </w:rPr>
  </w:style>
  <w:style w:type="paragraph" w:customStyle="1" w:styleId="Pa12">
    <w:name w:val="Pa12"/>
    <w:basedOn w:val="Default"/>
    <w:next w:val="Default"/>
    <w:rsid w:val="00BE7975"/>
    <w:pPr>
      <w:spacing w:line="201" w:lineRule="atLeast"/>
    </w:pPr>
    <w:rPr>
      <w:rFonts w:cs="Times New Roman"/>
      <w:color w:val="auto"/>
    </w:rPr>
  </w:style>
  <w:style w:type="paragraph" w:customStyle="1" w:styleId="Pa11">
    <w:name w:val="Pa11"/>
    <w:basedOn w:val="Default"/>
    <w:next w:val="Default"/>
    <w:rsid w:val="005A1841"/>
    <w:pPr>
      <w:spacing w:line="201" w:lineRule="atLeast"/>
    </w:pPr>
    <w:rPr>
      <w:rFonts w:cs="Times New Roman"/>
      <w:color w:val="auto"/>
    </w:rPr>
  </w:style>
  <w:style w:type="character" w:styleId="Textoennegrita">
    <w:name w:val="Strong"/>
    <w:qFormat/>
    <w:rsid w:val="008B42DD"/>
    <w:rPr>
      <w:b/>
      <w:bCs/>
    </w:rPr>
  </w:style>
  <w:style w:type="character" w:styleId="Hipervnculo">
    <w:name w:val="Hyperlink"/>
    <w:unhideWhenUsed/>
    <w:rsid w:val="00F34166"/>
    <w:rPr>
      <w:color w:val="0000FF"/>
      <w:u w:val="single"/>
    </w:rPr>
  </w:style>
  <w:style w:type="character" w:customStyle="1" w:styleId="PiedepginaCar">
    <w:name w:val="Pie de página Car"/>
    <w:link w:val="Piedepgina"/>
    <w:uiPriority w:val="99"/>
    <w:rsid w:val="006144CB"/>
    <w:rPr>
      <w:rFonts w:ascii="Arial" w:hAnsi="Arial"/>
      <w:sz w:val="24"/>
      <w:szCs w:val="24"/>
    </w:rPr>
  </w:style>
  <w:style w:type="paragraph" w:styleId="Prrafodelista">
    <w:name w:val="List Paragraph"/>
    <w:basedOn w:val="Normal"/>
    <w:uiPriority w:val="34"/>
    <w:qFormat/>
    <w:rsid w:val="00C42B13"/>
    <w:pPr>
      <w:spacing w:after="160" w:line="259" w:lineRule="auto"/>
      <w:ind w:left="720"/>
      <w:contextualSpacing/>
    </w:pPr>
    <w:rPr>
      <w:rFonts w:ascii="Calibri" w:hAnsi="Calibri"/>
      <w:sz w:val="22"/>
      <w:szCs w:val="22"/>
      <w:lang w:eastAsia="en-US"/>
    </w:rPr>
  </w:style>
  <w:style w:type="character" w:customStyle="1" w:styleId="EncabezadoCar">
    <w:name w:val="Encabezado Car"/>
    <w:link w:val="Encabezado"/>
    <w:uiPriority w:val="99"/>
    <w:rsid w:val="00C42B13"/>
    <w:rPr>
      <w:rFonts w:ascii="Arial" w:hAnsi="Arial"/>
      <w:sz w:val="24"/>
      <w:szCs w:val="24"/>
    </w:rPr>
  </w:style>
  <w:style w:type="paragraph" w:styleId="Textodeglobo">
    <w:name w:val="Balloon Text"/>
    <w:basedOn w:val="Normal"/>
    <w:link w:val="TextodegloboCar"/>
    <w:semiHidden/>
    <w:unhideWhenUsed/>
    <w:rsid w:val="0062672C"/>
    <w:rPr>
      <w:rFonts w:ascii="Segoe UI" w:hAnsi="Segoe UI" w:cs="Segoe UI"/>
      <w:sz w:val="18"/>
      <w:szCs w:val="18"/>
    </w:rPr>
  </w:style>
  <w:style w:type="character" w:customStyle="1" w:styleId="TextodegloboCar">
    <w:name w:val="Texto de globo Car"/>
    <w:basedOn w:val="Fuentedeprrafopredeter"/>
    <w:link w:val="Textodeglobo"/>
    <w:semiHidden/>
    <w:rsid w:val="0062672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156846381">
      <w:bodyDiv w:val="1"/>
      <w:marLeft w:val="0"/>
      <w:marRight w:val="0"/>
      <w:marTop w:val="0"/>
      <w:marBottom w:val="0"/>
      <w:divBdr>
        <w:top w:val="none" w:sz="0" w:space="0" w:color="auto"/>
        <w:left w:val="none" w:sz="0" w:space="0" w:color="auto"/>
        <w:bottom w:val="none" w:sz="0" w:space="0" w:color="auto"/>
        <w:right w:val="none" w:sz="0" w:space="0" w:color="auto"/>
      </w:divBdr>
    </w:div>
    <w:div w:id="259994187">
      <w:bodyDiv w:val="1"/>
      <w:marLeft w:val="0"/>
      <w:marRight w:val="0"/>
      <w:marTop w:val="0"/>
      <w:marBottom w:val="0"/>
      <w:divBdr>
        <w:top w:val="none" w:sz="0" w:space="0" w:color="auto"/>
        <w:left w:val="none" w:sz="0" w:space="0" w:color="auto"/>
        <w:bottom w:val="none" w:sz="0" w:space="0" w:color="auto"/>
        <w:right w:val="none" w:sz="0" w:space="0" w:color="auto"/>
      </w:divBdr>
    </w:div>
    <w:div w:id="366878138">
      <w:bodyDiv w:val="1"/>
      <w:marLeft w:val="0"/>
      <w:marRight w:val="0"/>
      <w:marTop w:val="0"/>
      <w:marBottom w:val="0"/>
      <w:divBdr>
        <w:top w:val="none" w:sz="0" w:space="0" w:color="auto"/>
        <w:left w:val="none" w:sz="0" w:space="0" w:color="auto"/>
        <w:bottom w:val="none" w:sz="0" w:space="0" w:color="auto"/>
        <w:right w:val="none" w:sz="0" w:space="0" w:color="auto"/>
      </w:divBdr>
    </w:div>
    <w:div w:id="429740872">
      <w:bodyDiv w:val="1"/>
      <w:marLeft w:val="0"/>
      <w:marRight w:val="0"/>
      <w:marTop w:val="0"/>
      <w:marBottom w:val="0"/>
      <w:divBdr>
        <w:top w:val="none" w:sz="0" w:space="0" w:color="auto"/>
        <w:left w:val="none" w:sz="0" w:space="0" w:color="auto"/>
        <w:bottom w:val="none" w:sz="0" w:space="0" w:color="auto"/>
        <w:right w:val="none" w:sz="0" w:space="0" w:color="auto"/>
      </w:divBdr>
    </w:div>
    <w:div w:id="470174055">
      <w:bodyDiv w:val="1"/>
      <w:marLeft w:val="0"/>
      <w:marRight w:val="0"/>
      <w:marTop w:val="0"/>
      <w:marBottom w:val="0"/>
      <w:divBdr>
        <w:top w:val="none" w:sz="0" w:space="0" w:color="auto"/>
        <w:left w:val="none" w:sz="0" w:space="0" w:color="auto"/>
        <w:bottom w:val="none" w:sz="0" w:space="0" w:color="auto"/>
        <w:right w:val="none" w:sz="0" w:space="0" w:color="auto"/>
      </w:divBdr>
    </w:div>
    <w:div w:id="574318693">
      <w:bodyDiv w:val="1"/>
      <w:marLeft w:val="0"/>
      <w:marRight w:val="0"/>
      <w:marTop w:val="0"/>
      <w:marBottom w:val="0"/>
      <w:divBdr>
        <w:top w:val="none" w:sz="0" w:space="0" w:color="auto"/>
        <w:left w:val="none" w:sz="0" w:space="0" w:color="auto"/>
        <w:bottom w:val="none" w:sz="0" w:space="0" w:color="auto"/>
        <w:right w:val="none" w:sz="0" w:space="0" w:color="auto"/>
      </w:divBdr>
    </w:div>
    <w:div w:id="738405587">
      <w:bodyDiv w:val="1"/>
      <w:marLeft w:val="0"/>
      <w:marRight w:val="0"/>
      <w:marTop w:val="0"/>
      <w:marBottom w:val="0"/>
      <w:divBdr>
        <w:top w:val="none" w:sz="0" w:space="0" w:color="auto"/>
        <w:left w:val="none" w:sz="0" w:space="0" w:color="auto"/>
        <w:bottom w:val="none" w:sz="0" w:space="0" w:color="auto"/>
        <w:right w:val="none" w:sz="0" w:space="0" w:color="auto"/>
      </w:divBdr>
    </w:div>
    <w:div w:id="801313234">
      <w:bodyDiv w:val="1"/>
      <w:marLeft w:val="0"/>
      <w:marRight w:val="0"/>
      <w:marTop w:val="0"/>
      <w:marBottom w:val="0"/>
      <w:divBdr>
        <w:top w:val="none" w:sz="0" w:space="0" w:color="auto"/>
        <w:left w:val="none" w:sz="0" w:space="0" w:color="auto"/>
        <w:bottom w:val="none" w:sz="0" w:space="0" w:color="auto"/>
        <w:right w:val="none" w:sz="0" w:space="0" w:color="auto"/>
      </w:divBdr>
    </w:div>
    <w:div w:id="804814630">
      <w:bodyDiv w:val="1"/>
      <w:marLeft w:val="0"/>
      <w:marRight w:val="0"/>
      <w:marTop w:val="0"/>
      <w:marBottom w:val="0"/>
      <w:divBdr>
        <w:top w:val="none" w:sz="0" w:space="0" w:color="auto"/>
        <w:left w:val="none" w:sz="0" w:space="0" w:color="auto"/>
        <w:bottom w:val="none" w:sz="0" w:space="0" w:color="auto"/>
        <w:right w:val="none" w:sz="0" w:space="0" w:color="auto"/>
      </w:divBdr>
    </w:div>
    <w:div w:id="834684222">
      <w:bodyDiv w:val="1"/>
      <w:marLeft w:val="0"/>
      <w:marRight w:val="0"/>
      <w:marTop w:val="0"/>
      <w:marBottom w:val="0"/>
      <w:divBdr>
        <w:top w:val="none" w:sz="0" w:space="0" w:color="auto"/>
        <w:left w:val="none" w:sz="0" w:space="0" w:color="auto"/>
        <w:bottom w:val="none" w:sz="0" w:space="0" w:color="auto"/>
        <w:right w:val="none" w:sz="0" w:space="0" w:color="auto"/>
      </w:divBdr>
    </w:div>
    <w:div w:id="860513215">
      <w:bodyDiv w:val="1"/>
      <w:marLeft w:val="0"/>
      <w:marRight w:val="0"/>
      <w:marTop w:val="0"/>
      <w:marBottom w:val="0"/>
      <w:divBdr>
        <w:top w:val="none" w:sz="0" w:space="0" w:color="auto"/>
        <w:left w:val="none" w:sz="0" w:space="0" w:color="auto"/>
        <w:bottom w:val="none" w:sz="0" w:space="0" w:color="auto"/>
        <w:right w:val="none" w:sz="0" w:space="0" w:color="auto"/>
      </w:divBdr>
    </w:div>
    <w:div w:id="870842866">
      <w:bodyDiv w:val="1"/>
      <w:marLeft w:val="0"/>
      <w:marRight w:val="0"/>
      <w:marTop w:val="0"/>
      <w:marBottom w:val="0"/>
      <w:divBdr>
        <w:top w:val="none" w:sz="0" w:space="0" w:color="auto"/>
        <w:left w:val="none" w:sz="0" w:space="0" w:color="auto"/>
        <w:bottom w:val="none" w:sz="0" w:space="0" w:color="auto"/>
        <w:right w:val="none" w:sz="0" w:space="0" w:color="auto"/>
      </w:divBdr>
    </w:div>
    <w:div w:id="922880527">
      <w:bodyDiv w:val="1"/>
      <w:marLeft w:val="0"/>
      <w:marRight w:val="0"/>
      <w:marTop w:val="0"/>
      <w:marBottom w:val="0"/>
      <w:divBdr>
        <w:top w:val="none" w:sz="0" w:space="0" w:color="auto"/>
        <w:left w:val="none" w:sz="0" w:space="0" w:color="auto"/>
        <w:bottom w:val="none" w:sz="0" w:space="0" w:color="auto"/>
        <w:right w:val="none" w:sz="0" w:space="0" w:color="auto"/>
      </w:divBdr>
    </w:div>
    <w:div w:id="965769743">
      <w:bodyDiv w:val="1"/>
      <w:marLeft w:val="0"/>
      <w:marRight w:val="0"/>
      <w:marTop w:val="0"/>
      <w:marBottom w:val="0"/>
      <w:divBdr>
        <w:top w:val="none" w:sz="0" w:space="0" w:color="auto"/>
        <w:left w:val="none" w:sz="0" w:space="0" w:color="auto"/>
        <w:bottom w:val="none" w:sz="0" w:space="0" w:color="auto"/>
        <w:right w:val="none" w:sz="0" w:space="0" w:color="auto"/>
      </w:divBdr>
    </w:div>
    <w:div w:id="1129980854">
      <w:bodyDiv w:val="1"/>
      <w:marLeft w:val="0"/>
      <w:marRight w:val="0"/>
      <w:marTop w:val="0"/>
      <w:marBottom w:val="0"/>
      <w:divBdr>
        <w:top w:val="none" w:sz="0" w:space="0" w:color="auto"/>
        <w:left w:val="none" w:sz="0" w:space="0" w:color="auto"/>
        <w:bottom w:val="none" w:sz="0" w:space="0" w:color="auto"/>
        <w:right w:val="none" w:sz="0" w:space="0" w:color="auto"/>
      </w:divBdr>
    </w:div>
    <w:div w:id="1179737594">
      <w:bodyDiv w:val="1"/>
      <w:marLeft w:val="0"/>
      <w:marRight w:val="0"/>
      <w:marTop w:val="0"/>
      <w:marBottom w:val="0"/>
      <w:divBdr>
        <w:top w:val="none" w:sz="0" w:space="0" w:color="auto"/>
        <w:left w:val="none" w:sz="0" w:space="0" w:color="auto"/>
        <w:bottom w:val="none" w:sz="0" w:space="0" w:color="auto"/>
        <w:right w:val="none" w:sz="0" w:space="0" w:color="auto"/>
      </w:divBdr>
    </w:div>
    <w:div w:id="1188981366">
      <w:bodyDiv w:val="1"/>
      <w:marLeft w:val="0"/>
      <w:marRight w:val="0"/>
      <w:marTop w:val="0"/>
      <w:marBottom w:val="0"/>
      <w:divBdr>
        <w:top w:val="none" w:sz="0" w:space="0" w:color="auto"/>
        <w:left w:val="none" w:sz="0" w:space="0" w:color="auto"/>
        <w:bottom w:val="none" w:sz="0" w:space="0" w:color="auto"/>
        <w:right w:val="none" w:sz="0" w:space="0" w:color="auto"/>
      </w:divBdr>
    </w:div>
    <w:div w:id="1254389015">
      <w:bodyDiv w:val="1"/>
      <w:marLeft w:val="0"/>
      <w:marRight w:val="0"/>
      <w:marTop w:val="0"/>
      <w:marBottom w:val="0"/>
      <w:divBdr>
        <w:top w:val="none" w:sz="0" w:space="0" w:color="auto"/>
        <w:left w:val="none" w:sz="0" w:space="0" w:color="auto"/>
        <w:bottom w:val="none" w:sz="0" w:space="0" w:color="auto"/>
        <w:right w:val="none" w:sz="0" w:space="0" w:color="auto"/>
      </w:divBdr>
      <w:divsChild>
        <w:div w:id="1510212246">
          <w:marLeft w:val="0"/>
          <w:marRight w:val="0"/>
          <w:marTop w:val="0"/>
          <w:marBottom w:val="0"/>
          <w:divBdr>
            <w:top w:val="none" w:sz="0" w:space="0" w:color="auto"/>
            <w:left w:val="none" w:sz="0" w:space="0" w:color="auto"/>
            <w:bottom w:val="none" w:sz="0" w:space="0" w:color="auto"/>
            <w:right w:val="none" w:sz="0" w:space="0" w:color="auto"/>
          </w:divBdr>
          <w:divsChild>
            <w:div w:id="1263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5614">
      <w:bodyDiv w:val="1"/>
      <w:marLeft w:val="0"/>
      <w:marRight w:val="0"/>
      <w:marTop w:val="0"/>
      <w:marBottom w:val="0"/>
      <w:divBdr>
        <w:top w:val="none" w:sz="0" w:space="0" w:color="auto"/>
        <w:left w:val="none" w:sz="0" w:space="0" w:color="auto"/>
        <w:bottom w:val="none" w:sz="0" w:space="0" w:color="auto"/>
        <w:right w:val="none" w:sz="0" w:space="0" w:color="auto"/>
      </w:divBdr>
    </w:div>
    <w:div w:id="1460994395">
      <w:bodyDiv w:val="1"/>
      <w:marLeft w:val="0"/>
      <w:marRight w:val="0"/>
      <w:marTop w:val="0"/>
      <w:marBottom w:val="0"/>
      <w:divBdr>
        <w:top w:val="none" w:sz="0" w:space="0" w:color="auto"/>
        <w:left w:val="none" w:sz="0" w:space="0" w:color="auto"/>
        <w:bottom w:val="none" w:sz="0" w:space="0" w:color="auto"/>
        <w:right w:val="none" w:sz="0" w:space="0" w:color="auto"/>
      </w:divBdr>
    </w:div>
    <w:div w:id="1480269976">
      <w:bodyDiv w:val="1"/>
      <w:marLeft w:val="0"/>
      <w:marRight w:val="0"/>
      <w:marTop w:val="0"/>
      <w:marBottom w:val="0"/>
      <w:divBdr>
        <w:top w:val="none" w:sz="0" w:space="0" w:color="auto"/>
        <w:left w:val="none" w:sz="0" w:space="0" w:color="auto"/>
        <w:bottom w:val="none" w:sz="0" w:space="0" w:color="auto"/>
        <w:right w:val="none" w:sz="0" w:space="0" w:color="auto"/>
      </w:divBdr>
    </w:div>
    <w:div w:id="1496267083">
      <w:bodyDiv w:val="1"/>
      <w:marLeft w:val="0"/>
      <w:marRight w:val="0"/>
      <w:marTop w:val="0"/>
      <w:marBottom w:val="0"/>
      <w:divBdr>
        <w:top w:val="none" w:sz="0" w:space="0" w:color="auto"/>
        <w:left w:val="none" w:sz="0" w:space="0" w:color="auto"/>
        <w:bottom w:val="none" w:sz="0" w:space="0" w:color="auto"/>
        <w:right w:val="none" w:sz="0" w:space="0" w:color="auto"/>
      </w:divBdr>
    </w:div>
    <w:div w:id="1617981359">
      <w:bodyDiv w:val="1"/>
      <w:marLeft w:val="0"/>
      <w:marRight w:val="0"/>
      <w:marTop w:val="0"/>
      <w:marBottom w:val="0"/>
      <w:divBdr>
        <w:top w:val="none" w:sz="0" w:space="0" w:color="auto"/>
        <w:left w:val="none" w:sz="0" w:space="0" w:color="auto"/>
        <w:bottom w:val="none" w:sz="0" w:space="0" w:color="auto"/>
        <w:right w:val="none" w:sz="0" w:space="0" w:color="auto"/>
      </w:divBdr>
    </w:div>
    <w:div w:id="1626503726">
      <w:bodyDiv w:val="1"/>
      <w:marLeft w:val="0"/>
      <w:marRight w:val="0"/>
      <w:marTop w:val="0"/>
      <w:marBottom w:val="0"/>
      <w:divBdr>
        <w:top w:val="none" w:sz="0" w:space="0" w:color="auto"/>
        <w:left w:val="none" w:sz="0" w:space="0" w:color="auto"/>
        <w:bottom w:val="none" w:sz="0" w:space="0" w:color="auto"/>
        <w:right w:val="none" w:sz="0" w:space="0" w:color="auto"/>
      </w:divBdr>
    </w:div>
    <w:div w:id="1646354276">
      <w:bodyDiv w:val="1"/>
      <w:marLeft w:val="0"/>
      <w:marRight w:val="0"/>
      <w:marTop w:val="0"/>
      <w:marBottom w:val="0"/>
      <w:divBdr>
        <w:top w:val="none" w:sz="0" w:space="0" w:color="auto"/>
        <w:left w:val="none" w:sz="0" w:space="0" w:color="auto"/>
        <w:bottom w:val="none" w:sz="0" w:space="0" w:color="auto"/>
        <w:right w:val="none" w:sz="0" w:space="0" w:color="auto"/>
      </w:divBdr>
    </w:div>
    <w:div w:id="1666590929">
      <w:bodyDiv w:val="1"/>
      <w:marLeft w:val="0"/>
      <w:marRight w:val="0"/>
      <w:marTop w:val="0"/>
      <w:marBottom w:val="0"/>
      <w:divBdr>
        <w:top w:val="none" w:sz="0" w:space="0" w:color="auto"/>
        <w:left w:val="none" w:sz="0" w:space="0" w:color="auto"/>
        <w:bottom w:val="none" w:sz="0" w:space="0" w:color="auto"/>
        <w:right w:val="none" w:sz="0" w:space="0" w:color="auto"/>
      </w:divBdr>
    </w:div>
    <w:div w:id="1712341361">
      <w:bodyDiv w:val="1"/>
      <w:marLeft w:val="0"/>
      <w:marRight w:val="0"/>
      <w:marTop w:val="0"/>
      <w:marBottom w:val="0"/>
      <w:divBdr>
        <w:top w:val="none" w:sz="0" w:space="0" w:color="auto"/>
        <w:left w:val="none" w:sz="0" w:space="0" w:color="auto"/>
        <w:bottom w:val="none" w:sz="0" w:space="0" w:color="auto"/>
        <w:right w:val="none" w:sz="0" w:space="0" w:color="auto"/>
      </w:divBdr>
    </w:div>
    <w:div w:id="1764718015">
      <w:bodyDiv w:val="1"/>
      <w:marLeft w:val="0"/>
      <w:marRight w:val="0"/>
      <w:marTop w:val="0"/>
      <w:marBottom w:val="0"/>
      <w:divBdr>
        <w:top w:val="none" w:sz="0" w:space="0" w:color="auto"/>
        <w:left w:val="none" w:sz="0" w:space="0" w:color="auto"/>
        <w:bottom w:val="none" w:sz="0" w:space="0" w:color="auto"/>
        <w:right w:val="none" w:sz="0" w:space="0" w:color="auto"/>
      </w:divBdr>
    </w:div>
    <w:div w:id="1898934553">
      <w:bodyDiv w:val="1"/>
      <w:marLeft w:val="0"/>
      <w:marRight w:val="0"/>
      <w:marTop w:val="0"/>
      <w:marBottom w:val="0"/>
      <w:divBdr>
        <w:top w:val="none" w:sz="0" w:space="0" w:color="auto"/>
        <w:left w:val="none" w:sz="0" w:space="0" w:color="auto"/>
        <w:bottom w:val="none" w:sz="0" w:space="0" w:color="auto"/>
        <w:right w:val="none" w:sz="0" w:space="0" w:color="auto"/>
      </w:divBdr>
      <w:divsChild>
        <w:div w:id="1045762252">
          <w:marLeft w:val="0"/>
          <w:marRight w:val="0"/>
          <w:marTop w:val="0"/>
          <w:marBottom w:val="0"/>
          <w:divBdr>
            <w:top w:val="none" w:sz="0" w:space="0" w:color="auto"/>
            <w:left w:val="none" w:sz="0" w:space="0" w:color="auto"/>
            <w:bottom w:val="none" w:sz="0" w:space="0" w:color="auto"/>
            <w:right w:val="none" w:sz="0" w:space="0" w:color="auto"/>
          </w:divBdr>
          <w:divsChild>
            <w:div w:id="460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1096">
      <w:bodyDiv w:val="1"/>
      <w:marLeft w:val="0"/>
      <w:marRight w:val="0"/>
      <w:marTop w:val="0"/>
      <w:marBottom w:val="0"/>
      <w:divBdr>
        <w:top w:val="none" w:sz="0" w:space="0" w:color="auto"/>
        <w:left w:val="none" w:sz="0" w:space="0" w:color="auto"/>
        <w:bottom w:val="none" w:sz="0" w:space="0" w:color="auto"/>
        <w:right w:val="none" w:sz="0" w:space="0" w:color="auto"/>
      </w:divBdr>
    </w:div>
    <w:div w:id="1941258358">
      <w:bodyDiv w:val="1"/>
      <w:marLeft w:val="0"/>
      <w:marRight w:val="0"/>
      <w:marTop w:val="0"/>
      <w:marBottom w:val="0"/>
      <w:divBdr>
        <w:top w:val="none" w:sz="0" w:space="0" w:color="auto"/>
        <w:left w:val="none" w:sz="0" w:space="0" w:color="auto"/>
        <w:bottom w:val="none" w:sz="0" w:space="0" w:color="auto"/>
        <w:right w:val="none" w:sz="0" w:space="0" w:color="auto"/>
      </w:divBdr>
      <w:divsChild>
        <w:div w:id="1552156595">
          <w:marLeft w:val="0"/>
          <w:marRight w:val="0"/>
          <w:marTop w:val="0"/>
          <w:marBottom w:val="0"/>
          <w:divBdr>
            <w:top w:val="none" w:sz="0" w:space="0" w:color="auto"/>
            <w:left w:val="none" w:sz="0" w:space="0" w:color="auto"/>
            <w:bottom w:val="none" w:sz="0" w:space="0" w:color="auto"/>
            <w:right w:val="none" w:sz="0" w:space="0" w:color="auto"/>
          </w:divBdr>
          <w:divsChild>
            <w:div w:id="8178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262">
      <w:bodyDiv w:val="1"/>
      <w:marLeft w:val="0"/>
      <w:marRight w:val="0"/>
      <w:marTop w:val="0"/>
      <w:marBottom w:val="0"/>
      <w:divBdr>
        <w:top w:val="none" w:sz="0" w:space="0" w:color="auto"/>
        <w:left w:val="none" w:sz="0" w:space="0" w:color="auto"/>
        <w:bottom w:val="none" w:sz="0" w:space="0" w:color="auto"/>
        <w:right w:val="none" w:sz="0" w:space="0" w:color="auto"/>
      </w:divBdr>
      <w:divsChild>
        <w:div w:id="432669656">
          <w:marLeft w:val="0"/>
          <w:marRight w:val="0"/>
          <w:marTop w:val="0"/>
          <w:marBottom w:val="0"/>
          <w:divBdr>
            <w:top w:val="none" w:sz="0" w:space="0" w:color="auto"/>
            <w:left w:val="none" w:sz="0" w:space="0" w:color="auto"/>
            <w:bottom w:val="none" w:sz="0" w:space="0" w:color="auto"/>
            <w:right w:val="none" w:sz="0" w:space="0" w:color="auto"/>
          </w:divBdr>
          <w:divsChild>
            <w:div w:id="11541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385">
      <w:bodyDiv w:val="1"/>
      <w:marLeft w:val="0"/>
      <w:marRight w:val="0"/>
      <w:marTop w:val="0"/>
      <w:marBottom w:val="0"/>
      <w:divBdr>
        <w:top w:val="none" w:sz="0" w:space="0" w:color="auto"/>
        <w:left w:val="none" w:sz="0" w:space="0" w:color="auto"/>
        <w:bottom w:val="none" w:sz="0" w:space="0" w:color="auto"/>
        <w:right w:val="none" w:sz="0" w:space="0" w:color="auto"/>
      </w:divBdr>
    </w:div>
    <w:div w:id="2093698702">
      <w:bodyDiv w:val="1"/>
      <w:marLeft w:val="0"/>
      <w:marRight w:val="0"/>
      <w:marTop w:val="0"/>
      <w:marBottom w:val="0"/>
      <w:divBdr>
        <w:top w:val="none" w:sz="0" w:space="0" w:color="auto"/>
        <w:left w:val="none" w:sz="0" w:space="0" w:color="auto"/>
        <w:bottom w:val="none" w:sz="0" w:space="0" w:color="auto"/>
        <w:right w:val="none" w:sz="0" w:space="0" w:color="auto"/>
      </w:divBdr>
    </w:div>
    <w:div w:id="2107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te.artolazabal\Documents\Plantillas%20personalizadas%20de%20Office\TALDE%20PAR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273D8-31FC-4EDE-8B3F-0CFAB7D0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TALDE PARERA.dot</Template>
  <TotalTime>1</TotalTime>
  <Pages>59</Pages>
  <Words>7449</Words>
  <Characters>40253</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A LA MESA DEL CONGRESO DE LOS DIPUTADOS</vt:lpstr>
    </vt:vector>
  </TitlesOfParts>
  <Company/>
  <LinksUpToDate>false</LinksUpToDate>
  <CharactersWithSpaces>47607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CONGRESO DE LOS DIPUTADOS</dc:title>
  <dc:creator>Maite Gotzone Artolazabal Iriondo</dc:creator>
  <cp:lastModifiedBy>Maite Gotzone Artolazabal Iriondo</cp:lastModifiedBy>
  <cp:revision>3</cp:revision>
  <cp:lastPrinted>2020-06-29T12:44:00Z</cp:lastPrinted>
  <dcterms:created xsi:type="dcterms:W3CDTF">2020-06-29T12:44:00Z</dcterms:created>
  <dcterms:modified xsi:type="dcterms:W3CDTF">2020-06-29T12:55:00Z</dcterms:modified>
</cp:coreProperties>
</file>